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82EB" w14:textId="1D83ABAA" w:rsidR="000C6B61" w:rsidRPr="003F29B5" w:rsidRDefault="002A4054" w:rsidP="005356C8">
      <w:pPr>
        <w:pStyle w:val="Bezodstpw"/>
        <w:rPr>
          <w:b/>
          <w:sz w:val="20"/>
          <w:szCs w:val="20"/>
        </w:rPr>
      </w:pPr>
      <w:r w:rsidRPr="003F29B5">
        <w:rPr>
          <w:b/>
          <w:sz w:val="20"/>
          <w:szCs w:val="20"/>
        </w:rPr>
        <w:t>Plan wynikowy</w:t>
      </w:r>
      <w:r w:rsidR="00C50311" w:rsidRPr="003F29B5">
        <w:rPr>
          <w:b/>
          <w:sz w:val="20"/>
          <w:szCs w:val="20"/>
        </w:rPr>
        <w:t xml:space="preserve"> z wymaganiami edukacyjnymi </w:t>
      </w:r>
      <w:r w:rsidR="000C6B61" w:rsidRPr="003F29B5">
        <w:rPr>
          <w:b/>
          <w:sz w:val="20"/>
          <w:szCs w:val="20"/>
        </w:rPr>
        <w:t>przedmiotu informatyka dla klasy I liceum ogólnokształcącego i technikum w zakresie podstawowym</w:t>
      </w:r>
      <w:r w:rsidR="005A021A">
        <w:rPr>
          <w:b/>
          <w:sz w:val="20"/>
          <w:szCs w:val="20"/>
        </w:rPr>
        <w:t xml:space="preserve"> i rozszerzonym</w:t>
      </w:r>
      <w:r w:rsidR="000C6B61" w:rsidRPr="003F29B5">
        <w:rPr>
          <w:b/>
          <w:sz w:val="20"/>
          <w:szCs w:val="20"/>
        </w:rPr>
        <w:t xml:space="preserve">, uwzględniający kształcone umiejętności i treści podstawy programowej </w:t>
      </w:r>
    </w:p>
    <w:p w14:paraId="6D1C5E77" w14:textId="77777777" w:rsidR="00800EBE" w:rsidRDefault="00800EBE" w:rsidP="005356C8">
      <w:pPr>
        <w:pStyle w:val="Bezodstpw"/>
        <w:rPr>
          <w:sz w:val="20"/>
          <w:szCs w:val="20"/>
        </w:rPr>
      </w:pPr>
    </w:p>
    <w:p w14:paraId="7460FE0D" w14:textId="77777777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14:paraId="47FF3E9F" w14:textId="2C6F87F7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planie pominięto podstawowe umiejętności, które uczeń już </w:t>
      </w:r>
      <w:r w:rsidR="00A158A1">
        <w:rPr>
          <w:sz w:val="20"/>
          <w:szCs w:val="20"/>
        </w:rPr>
        <w:t xml:space="preserve">zdobyć na </w:t>
      </w:r>
      <w:r>
        <w:rPr>
          <w:sz w:val="20"/>
          <w:szCs w:val="20"/>
        </w:rPr>
        <w:t>wcześniej</w:t>
      </w:r>
      <w:r w:rsidR="00A158A1">
        <w:rPr>
          <w:sz w:val="20"/>
          <w:szCs w:val="20"/>
        </w:rPr>
        <w:t>szym etapie edukacji,</w:t>
      </w:r>
      <w:r>
        <w:rPr>
          <w:sz w:val="20"/>
          <w:szCs w:val="20"/>
        </w:rPr>
        <w:t xml:space="preserve"> </w:t>
      </w:r>
      <w:r w:rsidR="005A021A">
        <w:rPr>
          <w:sz w:val="20"/>
          <w:szCs w:val="20"/>
        </w:rPr>
        <w:t>itp</w:t>
      </w:r>
      <w:r>
        <w:rPr>
          <w:sz w:val="20"/>
          <w:szCs w:val="20"/>
        </w:rPr>
        <w:t>. zachowywanie plików projektów, wczytywanie dokumentów do edycji i posługiwanie się systemem operacyjnym.</w:t>
      </w:r>
    </w:p>
    <w:p w14:paraId="26122404" w14:textId="77777777"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5356C8" w14:paraId="06167255" w14:textId="77777777" w:rsidTr="002526B3">
        <w:trPr>
          <w:trHeight w:val="20"/>
        </w:trPr>
        <w:tc>
          <w:tcPr>
            <w:tcW w:w="2357" w:type="dxa"/>
          </w:tcPr>
          <w:p w14:paraId="20FC8785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Temat</w:t>
            </w:r>
          </w:p>
          <w:p w14:paraId="12E7B988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EC5636E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</w:tcPr>
          <w:p w14:paraId="558468AC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53B07609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dobra</w:t>
            </w:r>
          </w:p>
        </w:tc>
        <w:tc>
          <w:tcPr>
            <w:tcW w:w="2357" w:type="dxa"/>
          </w:tcPr>
          <w:p w14:paraId="33AD1229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119E6F09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celująca</w:t>
            </w:r>
          </w:p>
        </w:tc>
      </w:tr>
      <w:tr w:rsidR="00800EBE" w:rsidRPr="005356C8" w14:paraId="20CD51BA" w14:textId="77777777" w:rsidTr="002526B3">
        <w:trPr>
          <w:trHeight w:val="20"/>
        </w:trPr>
        <w:tc>
          <w:tcPr>
            <w:tcW w:w="14144" w:type="dxa"/>
            <w:gridSpan w:val="6"/>
          </w:tcPr>
          <w:p w14:paraId="262CD3FD" w14:textId="77777777" w:rsidR="00800EBE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="008C247D" w:rsidRPr="005356C8" w14:paraId="0A379CCB" w14:textId="77777777" w:rsidTr="002526B3">
        <w:trPr>
          <w:trHeight w:val="20"/>
        </w:trPr>
        <w:tc>
          <w:tcPr>
            <w:tcW w:w="2357" w:type="dxa"/>
          </w:tcPr>
          <w:p w14:paraId="7FC5049D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14:paraId="444EF624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445ADB4" w14:textId="22BB7360" w:rsidR="008C247D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</w:t>
            </w:r>
            <w:r w:rsidR="00E1344C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357" w:type="dxa"/>
          </w:tcPr>
          <w:p w14:paraId="20259814" w14:textId="77777777" w:rsidR="008C247D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wie, że udostępnianie treści chronionych prawem autorskim jest przestępstwem</w:t>
            </w:r>
          </w:p>
          <w:p w14:paraId="5D47E7E5" w14:textId="77777777"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podaje przykłady łamania praw autorskich</w:t>
            </w:r>
          </w:p>
          <w:p w14:paraId="2A98119C" w14:textId="77777777"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szanuje własność intelektualną</w:t>
            </w:r>
          </w:p>
          <w:p w14:paraId="26E86A36" w14:textId="77777777" w:rsidR="00076F44" w:rsidRPr="005356C8" w:rsidRDefault="00076F44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D3F599B" w14:textId="77777777"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kiedy nie narusza prawa podczas korzystania z utworów z sieci</w:t>
            </w:r>
          </w:p>
          <w:p w14:paraId="425D6DCB" w14:textId="77777777"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14:paraId="1549E076" w14:textId="77777777" w:rsidR="008C247D" w:rsidRPr="005356C8" w:rsidRDefault="00C53481" w:rsidP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241D35" w:rsidRPr="005356C8">
              <w:rPr>
                <w:sz w:val="20"/>
                <w:szCs w:val="20"/>
              </w:rPr>
              <w:t xml:space="preserve"> czym w świetle prawa jest utwór</w:t>
            </w:r>
          </w:p>
        </w:tc>
        <w:tc>
          <w:tcPr>
            <w:tcW w:w="2357" w:type="dxa"/>
          </w:tcPr>
          <w:p w14:paraId="4E34CEEE" w14:textId="16C23D2D" w:rsidR="008C247D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wskazuje legalne źródła muzyki, grafiki, animacji </w:t>
            </w:r>
            <w:r w:rsidR="005A021A">
              <w:rPr>
                <w:sz w:val="20"/>
                <w:szCs w:val="20"/>
                <w:lang w:eastAsia="pl-PL"/>
              </w:rPr>
              <w:t>itp</w:t>
            </w:r>
            <w:r w:rsidR="00076F44" w:rsidRPr="005356C8">
              <w:rPr>
                <w:sz w:val="20"/>
                <w:szCs w:val="20"/>
                <w:lang w:eastAsia="pl-PL"/>
              </w:rPr>
              <w:t>. rozpowszechnianej na licencji CC</w:t>
            </w:r>
          </w:p>
          <w:p w14:paraId="5AF365EA" w14:textId="77777777" w:rsidR="00241D35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</w:t>
            </w:r>
            <w:r w:rsidR="00241D35" w:rsidRPr="005356C8">
              <w:rPr>
                <w:sz w:val="20"/>
                <w:szCs w:val="20"/>
                <w:lang w:eastAsia="pl-PL"/>
              </w:rPr>
              <w:t>wskazuje różnice pomiędzy plagiatem a cytatem</w:t>
            </w:r>
          </w:p>
          <w:p w14:paraId="46999999" w14:textId="77777777" w:rsidR="00241D35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0DA66963" w14:textId="77777777" w:rsidR="00076F44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4425B688" w14:textId="77777777"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 i przedstawia zasady legalnego korzystania z dzieł objętych prawami autorskimi</w:t>
            </w:r>
          </w:p>
        </w:tc>
        <w:tc>
          <w:tcPr>
            <w:tcW w:w="2358" w:type="dxa"/>
          </w:tcPr>
          <w:p w14:paraId="75D868C1" w14:textId="77777777"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omawia niektóre metody działania instytucji i kancelarii prawnych w zakresie ścigania osób łamiących prawo autorskie</w:t>
            </w:r>
          </w:p>
        </w:tc>
      </w:tr>
      <w:tr w:rsidR="009903D4" w:rsidRPr="005356C8" w14:paraId="7FAF385F" w14:textId="77777777" w:rsidTr="002526B3">
        <w:trPr>
          <w:trHeight w:val="20"/>
        </w:trPr>
        <w:tc>
          <w:tcPr>
            <w:tcW w:w="2357" w:type="dxa"/>
          </w:tcPr>
          <w:p w14:paraId="1286C1C9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8, 16, 32, 64, czyli jak rozwój technologii wpływa na rozwój społeczeństw</w:t>
            </w:r>
          </w:p>
          <w:p w14:paraId="56C4EBAC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B921367" w14:textId="3D8588F1"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</w:t>
            </w:r>
            <w:r w:rsidR="00E1344C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357" w:type="dxa"/>
          </w:tcPr>
          <w:p w14:paraId="0DFF422B" w14:textId="77777777"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wie, że istnieją inne systemy liczbowe poza dziesiętnym i tłumaczy ich zastosowanie</w:t>
            </w:r>
          </w:p>
          <w:p w14:paraId="149A26BE" w14:textId="77777777"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zna pojęci</w:t>
            </w:r>
            <w:r w:rsidR="00A158A1">
              <w:rPr>
                <w:color w:val="000000"/>
                <w:sz w:val="20"/>
                <w:szCs w:val="20"/>
              </w:rPr>
              <w:t>a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</w:t>
            </w:r>
            <w:r w:rsidR="009D341A" w:rsidRPr="003F29B5">
              <w:rPr>
                <w:i/>
                <w:color w:val="000000"/>
                <w:sz w:val="20"/>
                <w:szCs w:val="20"/>
              </w:rPr>
              <w:t>bajt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i </w:t>
            </w:r>
            <w:r w:rsidR="009D341A" w:rsidRPr="003F29B5">
              <w:rPr>
                <w:i/>
                <w:color w:val="000000"/>
                <w:sz w:val="20"/>
                <w:szCs w:val="20"/>
              </w:rPr>
              <w:t>bit</w:t>
            </w:r>
          </w:p>
          <w:p w14:paraId="78CD068F" w14:textId="77777777" w:rsidR="00AA1E1B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jak powstają wagi poszczególnych pozycji w kodzie binarnym</w:t>
            </w:r>
          </w:p>
          <w:p w14:paraId="6C819D59" w14:textId="77777777" w:rsidR="009D341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</w:tcPr>
          <w:p w14:paraId="437E53D8" w14:textId="77777777"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umie wykorzystać kalkulator do prezentacji liczb w różnych systemach liczbowych</w:t>
            </w:r>
          </w:p>
          <w:p w14:paraId="606370B1" w14:textId="77777777"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zalety zdalnego nauczania i jego wpływu na rozwój społeczny</w:t>
            </w:r>
          </w:p>
          <w:p w14:paraId="61E70D5E" w14:textId="77777777"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podaje przykłady wpływu postępu technologicznego na rozwój informatyki</w:t>
            </w:r>
          </w:p>
          <w:p w14:paraId="77F8AB88" w14:textId="77777777" w:rsidR="009D341A" w:rsidRPr="005356C8" w:rsidRDefault="009D341A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19D97F30" w14:textId="77777777" w:rsidR="009D341A" w:rsidRPr="005356C8" w:rsidRDefault="009D341A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  <w:p w14:paraId="47F114CD" w14:textId="77777777" w:rsidR="009903D4" w:rsidRPr="005356C8" w:rsidRDefault="009903D4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6B7D770" w14:textId="77777777" w:rsidR="009D341A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dlaczego do projektowania układów komputera używa się kodu dwójkowego </w:t>
            </w:r>
          </w:p>
          <w:p w14:paraId="55D0AACB" w14:textId="77777777"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zalety zdalnego nauczania i jego wpływu na rozwój społeczny</w:t>
            </w:r>
          </w:p>
          <w:p w14:paraId="4135160C" w14:textId="77777777" w:rsidR="009D341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wpływ rozwoju technologii informacyjnych na rozwój społeczeństw</w:t>
            </w:r>
          </w:p>
          <w:p w14:paraId="2C9B9E35" w14:textId="77777777" w:rsidR="009D341A" w:rsidRPr="005356C8" w:rsidRDefault="009D341A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911148B" w14:textId="77777777" w:rsidR="00B62A3A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D341A" w:rsidRPr="005356C8">
              <w:rPr>
                <w:sz w:val="20"/>
                <w:szCs w:val="20"/>
                <w:lang w:eastAsia="pl-PL"/>
              </w:rPr>
              <w:t xml:space="preserve"> omawia zmiany technologiczne poszczególnych elementów komputerów i ich wpływ na zastosowanie komputerów</w:t>
            </w:r>
          </w:p>
        </w:tc>
        <w:tc>
          <w:tcPr>
            <w:tcW w:w="2358" w:type="dxa"/>
          </w:tcPr>
          <w:p w14:paraId="4F4E08AA" w14:textId="77777777"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9D341A" w:rsidRPr="005356C8">
              <w:rPr>
                <w:color w:val="000000"/>
                <w:sz w:val="20"/>
                <w:szCs w:val="20"/>
              </w:rPr>
              <w:t xml:space="preserve"> analizuje tendencje rozwoju społeczeństwa w kontekście rozwoju technologicznego</w:t>
            </w:r>
          </w:p>
        </w:tc>
      </w:tr>
      <w:tr w:rsidR="005A021A" w:rsidRPr="005356C8" w14:paraId="251B6D66" w14:textId="77777777" w:rsidTr="002526B3">
        <w:trPr>
          <w:trHeight w:val="20"/>
        </w:trPr>
        <w:tc>
          <w:tcPr>
            <w:tcW w:w="2357" w:type="dxa"/>
          </w:tcPr>
          <w:p w14:paraId="01718BF5" w14:textId="77777777" w:rsidR="005A021A" w:rsidRDefault="005A021A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Chrońmy informacje, czyli techniki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uwierzytelniania, kryptografia i podpis elektroniczny</w:t>
            </w:r>
          </w:p>
          <w:p w14:paraId="79E20464" w14:textId="77777777" w:rsidR="005A021A" w:rsidRDefault="005A021A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DE77118" w14:textId="0EED471E" w:rsidR="005A021A" w:rsidRPr="005356C8" w:rsidRDefault="005A021A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Rozdział 3 </w:t>
            </w:r>
            <w:r w:rsidR="00E1344C">
              <w:rPr>
                <w:rFonts w:eastAsia="Times New Roman"/>
                <w:sz w:val="20"/>
                <w:szCs w:val="20"/>
                <w:lang w:eastAsia="pl-PL"/>
              </w:rPr>
              <w:t>(ZR)</w:t>
            </w:r>
          </w:p>
        </w:tc>
        <w:tc>
          <w:tcPr>
            <w:tcW w:w="2357" w:type="dxa"/>
          </w:tcPr>
          <w:p w14:paraId="68AA936B" w14:textId="77777777" w:rsidR="005A021A" w:rsidRDefault="005A021A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wie czym są techniki uwierzytelniania, </w:t>
            </w:r>
          </w:p>
          <w:p w14:paraId="6DEA236A" w14:textId="77777777" w:rsidR="005A021A" w:rsidRDefault="005A021A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wie czym jest kryptografia</w:t>
            </w:r>
          </w:p>
          <w:p w14:paraId="12EA81F5" w14:textId="1810DF83" w:rsidR="005A021A" w:rsidRDefault="005A021A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wie czym jest i gdzie jest wykorzystywany podpis </w:t>
            </w:r>
            <w:r w:rsidR="00E1344C">
              <w:rPr>
                <w:color w:val="000000"/>
                <w:sz w:val="20"/>
                <w:szCs w:val="20"/>
              </w:rPr>
              <w:t>elektroniczny</w:t>
            </w:r>
          </w:p>
        </w:tc>
        <w:tc>
          <w:tcPr>
            <w:tcW w:w="2358" w:type="dxa"/>
          </w:tcPr>
          <w:p w14:paraId="45324D2D" w14:textId="77777777" w:rsidR="005A021A" w:rsidRDefault="00387F0E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zna techniki uwierzytelniania</w:t>
            </w:r>
          </w:p>
          <w:p w14:paraId="495EED71" w14:textId="418C4BFA" w:rsidR="00387F0E" w:rsidRDefault="00387F0E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kody jedno- i dwuczęściowe</w:t>
            </w:r>
          </w:p>
          <w:p w14:paraId="13FEEB13" w14:textId="276C5D47" w:rsidR="00387F0E" w:rsidRDefault="00387F0E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kody jednorazowe</w:t>
            </w:r>
          </w:p>
          <w:p w14:paraId="4A7ED00D" w14:textId="423C64E4" w:rsidR="00387F0E" w:rsidRDefault="00387F0E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superszyfrowanie</w:t>
            </w:r>
          </w:p>
          <w:p w14:paraId="49885E7B" w14:textId="085179E5" w:rsidR="00387F0E" w:rsidRDefault="00387F0E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 podpis cyfrowy</w:t>
            </w:r>
          </w:p>
        </w:tc>
        <w:tc>
          <w:tcPr>
            <w:tcW w:w="2357" w:type="dxa"/>
          </w:tcPr>
          <w:p w14:paraId="489B1A6B" w14:textId="77777777" w:rsidR="005A021A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umie rozróżnić techniki uwierzytelnienia w </w:t>
            </w:r>
            <w:r>
              <w:rPr>
                <w:color w:val="000000"/>
                <w:sz w:val="20"/>
                <w:szCs w:val="20"/>
              </w:rPr>
              <w:lastRenderedPageBreak/>
              <w:t>zależności od tego, co jest uwierzytelnianie</w:t>
            </w:r>
          </w:p>
          <w:p w14:paraId="0AC9C4D7" w14:textId="77777777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kody jedno- i dwuczęściowe,</w:t>
            </w:r>
          </w:p>
          <w:p w14:paraId="114BE60D" w14:textId="77777777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kody jednorazowe</w:t>
            </w:r>
          </w:p>
          <w:p w14:paraId="508ED817" w14:textId="77777777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superszyfrowanie</w:t>
            </w:r>
          </w:p>
          <w:p w14:paraId="0F9D83A8" w14:textId="5731AE0F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podpis cyfrowy</w:t>
            </w:r>
          </w:p>
        </w:tc>
        <w:tc>
          <w:tcPr>
            <w:tcW w:w="2357" w:type="dxa"/>
          </w:tcPr>
          <w:p w14:paraId="081D6031" w14:textId="11021806" w:rsidR="005A021A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- zna i stosuje zasady uwierzytelniania </w:t>
            </w:r>
            <w:r>
              <w:rPr>
                <w:sz w:val="20"/>
                <w:szCs w:val="20"/>
                <w:lang w:eastAsia="pl-PL"/>
              </w:rPr>
              <w:lastRenderedPageBreak/>
              <w:t>dwuskładnikowego,</w:t>
            </w:r>
          </w:p>
          <w:p w14:paraId="186066DD" w14:textId="33584A2B" w:rsidR="00E1344C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określa techniki kryptografii</w:t>
            </w:r>
          </w:p>
          <w:p w14:paraId="5D221675" w14:textId="0C6F9DB6" w:rsidR="00E1344C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i omawia kodowanie i szyfrowanie</w:t>
            </w:r>
          </w:p>
          <w:p w14:paraId="55B64098" w14:textId="025C1BB1" w:rsidR="00E1344C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procedury prawne podpisu elektronicznego</w:t>
            </w:r>
          </w:p>
          <w:p w14:paraId="229F0329" w14:textId="0F43A950" w:rsidR="00E1344C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stosuje podpis elektroniczny w życiu codziennym</w:t>
            </w:r>
          </w:p>
          <w:p w14:paraId="28D077E2" w14:textId="27D09629" w:rsidR="00E1344C" w:rsidRDefault="00E1344C" w:rsidP="00A158A1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70695F7E" w14:textId="77777777" w:rsidR="005A021A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stosuje łącznie dwie różne techniki </w:t>
            </w:r>
            <w:r>
              <w:rPr>
                <w:color w:val="000000"/>
                <w:sz w:val="20"/>
                <w:szCs w:val="20"/>
              </w:rPr>
              <w:lastRenderedPageBreak/>
              <w:t>uwierzytelniania</w:t>
            </w:r>
          </w:p>
          <w:p w14:paraId="6093E740" w14:textId="743F4F02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E1344C" w:rsidRPr="005356C8" w14:paraId="0868D40B" w14:textId="77777777" w:rsidTr="002526B3">
        <w:trPr>
          <w:trHeight w:val="20"/>
        </w:trPr>
        <w:tc>
          <w:tcPr>
            <w:tcW w:w="2357" w:type="dxa"/>
          </w:tcPr>
          <w:p w14:paraId="632EB1CC" w14:textId="77777777" w:rsidR="00E1344C" w:rsidRDefault="00E1344C" w:rsidP="00E1344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Praktycznie i teoretycznie, czyli trendy historyczne w rozwoju technologii</w:t>
            </w:r>
          </w:p>
          <w:p w14:paraId="1167DBB8" w14:textId="77777777" w:rsidR="00E1344C" w:rsidRDefault="00E1344C" w:rsidP="00E1344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50C8EF" w14:textId="5864D7F1" w:rsidR="00E1344C" w:rsidRDefault="00E1344C" w:rsidP="00E1344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 (ZR)</w:t>
            </w:r>
          </w:p>
        </w:tc>
        <w:tc>
          <w:tcPr>
            <w:tcW w:w="2357" w:type="dxa"/>
          </w:tcPr>
          <w:p w14:paraId="0B395C8F" w14:textId="380DD307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zna rozwój technologii informacyjnej</w:t>
            </w:r>
          </w:p>
        </w:tc>
        <w:tc>
          <w:tcPr>
            <w:tcW w:w="2358" w:type="dxa"/>
          </w:tcPr>
          <w:p w14:paraId="0506834D" w14:textId="77777777" w:rsidR="00E1344C" w:rsidRDefault="00E1344C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4216">
              <w:rPr>
                <w:color w:val="000000"/>
                <w:sz w:val="20"/>
                <w:szCs w:val="20"/>
              </w:rPr>
              <w:t>zna wpływ rozwoju sprzętu komputerowego na rozwój technologii</w:t>
            </w:r>
          </w:p>
          <w:p w14:paraId="32A0845C" w14:textId="18F123D2" w:rsidR="00274216" w:rsidRDefault="00274216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określa jaki miał wpływ rozwoju technologii na rozwój e-usług</w:t>
            </w:r>
          </w:p>
        </w:tc>
        <w:tc>
          <w:tcPr>
            <w:tcW w:w="2357" w:type="dxa"/>
          </w:tcPr>
          <w:p w14:paraId="12368AE1" w14:textId="77777777" w:rsidR="00E1344C" w:rsidRDefault="00274216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historię rozwoju technologii informacyjnej</w:t>
            </w:r>
          </w:p>
          <w:p w14:paraId="2B51A05A" w14:textId="77777777" w:rsidR="00274216" w:rsidRDefault="00274216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rozwój e-usług</w:t>
            </w:r>
          </w:p>
          <w:p w14:paraId="53028FEB" w14:textId="6B0E1100" w:rsidR="00274216" w:rsidRDefault="00274216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wskazuje różnice w rozwoju sprzętu komputerowego</w:t>
            </w:r>
          </w:p>
        </w:tc>
        <w:tc>
          <w:tcPr>
            <w:tcW w:w="2357" w:type="dxa"/>
          </w:tcPr>
          <w:p w14:paraId="203DA106" w14:textId="77777777" w:rsidR="00E1344C" w:rsidRDefault="00274216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wpływ rozwoju technologii informacyjnej na życie człowieka</w:t>
            </w:r>
          </w:p>
          <w:p w14:paraId="3209AD3C" w14:textId="09B8A8B1" w:rsidR="00274216" w:rsidRDefault="00274216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opracowuje możliwości wykorzystania e-usług w życiu codziennym</w:t>
            </w:r>
          </w:p>
          <w:p w14:paraId="0C2C423B" w14:textId="43FD3410" w:rsidR="00274216" w:rsidRDefault="00274216" w:rsidP="00A158A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zagrożenia w komunikacji interpersonalnej wynikające z rozwoju nowych technologii</w:t>
            </w:r>
          </w:p>
          <w:p w14:paraId="245803B0" w14:textId="1ECC5593" w:rsidR="00274216" w:rsidRDefault="00274216" w:rsidP="00A158A1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F923E31" w14:textId="2F8E8608" w:rsidR="00E1344C" w:rsidRDefault="00274216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zna rozwój możliwości komunikowania się za pomocą nowych technologii oraz zagrożenia, jaki ten rozwój niesie za sobą</w:t>
            </w:r>
          </w:p>
        </w:tc>
      </w:tr>
      <w:tr w:rsidR="009903D4" w:rsidRPr="005356C8" w14:paraId="31421B29" w14:textId="77777777" w:rsidTr="002526B3">
        <w:trPr>
          <w:trHeight w:val="20"/>
        </w:trPr>
        <w:tc>
          <w:tcPr>
            <w:tcW w:w="2357" w:type="dxa"/>
          </w:tcPr>
          <w:p w14:paraId="001293D2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14:paraId="63BD83C7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7BF2A70" w14:textId="77777777" w:rsidR="009903D4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</w:t>
            </w:r>
            <w:r w:rsidR="00274216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787554BD" w14:textId="4971AF3F" w:rsidR="00274216" w:rsidRPr="005356C8" w:rsidRDefault="00274216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 (ZR)</w:t>
            </w:r>
          </w:p>
        </w:tc>
        <w:tc>
          <w:tcPr>
            <w:tcW w:w="2357" w:type="dxa"/>
          </w:tcPr>
          <w:p w14:paraId="4840D045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są przepisy oparte </w:t>
            </w:r>
            <w:r w:rsidR="00A158A1">
              <w:rPr>
                <w:sz w:val="20"/>
                <w:szCs w:val="20"/>
              </w:rPr>
              <w:t>na</w:t>
            </w:r>
            <w:r w:rsidR="00A52CC8" w:rsidRPr="005356C8">
              <w:rPr>
                <w:sz w:val="20"/>
                <w:szCs w:val="20"/>
              </w:rPr>
              <w:t xml:space="preserve"> RODO i jaki jest cel ich wprowadzenia</w:t>
            </w:r>
          </w:p>
          <w:p w14:paraId="7982B969" w14:textId="77777777" w:rsidR="00AA1E1B" w:rsidRPr="005356C8" w:rsidRDefault="00AA1E1B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270FE2E3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na czym polegają prawa obywatela do ochrony wizerunku i wskazuje źródła prawa</w:t>
            </w:r>
          </w:p>
          <w:p w14:paraId="277FEE1E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grozi upowszechnianie wizerunku bez zgody danej osoby</w:t>
            </w:r>
          </w:p>
          <w:p w14:paraId="71DEAB98" w14:textId="77777777" w:rsidR="00B62A3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co zrobić w przypadku wykrycia naruszenia swoich praw do wizerunku</w:t>
            </w:r>
          </w:p>
        </w:tc>
        <w:tc>
          <w:tcPr>
            <w:tcW w:w="2357" w:type="dxa"/>
          </w:tcPr>
          <w:p w14:paraId="0669D6FD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umie opisać cyberzagrożenia</w:t>
            </w:r>
            <w:r w:rsidR="00C02152" w:rsidRPr="005356C8">
              <w:rPr>
                <w:sz w:val="20"/>
                <w:szCs w:val="20"/>
              </w:rPr>
              <w:t xml:space="preserve"> i wskazać najgroźniejsze z punktu widzenia przepisów o ochronie wizerunku</w:t>
            </w:r>
          </w:p>
          <w:p w14:paraId="256969A0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omawia zasady bezpiecznego korzystania z sieci i usług sieciowych</w:t>
            </w:r>
            <w:r w:rsidR="00C02152" w:rsidRPr="005356C8">
              <w:rPr>
                <w:sz w:val="20"/>
                <w:szCs w:val="20"/>
              </w:rPr>
              <w:t xml:space="preserve"> w kontekście ochrony własnego wizerunku i niewykorzystywania cudzego bez odpowiedniej </w:t>
            </w:r>
            <w:r w:rsidR="00C02152" w:rsidRPr="005356C8">
              <w:rPr>
                <w:sz w:val="20"/>
                <w:szCs w:val="20"/>
              </w:rPr>
              <w:lastRenderedPageBreak/>
              <w:t>zgody</w:t>
            </w:r>
          </w:p>
          <w:p w14:paraId="5805DE10" w14:textId="77777777" w:rsidR="00A52CC8" w:rsidRPr="005356C8" w:rsidRDefault="00A52CC8" w:rsidP="005356C8">
            <w:pPr>
              <w:pStyle w:val="Bezodstpw"/>
              <w:rPr>
                <w:sz w:val="20"/>
                <w:szCs w:val="20"/>
              </w:rPr>
            </w:pPr>
          </w:p>
          <w:p w14:paraId="7424FBD4" w14:textId="77777777" w:rsidR="00581D2C" w:rsidRPr="005356C8" w:rsidRDefault="00581D2C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9DDE30F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wymienia działani</w:t>
            </w:r>
            <w:r w:rsidR="00C02152" w:rsidRPr="005356C8">
              <w:rPr>
                <w:sz w:val="20"/>
                <w:szCs w:val="20"/>
              </w:rPr>
              <w:t>a</w:t>
            </w:r>
            <w:r w:rsidR="00A52CC8" w:rsidRPr="005356C8">
              <w:rPr>
                <w:sz w:val="20"/>
                <w:szCs w:val="20"/>
              </w:rPr>
              <w:t>, które służą ochronie wizerunku w sieci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i wie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jak nie narusza</w:t>
            </w:r>
            <w:r w:rsidR="00C02152" w:rsidRPr="005356C8">
              <w:rPr>
                <w:sz w:val="20"/>
                <w:szCs w:val="20"/>
              </w:rPr>
              <w:t>ć</w:t>
            </w:r>
            <w:r w:rsidR="00A52CC8" w:rsidRPr="005356C8">
              <w:rPr>
                <w:sz w:val="20"/>
                <w:szCs w:val="20"/>
              </w:rPr>
              <w:t xml:space="preserve"> tych praw</w:t>
            </w:r>
          </w:p>
          <w:p w14:paraId="605C97C8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opracowuje własne zasady ochrony wizerunku </w:t>
            </w:r>
            <w:r w:rsidR="00A158A1">
              <w:rPr>
                <w:sz w:val="20"/>
                <w:szCs w:val="20"/>
              </w:rPr>
              <w:t>na podstawie</w:t>
            </w:r>
            <w:r w:rsidR="00C02152" w:rsidRPr="005356C8">
              <w:rPr>
                <w:sz w:val="20"/>
                <w:szCs w:val="20"/>
              </w:rPr>
              <w:t xml:space="preserve"> przepis</w:t>
            </w:r>
            <w:r w:rsidR="00A158A1">
              <w:rPr>
                <w:sz w:val="20"/>
                <w:szCs w:val="20"/>
              </w:rPr>
              <w:t>ów</w:t>
            </w:r>
            <w:r w:rsidR="00C02152" w:rsidRPr="005356C8">
              <w:rPr>
                <w:sz w:val="20"/>
                <w:szCs w:val="20"/>
              </w:rPr>
              <w:t xml:space="preserve"> prawa</w:t>
            </w:r>
          </w:p>
          <w:p w14:paraId="5B37AB9F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czym może skutkować kradzież tożsamości</w:t>
            </w:r>
          </w:p>
          <w:p w14:paraId="01BFD60C" w14:textId="77777777" w:rsidR="00C02152" w:rsidRPr="005356C8" w:rsidRDefault="00C02152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7833153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określa i objaśnia kolegom na lekcji zagrożenia płynące z możliwości kradzieży tożsamości w kontekście oszustw i wyłudzeń</w:t>
            </w:r>
          </w:p>
          <w:p w14:paraId="3F080204" w14:textId="77777777" w:rsidR="00581D2C" w:rsidRPr="005356C8" w:rsidRDefault="00581D2C" w:rsidP="005356C8">
            <w:pPr>
              <w:pStyle w:val="Bezodstpw"/>
              <w:rPr>
                <w:sz w:val="20"/>
                <w:szCs w:val="20"/>
              </w:rPr>
            </w:pPr>
          </w:p>
        </w:tc>
      </w:tr>
      <w:tr w:rsidR="002526B3" w:rsidRPr="005356C8" w14:paraId="619F6238" w14:textId="77777777" w:rsidTr="002526B3">
        <w:trPr>
          <w:trHeight w:val="20"/>
        </w:trPr>
        <w:tc>
          <w:tcPr>
            <w:tcW w:w="14144" w:type="dxa"/>
            <w:gridSpan w:val="6"/>
          </w:tcPr>
          <w:p w14:paraId="5018C737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II. Podstawy programowania i środowisko programistyczne</w:t>
            </w:r>
          </w:p>
        </w:tc>
      </w:tr>
      <w:tr w:rsidR="009903D4" w:rsidRPr="005356C8" w14:paraId="629FEE63" w14:textId="77777777" w:rsidTr="002526B3">
        <w:trPr>
          <w:trHeight w:val="20"/>
        </w:trPr>
        <w:tc>
          <w:tcPr>
            <w:tcW w:w="2357" w:type="dxa"/>
          </w:tcPr>
          <w:p w14:paraId="3A87E4FF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14:paraId="0A68DEA3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6366E2A" w14:textId="77777777" w:rsidR="009903D4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  <w:r w:rsidR="002566C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7431B814" w14:textId="29B16E0F" w:rsidR="002566C2" w:rsidRPr="005356C8" w:rsidRDefault="002566C2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6 (ZR)</w:t>
            </w:r>
          </w:p>
        </w:tc>
        <w:tc>
          <w:tcPr>
            <w:tcW w:w="2357" w:type="dxa"/>
          </w:tcPr>
          <w:p w14:paraId="326FBF31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wie, ze algorytm można zapisać w różnych postaciach i wymienia nazwy tych sposobów</w:t>
            </w:r>
          </w:p>
          <w:p w14:paraId="0406923F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zna podstawowe zasady tworzenia schematów blokowych w tym dozwolone i niedozwolone połączenia</w:t>
            </w:r>
          </w:p>
        </w:tc>
        <w:tc>
          <w:tcPr>
            <w:tcW w:w="2358" w:type="dxa"/>
          </w:tcPr>
          <w:p w14:paraId="0B252D64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prawidłowo interpretuje działanie bloku decyzyjnego i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jaką rolę </w:t>
            </w:r>
            <w:r w:rsidR="00A158A1">
              <w:rPr>
                <w:color w:val="000000"/>
                <w:sz w:val="20"/>
                <w:szCs w:val="20"/>
              </w:rPr>
              <w:t>odgrywa on</w:t>
            </w:r>
            <w:r w:rsidR="00A158A1" w:rsidRPr="005356C8">
              <w:rPr>
                <w:color w:val="000000"/>
                <w:sz w:val="20"/>
                <w:szCs w:val="20"/>
              </w:rPr>
              <w:t xml:space="preserve"> </w:t>
            </w:r>
            <w:r w:rsidR="001321C1" w:rsidRPr="005356C8">
              <w:rPr>
                <w:color w:val="000000"/>
                <w:sz w:val="20"/>
                <w:szCs w:val="20"/>
              </w:rPr>
              <w:t>w algorytmie</w:t>
            </w:r>
          </w:p>
          <w:p w14:paraId="2C4B1924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jaka jest różnica pomiędzy blokiem decyzyjnym a wejściowym/wyjściowym</w:t>
            </w:r>
          </w:p>
        </w:tc>
        <w:tc>
          <w:tcPr>
            <w:tcW w:w="2357" w:type="dxa"/>
          </w:tcPr>
          <w:p w14:paraId="58103C50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analizuje przykład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 z pomocą opisu</w:t>
            </w:r>
          </w:p>
          <w:p w14:paraId="01E6B8C9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buduje algorytmy prostych zagadnień z różnych dziedzin lub przedmiotów szkolnych</w:t>
            </w:r>
          </w:p>
          <w:p w14:paraId="0B4BA3D5" w14:textId="77777777" w:rsidR="00B62A3A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umie ułożyć prosty algorytm w postaci schematu blokowego na podstawie algorytmu typu lista kroków zawierający blok decyzyjny</w:t>
            </w:r>
          </w:p>
        </w:tc>
        <w:tc>
          <w:tcPr>
            <w:tcW w:w="2357" w:type="dxa"/>
          </w:tcPr>
          <w:p w14:paraId="6FD8C751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tworzy algorytmy na podstawie specyfikacji zawierające bloki decyzyjne</w:t>
            </w:r>
          </w:p>
          <w:p w14:paraId="6A637450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testuje algorytmy dla różnych przypadków</w:t>
            </w:r>
          </w:p>
          <w:p w14:paraId="04720266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dyskutuje sposób rozwiązania problemu na podstawie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i proponuje jego modyfikacje</w:t>
            </w:r>
          </w:p>
        </w:tc>
        <w:tc>
          <w:tcPr>
            <w:tcW w:w="2358" w:type="dxa"/>
          </w:tcPr>
          <w:p w14:paraId="24D2B4A9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analizuje różne algorytmy i testuje je na samodzielnie i odpowiednio dobranych danych </w:t>
            </w:r>
          </w:p>
          <w:p w14:paraId="42697450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proponuje modyfikacje przykładowych algorytmów</w:t>
            </w:r>
          </w:p>
        </w:tc>
      </w:tr>
      <w:tr w:rsidR="00F40B0F" w:rsidRPr="005356C8" w14:paraId="1F57C129" w14:textId="77777777" w:rsidTr="002526B3">
        <w:trPr>
          <w:trHeight w:val="20"/>
        </w:trPr>
        <w:tc>
          <w:tcPr>
            <w:tcW w:w="2357" w:type="dxa"/>
          </w:tcPr>
          <w:p w14:paraId="7CAB09AF" w14:textId="77777777" w:rsidR="00F40B0F" w:rsidRDefault="00F40B0F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Algorytm, czyli utrwalamy swoją wiedzę</w:t>
            </w:r>
          </w:p>
          <w:p w14:paraId="2B565874" w14:textId="77777777" w:rsidR="00F40B0F" w:rsidRDefault="00F40B0F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F3E2C5B" w14:textId="34B589FB" w:rsidR="00F40B0F" w:rsidRPr="005356C8" w:rsidRDefault="00F40B0F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7 (ZR)</w:t>
            </w:r>
          </w:p>
        </w:tc>
        <w:tc>
          <w:tcPr>
            <w:tcW w:w="2357" w:type="dxa"/>
          </w:tcPr>
          <w:p w14:paraId="0C583EE8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schemat blokowy</w:t>
            </w:r>
          </w:p>
          <w:p w14:paraId="4F112EEF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co to jest pseudokod</w:t>
            </w:r>
          </w:p>
          <w:p w14:paraId="4F387A52" w14:textId="7807A4B5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algorytm zapisany w formie listy kroków</w:t>
            </w:r>
          </w:p>
        </w:tc>
        <w:tc>
          <w:tcPr>
            <w:tcW w:w="2358" w:type="dxa"/>
          </w:tcPr>
          <w:p w14:paraId="544EC44F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umie zapisać algorytm wykorzystując schemat blokowy</w:t>
            </w:r>
          </w:p>
          <w:p w14:paraId="272F5223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umie zapisać algorytm wykorzystując listę kroków</w:t>
            </w:r>
          </w:p>
          <w:p w14:paraId="44B97EC5" w14:textId="45A8EFE2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umie zapisać algorytm przy pomocy pseudokodu</w:t>
            </w:r>
          </w:p>
        </w:tc>
        <w:tc>
          <w:tcPr>
            <w:tcW w:w="2357" w:type="dxa"/>
          </w:tcPr>
          <w:p w14:paraId="3480AE24" w14:textId="634EF450" w:rsidR="00F40B0F" w:rsidRDefault="00F40B0F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tworzenie algorytmów w postaci schematu blokowego </w:t>
            </w:r>
          </w:p>
          <w:p w14:paraId="47A561BC" w14:textId="66FF7A60" w:rsidR="00F40B0F" w:rsidRDefault="00F40B0F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tworzenie algorytmów w postaci listy kroków </w:t>
            </w:r>
          </w:p>
          <w:p w14:paraId="2EA34E27" w14:textId="7206A27E" w:rsidR="00F40B0F" w:rsidRDefault="00F40B0F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tworzenie algorytmów w postaci pseudokodu </w:t>
            </w:r>
          </w:p>
          <w:p w14:paraId="1B412363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E600FDE" w14:textId="77777777" w:rsidR="00F40B0F" w:rsidRDefault="00F40B0F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analizuje złożone algorytmy zapisane w dowolnej postaci</w:t>
            </w:r>
          </w:p>
          <w:p w14:paraId="2CF73BF2" w14:textId="77777777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123EC4A" w14:textId="3A2CCA05" w:rsidR="00F40B0F" w:rsidRDefault="00F40B0F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samodzielnie tworzy, analizuje i testuje algorytmy </w:t>
            </w:r>
            <w:r>
              <w:rPr>
                <w:sz w:val="20"/>
                <w:szCs w:val="20"/>
              </w:rPr>
              <w:t>dla bardziej złożonych problemów</w:t>
            </w:r>
          </w:p>
          <w:p w14:paraId="23C3887C" w14:textId="2CFF81D1" w:rsidR="00F40B0F" w:rsidRDefault="00F40B0F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467BF4" w:rsidRPr="005356C8" w14:paraId="2C96A0ED" w14:textId="77777777" w:rsidTr="002526B3">
        <w:trPr>
          <w:trHeight w:val="20"/>
        </w:trPr>
        <w:tc>
          <w:tcPr>
            <w:tcW w:w="2357" w:type="dxa"/>
          </w:tcPr>
          <w:p w14:paraId="281F065C" w14:textId="77777777" w:rsidR="00467BF4" w:rsidRDefault="00467BF4" w:rsidP="00467BF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Pozycyjne reprezentacje liczb, czyli tablice w algorytmie</w:t>
            </w:r>
          </w:p>
          <w:p w14:paraId="4943B7DC" w14:textId="77777777" w:rsidR="00467BF4" w:rsidRDefault="00467BF4" w:rsidP="00467BF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6AD7626" w14:textId="45F154DA" w:rsidR="00467BF4" w:rsidRDefault="00467BF4" w:rsidP="00467BF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8 (ZR)</w:t>
            </w:r>
          </w:p>
        </w:tc>
        <w:tc>
          <w:tcPr>
            <w:tcW w:w="2357" w:type="dxa"/>
          </w:tcPr>
          <w:p w14:paraId="711E396C" w14:textId="77777777" w:rsidR="00467BF4" w:rsidRDefault="00467BF4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co to są liczby doskonałe</w:t>
            </w:r>
          </w:p>
          <w:p w14:paraId="51AAACBE" w14:textId="77777777" w:rsidR="00FB2FC4" w:rsidRDefault="00FB2FC4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są tablice</w:t>
            </w:r>
          </w:p>
          <w:p w14:paraId="479A557D" w14:textId="5DD9A6E6" w:rsidR="00FB2FC4" w:rsidRDefault="00FB2FC4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schemat Hornera</w:t>
            </w:r>
          </w:p>
        </w:tc>
        <w:tc>
          <w:tcPr>
            <w:tcW w:w="2358" w:type="dxa"/>
          </w:tcPr>
          <w:p w14:paraId="439D08BD" w14:textId="77777777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czym jest doskonałość</w:t>
            </w:r>
          </w:p>
          <w:p w14:paraId="6FBF1DB8" w14:textId="77777777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nazwać czym są liczby doskonałe</w:t>
            </w:r>
          </w:p>
          <w:p w14:paraId="11E3FCCE" w14:textId="77777777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czym są tablice</w:t>
            </w:r>
          </w:p>
          <w:p w14:paraId="06CE7368" w14:textId="77777777" w:rsidR="00467BF4" w:rsidRDefault="00467BF4" w:rsidP="005356C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4F797C5" w14:textId="47A21D99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z wykorzystaniem tablic</w:t>
            </w:r>
          </w:p>
          <w:p w14:paraId="31564BDA" w14:textId="316DE71F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z wykorzystaniem liczb doskonałych, parzystych i pierwszych</w:t>
            </w:r>
          </w:p>
          <w:p w14:paraId="392E0BD6" w14:textId="77777777" w:rsidR="00467BF4" w:rsidRDefault="00467BF4" w:rsidP="00FB2FC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3C52882" w14:textId="77777777" w:rsidR="00467BF4" w:rsidRDefault="00FB2FC4" w:rsidP="00F40B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wykorzystujące schemat Hornera</w:t>
            </w:r>
          </w:p>
          <w:p w14:paraId="739F1DC4" w14:textId="1BFB6890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 umie tworzyć algorytmy z wykorzystaniem pozycyjnych reprezentacji liczb</w:t>
            </w:r>
          </w:p>
          <w:p w14:paraId="3688ED48" w14:textId="71EB86CB" w:rsidR="00FB2FC4" w:rsidRDefault="00FB2FC4" w:rsidP="00F40B0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C49880B" w14:textId="58F73312" w:rsidR="00FB2FC4" w:rsidRDefault="00FB2FC4" w:rsidP="00FB2FC4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samodzielnie tworzy, analizuje i testuje algorytmy </w:t>
            </w:r>
            <w:r>
              <w:rPr>
                <w:sz w:val="20"/>
                <w:szCs w:val="20"/>
              </w:rPr>
              <w:t>dla bardziej złożonych problemów wykorzystujących schemat Hornera oraz liczby doskonałe</w:t>
            </w:r>
          </w:p>
          <w:p w14:paraId="3E03A325" w14:textId="77777777" w:rsidR="00467BF4" w:rsidRDefault="00467BF4" w:rsidP="00F40B0F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0B4DFB" w:rsidRPr="005356C8" w14:paraId="5A661CA5" w14:textId="77777777" w:rsidTr="002526B3">
        <w:trPr>
          <w:trHeight w:val="20"/>
        </w:trPr>
        <w:tc>
          <w:tcPr>
            <w:tcW w:w="2357" w:type="dxa"/>
          </w:tcPr>
          <w:p w14:paraId="2C893730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Narzędzia, czyli jak dobrać i skonfigurować środowisko programistyczne</w:t>
            </w:r>
          </w:p>
          <w:p w14:paraId="27170382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18AF2AF" w14:textId="77777777" w:rsidR="000B4DFB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5</w:t>
            </w:r>
            <w:r w:rsidR="00FB2FC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38EE4840" w14:textId="1652C7B8" w:rsidR="00FB2FC4" w:rsidRPr="005356C8" w:rsidRDefault="00FB2FC4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9 (ZR)</w:t>
            </w:r>
          </w:p>
        </w:tc>
        <w:tc>
          <w:tcPr>
            <w:tcW w:w="2357" w:type="dxa"/>
          </w:tcPr>
          <w:p w14:paraId="285697AB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wymienia nazwy kilku języków programowania</w:t>
            </w:r>
          </w:p>
          <w:p w14:paraId="1D053B7D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gdzie sprawdzić poziom popularności niektórych z nich</w:t>
            </w:r>
          </w:p>
          <w:p w14:paraId="6CC7DF02" w14:textId="77777777" w:rsidR="00E610D3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co powinno wpływać na dobór odpowiedniego języka programowania</w:t>
            </w:r>
          </w:p>
        </w:tc>
        <w:tc>
          <w:tcPr>
            <w:tcW w:w="2358" w:type="dxa"/>
          </w:tcPr>
          <w:p w14:paraId="4AC33D32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zna podstawowe cechy języków JAVA i C++</w:t>
            </w:r>
          </w:p>
          <w:p w14:paraId="3F0F8F8A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czym jest środowisko programistyczne</w:t>
            </w:r>
          </w:p>
          <w:p w14:paraId="53027BF2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edytować kod programu w Eclipse</w:t>
            </w:r>
          </w:p>
        </w:tc>
        <w:tc>
          <w:tcPr>
            <w:tcW w:w="2357" w:type="dxa"/>
          </w:tcPr>
          <w:p w14:paraId="2159D273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instalować Eclipse i przystosować środowisko do danego języka programowania</w:t>
            </w:r>
          </w:p>
          <w:p w14:paraId="0DEB4FF6" w14:textId="77777777" w:rsidR="00E610D3" w:rsidRPr="005356C8" w:rsidRDefault="00E610D3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7673D1A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uruchamiać w Eclipse program ułożony w JAVA </w:t>
            </w:r>
          </w:p>
          <w:p w14:paraId="6E9FD2C7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uruchomić polski pakiet językowy dla Eclipse</w:t>
            </w:r>
          </w:p>
        </w:tc>
        <w:tc>
          <w:tcPr>
            <w:tcW w:w="2358" w:type="dxa"/>
          </w:tcPr>
          <w:p w14:paraId="04660F50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omówić działanie poszczególnych linii przykładowego kodu programu w JAVA</w:t>
            </w:r>
          </w:p>
        </w:tc>
      </w:tr>
      <w:tr w:rsidR="000B4DFB" w:rsidRPr="005356C8" w14:paraId="5EA92A80" w14:textId="77777777" w:rsidTr="002526B3">
        <w:trPr>
          <w:trHeight w:val="20"/>
        </w:trPr>
        <w:tc>
          <w:tcPr>
            <w:tcW w:w="2357" w:type="dxa"/>
          </w:tcPr>
          <w:p w14:paraId="1A65C2B5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plusami, czyli uruchamiamy pierwsze programy w C++</w:t>
            </w:r>
          </w:p>
          <w:p w14:paraId="4CEB4849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6A3D323" w14:textId="77777777" w:rsidR="000B4DFB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6</w:t>
            </w:r>
          </w:p>
          <w:p w14:paraId="15E7C60A" w14:textId="77777777" w:rsidR="00FB2FC4" w:rsidRDefault="00FB2FC4" w:rsidP="00FB2FC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10 (ZR)</w:t>
            </w:r>
          </w:p>
          <w:p w14:paraId="7940EAA3" w14:textId="1160B8F2" w:rsidR="00FB2FC4" w:rsidRPr="005356C8" w:rsidRDefault="00FB2FC4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A76726A" w14:textId="77777777"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wie, że Eclipse należy przystosowa</w:t>
            </w:r>
            <w:r w:rsidR="00A158A1">
              <w:rPr>
                <w:sz w:val="20"/>
                <w:szCs w:val="20"/>
              </w:rPr>
              <w:t>ć</w:t>
            </w:r>
            <w:r w:rsidR="0005685E" w:rsidRPr="005356C8">
              <w:rPr>
                <w:sz w:val="20"/>
                <w:szCs w:val="20"/>
              </w:rPr>
              <w:t xml:space="preserve"> do układania programów w C++ poprzez zainstalowanie pakietu MinGW</w:t>
            </w:r>
          </w:p>
        </w:tc>
        <w:tc>
          <w:tcPr>
            <w:tcW w:w="2358" w:type="dxa"/>
          </w:tcPr>
          <w:p w14:paraId="3D102872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 xml:space="preserve">z pomocą nauczyciela </w:t>
            </w:r>
            <w:r w:rsidR="0005685E" w:rsidRPr="005356C8">
              <w:rPr>
                <w:sz w:val="20"/>
                <w:szCs w:val="20"/>
              </w:rPr>
              <w:t>instaluje Eclipse dla C++ i pakiet MinGW</w:t>
            </w:r>
          </w:p>
          <w:p w14:paraId="2FEC7262" w14:textId="77777777" w:rsidR="003927AC" w:rsidRPr="005356C8" w:rsidRDefault="003927AC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 podstawie podręcznika:</w:t>
            </w:r>
          </w:p>
          <w:p w14:paraId="1CECF2B2" w14:textId="77777777" w:rsidR="000568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umie utworzyć nowy projekt w C++ w IDE Eclipse</w:t>
            </w:r>
          </w:p>
          <w:p w14:paraId="49274904" w14:textId="77777777" w:rsidR="0005685E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uruchamia program testowy Hello </w:t>
            </w:r>
            <w:r w:rsidR="00A158A1">
              <w:rPr>
                <w:sz w:val="20"/>
                <w:szCs w:val="20"/>
              </w:rPr>
              <w:t>W</w:t>
            </w:r>
            <w:r w:rsidR="0005685E" w:rsidRPr="005356C8">
              <w:rPr>
                <w:sz w:val="20"/>
                <w:szCs w:val="20"/>
              </w:rPr>
              <w:t>orld</w:t>
            </w:r>
          </w:p>
        </w:tc>
        <w:tc>
          <w:tcPr>
            <w:tcW w:w="2357" w:type="dxa"/>
          </w:tcPr>
          <w:p w14:paraId="0328FAB2" w14:textId="77777777" w:rsidR="003927AC" w:rsidRPr="005356C8" w:rsidRDefault="003927AC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 podstawie podręcznika:</w:t>
            </w:r>
          </w:p>
          <w:p w14:paraId="562622C7" w14:textId="77777777"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76D6" w:rsidRPr="005356C8">
              <w:rPr>
                <w:sz w:val="20"/>
                <w:szCs w:val="20"/>
              </w:rPr>
              <w:t xml:space="preserve"> omawia działanie i znaczenie poszczególnych linii programu testowego Hello</w:t>
            </w:r>
            <w:r w:rsidR="00A158A1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>World</w:t>
            </w:r>
          </w:p>
          <w:p w14:paraId="10111B44" w14:textId="77777777" w:rsidR="006976D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76D6" w:rsidRPr="005356C8">
              <w:rPr>
                <w:sz w:val="20"/>
                <w:szCs w:val="20"/>
              </w:rPr>
              <w:t xml:space="preserve"> sprawnie posługuje się środowiskiem Eclipse w zakresie edycji, uruchamiania i zachowywania programów w C++</w:t>
            </w:r>
          </w:p>
        </w:tc>
        <w:tc>
          <w:tcPr>
            <w:tcW w:w="2357" w:type="dxa"/>
          </w:tcPr>
          <w:p w14:paraId="7B4FCA8E" w14:textId="77777777" w:rsidR="003927AC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samodzielnie instaluje i uruchamia środowisko programistyczne Eclipse dla C++</w:t>
            </w:r>
          </w:p>
          <w:p w14:paraId="3F1A9509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27AC" w:rsidRPr="005356C8">
              <w:rPr>
                <w:sz w:val="20"/>
                <w:szCs w:val="20"/>
                <w:lang w:eastAsia="pl-PL"/>
              </w:rPr>
              <w:t xml:space="preserve"> samodzielnie uruchamia program testowy i umie go modyfikować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79D44006" w14:textId="77777777"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7AC" w:rsidRPr="005356C8">
              <w:rPr>
                <w:sz w:val="20"/>
                <w:szCs w:val="20"/>
              </w:rPr>
              <w:t xml:space="preserve"> umie instalować inne środowiska programistyczne dla C++ oraz edytować i uruchamiać w nich programy </w:t>
            </w:r>
          </w:p>
        </w:tc>
      </w:tr>
      <w:tr w:rsidR="000B4DFB" w:rsidRPr="005356C8" w14:paraId="0F4CA944" w14:textId="77777777" w:rsidTr="002526B3">
        <w:trPr>
          <w:trHeight w:val="20"/>
        </w:trPr>
        <w:tc>
          <w:tcPr>
            <w:tcW w:w="2357" w:type="dxa"/>
          </w:tcPr>
          <w:p w14:paraId="1AD06850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C z plusem, czyli podstawy programowania</w:t>
            </w:r>
          </w:p>
          <w:p w14:paraId="483E898C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35118E9" w14:textId="5EB9FEFE" w:rsidR="000B4DFB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7</w:t>
            </w:r>
            <w:r w:rsidR="00F3075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793559DD" w14:textId="77777777" w:rsidR="00F30758" w:rsidRDefault="00F30758" w:rsidP="00F3075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11 (ZR)</w:t>
            </w:r>
          </w:p>
          <w:p w14:paraId="222F9A73" w14:textId="1BBFACB3" w:rsidR="00F30758" w:rsidRPr="005356C8" w:rsidRDefault="00F30758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744F869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wymienia i charakteryzuje kolejne etapy tworzenia programu komputerowego</w:t>
            </w:r>
          </w:p>
          <w:p w14:paraId="4BFA8453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158A1">
              <w:rPr>
                <w:sz w:val="20"/>
                <w:szCs w:val="20"/>
              </w:rPr>
              <w:t xml:space="preserve"> </w:t>
            </w:r>
            <w:r w:rsidR="0069204F" w:rsidRPr="005356C8">
              <w:rPr>
                <w:sz w:val="20"/>
                <w:szCs w:val="20"/>
              </w:rPr>
              <w:t>wie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14:paraId="64B3361F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że istnieją różne typy operatorów i na podstawie podręcznika omawia rolę niektórych z nich</w:t>
            </w:r>
          </w:p>
          <w:p w14:paraId="4A303886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</w:t>
            </w:r>
            <w:r w:rsidR="00C95D00">
              <w:rPr>
                <w:sz w:val="20"/>
                <w:szCs w:val="20"/>
              </w:rPr>
              <w:t>ż</w:t>
            </w:r>
            <w:r w:rsidR="0069204F" w:rsidRPr="005356C8">
              <w:rPr>
                <w:sz w:val="20"/>
                <w:szCs w:val="20"/>
              </w:rPr>
              <w:t xml:space="preserve">e w programie mogą występować </w:t>
            </w:r>
            <w:r w:rsidR="0069204F" w:rsidRPr="005356C8">
              <w:rPr>
                <w:sz w:val="20"/>
                <w:szCs w:val="20"/>
              </w:rPr>
              <w:lastRenderedPageBreak/>
              <w:t>biblioteki i funkcje</w:t>
            </w:r>
          </w:p>
          <w:p w14:paraId="36F550C9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  <w:p w14:paraId="7C28FC44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B62C752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404081" w:rsidRPr="005356C8">
              <w:rPr>
                <w:sz w:val="20"/>
                <w:szCs w:val="20"/>
              </w:rPr>
              <w:t xml:space="preserve"> korzystając z podręcznika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omawia podstawową strukturę programu w języku C++</w:t>
            </w:r>
          </w:p>
          <w:p w14:paraId="27857021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zna znaczenie nawiasów klamrowych i </w:t>
            </w:r>
            <w:r w:rsidR="00C95D00">
              <w:rPr>
                <w:sz w:val="20"/>
                <w:szCs w:val="20"/>
              </w:rPr>
              <w:t>"</w:t>
            </w:r>
            <w:r w:rsidR="00C95D00" w:rsidRPr="005356C8">
              <w:rPr>
                <w:sz w:val="20"/>
                <w:szCs w:val="20"/>
              </w:rPr>
              <w:t xml:space="preserve">//" </w:t>
            </w:r>
            <w:r w:rsidR="00404081" w:rsidRPr="005356C8">
              <w:rPr>
                <w:sz w:val="20"/>
                <w:szCs w:val="20"/>
              </w:rPr>
              <w:t>oraz ich rolę w programie C++</w:t>
            </w:r>
          </w:p>
          <w:p w14:paraId="452B6593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na podstawie tabeli z podręcznika omawia znaczenie operatorów</w:t>
            </w:r>
          </w:p>
          <w:p w14:paraId="2CE48C19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odróżnia operatory arytmetyczne od relacyjnych i logicznych i symboli porównawczych</w:t>
            </w:r>
          </w:p>
          <w:p w14:paraId="56DF70CD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czym są zmienne i stałe w programie </w:t>
            </w:r>
            <w:r w:rsidR="00404081" w:rsidRPr="005356C8">
              <w:rPr>
                <w:sz w:val="20"/>
                <w:szCs w:val="20"/>
              </w:rPr>
              <w:lastRenderedPageBreak/>
              <w:t>komputerowym i wskazuje ich deklarację w przykładowym programie</w:t>
            </w:r>
          </w:p>
          <w:p w14:paraId="54F73A85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znaczenie i rolę funkcji i bibliotek</w:t>
            </w:r>
          </w:p>
          <w:p w14:paraId="2B8CD630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pojęcie pętli i warunku</w:t>
            </w:r>
          </w:p>
        </w:tc>
        <w:tc>
          <w:tcPr>
            <w:tcW w:w="2357" w:type="dxa"/>
          </w:tcPr>
          <w:p w14:paraId="5501A90E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404081" w:rsidRPr="005356C8">
              <w:rPr>
                <w:sz w:val="20"/>
                <w:szCs w:val="20"/>
              </w:rPr>
              <w:t xml:space="preserve"> samodzielnie omawia działanie poszczególnych operatorów wszystkich typów</w:t>
            </w:r>
          </w:p>
          <w:p w14:paraId="3BBF7213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zapisać warunki dla instrukcji warunkowej</w:t>
            </w:r>
          </w:p>
          <w:p w14:paraId="3A8823A3" w14:textId="77777777"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 </w:t>
            </w:r>
            <w:r w:rsidR="00C53481"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dołączyć bibliotekę do kodu programu</w:t>
            </w:r>
          </w:p>
          <w:p w14:paraId="13CBEACD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wymienia różnice pomiędzy instrukcją warunkową a pętlą</w:t>
            </w:r>
          </w:p>
          <w:p w14:paraId="10FB71FF" w14:textId="77777777"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9510DF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układa proste programy ze strumieniowaniem</w:t>
            </w:r>
          </w:p>
          <w:p w14:paraId="55919DC3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charakteryzuje najczęściej używane typy zmiennych liczbowych i logicznych</w:t>
            </w:r>
          </w:p>
          <w:p w14:paraId="4E5E244C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zapisuje fragment programu z instrukcją warunkową na podstawie algorytmu</w:t>
            </w:r>
          </w:p>
          <w:p w14:paraId="0CA34504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wskazuje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w których przypadkach należy użyć danej instrukcji warunkowej lub pętli</w:t>
            </w:r>
          </w:p>
          <w:p w14:paraId="6E9B4FEA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755BD51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stosuje instrukcje warunkowe i pętle w prostych programach układanych na podstawie algorytmów</w:t>
            </w:r>
          </w:p>
        </w:tc>
      </w:tr>
      <w:tr w:rsidR="000B4DFB" w:rsidRPr="005356C8" w14:paraId="7E5DBC4D" w14:textId="77777777" w:rsidTr="002526B3">
        <w:trPr>
          <w:trHeight w:val="20"/>
        </w:trPr>
        <w:tc>
          <w:tcPr>
            <w:tcW w:w="2357" w:type="dxa"/>
          </w:tcPr>
          <w:p w14:paraId="0B064B35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plusem, czyli podstaw programowania ciąg dalszy</w:t>
            </w:r>
          </w:p>
          <w:p w14:paraId="0B7FD7E5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CEE842D" w14:textId="278F0869" w:rsidR="000B4DFB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8</w:t>
            </w:r>
            <w:r w:rsidR="00605CA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05516BF9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12 (ZR)</w:t>
            </w:r>
          </w:p>
          <w:p w14:paraId="428A230A" w14:textId="79D935B6" w:rsidR="00605CA0" w:rsidRPr="005356C8" w:rsidRDefault="00605CA0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86F0EF9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na zasadzie analogii budowę zmiennych tablicowych 1 lub 2-wymiarowych</w:t>
            </w:r>
          </w:p>
          <w:p w14:paraId="679E4637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graficznie przedstawić tablice</w:t>
            </w:r>
          </w:p>
        </w:tc>
        <w:tc>
          <w:tcPr>
            <w:tcW w:w="2358" w:type="dxa"/>
          </w:tcPr>
          <w:p w14:paraId="3DF88B11" w14:textId="77777777"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różnice pomiędzy zmiennymi a zmiennymi tablicowymi</w:t>
            </w:r>
          </w:p>
          <w:p w14:paraId="02FBD1EA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podaje przykłady zastosowania indeksowania pozycji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w sali kinowej</w:t>
            </w:r>
          </w:p>
          <w:p w14:paraId="11B09D1B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ż</w:t>
            </w:r>
            <w:r w:rsidR="009E19C6" w:rsidRPr="005356C8">
              <w:rPr>
                <w:sz w:val="20"/>
                <w:szCs w:val="20"/>
              </w:rPr>
              <w:t>e do wyprowadzania i wprowadzania informacji w programie komputerowym stosuje się strumieniowanie</w:t>
            </w:r>
          </w:p>
          <w:p w14:paraId="3F87D6E6" w14:textId="77777777" w:rsidR="009E19C6" w:rsidRPr="005356C8" w:rsidRDefault="009E19C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94C07F9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w programie komputerowym w C++ umie zastosować strumieniowanie danych do wprowadzenia wartości danych lub wyprowadzenia na ekran tekstów lub wartości zmiennych</w:t>
            </w:r>
          </w:p>
          <w:p w14:paraId="54DAD42A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korzystając z</w:t>
            </w:r>
            <w:r w:rsidR="009E19C6" w:rsidRPr="005356C8">
              <w:rPr>
                <w:sz w:val="20"/>
                <w:szCs w:val="20"/>
              </w:rPr>
              <w:t xml:space="preserve"> podręcznika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umie analizować program</w:t>
            </w:r>
            <w:r w:rsidR="00C95D00">
              <w:rPr>
                <w:sz w:val="20"/>
                <w:szCs w:val="20"/>
              </w:rPr>
              <w:t>y,</w:t>
            </w:r>
            <w:r w:rsidR="009E19C6" w:rsidRPr="005356C8">
              <w:rPr>
                <w:sz w:val="20"/>
                <w:szCs w:val="20"/>
              </w:rPr>
              <w:t xml:space="preserve"> w których zastosowano strumieniowanie danych</w:t>
            </w:r>
          </w:p>
          <w:p w14:paraId="6A0A40FF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z pomocą podręcznika stosuje w prostych programach pętle i instrukcje warunkowe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do wypełniania tablicy danymi</w:t>
            </w:r>
          </w:p>
        </w:tc>
        <w:tc>
          <w:tcPr>
            <w:tcW w:w="2357" w:type="dxa"/>
          </w:tcPr>
          <w:p w14:paraId="266C6C80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samodzielnie układa proste programy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w których używa strumieniowania danych i instrukcji warunkowych oraz pętli</w:t>
            </w:r>
          </w:p>
          <w:p w14:paraId="288B39A0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samodzielnie opracowuje sposób wyświetlania i wprowadzania danych</w:t>
            </w:r>
          </w:p>
          <w:p w14:paraId="002E81C6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stosować instrukcje zagnieżdżone</w:t>
            </w:r>
          </w:p>
        </w:tc>
        <w:tc>
          <w:tcPr>
            <w:tcW w:w="2358" w:type="dxa"/>
          </w:tcPr>
          <w:p w14:paraId="133549D2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proponuje rozwiązania problemów informatycznych wskazanych przez nauczyciela zawierających instrukcje warunkowe, pętle i strumieniowanie</w:t>
            </w:r>
          </w:p>
        </w:tc>
      </w:tr>
      <w:tr w:rsidR="000B4DFB" w:rsidRPr="005356C8" w14:paraId="47A3ED39" w14:textId="77777777" w:rsidTr="002526B3">
        <w:trPr>
          <w:trHeight w:val="20"/>
        </w:trPr>
        <w:tc>
          <w:tcPr>
            <w:tcW w:w="14144" w:type="dxa"/>
            <w:gridSpan w:val="6"/>
          </w:tcPr>
          <w:p w14:paraId="6D0DDB53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III. Programowanie i algorytmy</w:t>
            </w:r>
          </w:p>
        </w:tc>
      </w:tr>
      <w:tr w:rsidR="00000560" w:rsidRPr="005356C8" w14:paraId="3848491D" w14:textId="77777777" w:rsidTr="002526B3">
        <w:trPr>
          <w:trHeight w:val="20"/>
        </w:trPr>
        <w:tc>
          <w:tcPr>
            <w:tcW w:w="2357" w:type="dxa"/>
          </w:tcPr>
          <w:p w14:paraId="7A950F37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Wspólna miara, czyli podstawy złożoności obliczeniowej</w:t>
            </w:r>
          </w:p>
          <w:p w14:paraId="4375BD52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6803E932" w14:textId="16ECD4DF" w:rsidR="00000560" w:rsidRPr="005356C8" w:rsidRDefault="00605CA0" w:rsidP="00605CA0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Rozdział 13 (ZR)</w:t>
            </w:r>
          </w:p>
        </w:tc>
        <w:tc>
          <w:tcPr>
            <w:tcW w:w="2357" w:type="dxa"/>
          </w:tcPr>
          <w:p w14:paraId="6085C842" w14:textId="2652193D" w:rsidR="00F26266" w:rsidRDefault="00605CA0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na czym polega złożoność obliczeniowa</w:t>
            </w:r>
          </w:p>
          <w:p w14:paraId="20A47489" w14:textId="0568B028" w:rsidR="00605CA0" w:rsidRDefault="00605CA0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czym jest notacja omikron</w:t>
            </w:r>
          </w:p>
          <w:p w14:paraId="1C3AA9F4" w14:textId="348325E9" w:rsidR="00605CA0" w:rsidRPr="005356C8" w:rsidRDefault="00605CA0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czym jest operacja dominująca</w:t>
            </w:r>
          </w:p>
          <w:p w14:paraId="076085BD" w14:textId="77777777" w:rsidR="00F26266" w:rsidRPr="005356C8" w:rsidRDefault="00F262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531D2BC" w14:textId="4333AB40" w:rsidR="00F26266" w:rsidRDefault="00605CA0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objaśnić czym jest złożoność oblicz</w:t>
            </w:r>
            <w:r w:rsidR="00E36A4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niowa</w:t>
            </w:r>
          </w:p>
          <w:p w14:paraId="666DEBCE" w14:textId="77777777" w:rsidR="00E36A44" w:rsidRDefault="00E36A44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objaśnia operację dominującą</w:t>
            </w:r>
          </w:p>
          <w:p w14:paraId="6655402C" w14:textId="77777777" w:rsidR="00E36A44" w:rsidRDefault="00E36A44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objaśnia złożoność pamięciową</w:t>
            </w:r>
          </w:p>
          <w:p w14:paraId="7EDAF70F" w14:textId="48354727" w:rsidR="00E36A44" w:rsidRPr="005356C8" w:rsidRDefault="00E36A44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czym jest złożoność optymistyczna</w:t>
            </w:r>
          </w:p>
        </w:tc>
        <w:tc>
          <w:tcPr>
            <w:tcW w:w="2357" w:type="dxa"/>
          </w:tcPr>
          <w:p w14:paraId="718829BC" w14:textId="77777777" w:rsidR="00E36A44" w:rsidRDefault="00E36A44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czym jest złożoność optymistyczna</w:t>
            </w:r>
          </w:p>
          <w:p w14:paraId="79166B52" w14:textId="20BD7533" w:rsidR="00F26266" w:rsidRPr="005356C8" w:rsidRDefault="00E36A44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- omawia notację omikron</w:t>
            </w: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2A1EDB05" w14:textId="600F3E77" w:rsidR="00F26266" w:rsidRPr="005356C8" w:rsidRDefault="00C53481" w:rsidP="00E36A4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</w:t>
            </w:r>
            <w:r w:rsidR="00E36A44">
              <w:rPr>
                <w:sz w:val="20"/>
                <w:szCs w:val="20"/>
              </w:rPr>
              <w:t>stosuje w praktyce czasową złożoność obliczeniową</w:t>
            </w:r>
          </w:p>
          <w:p w14:paraId="7CC51D90" w14:textId="2D382BE3"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t</w:t>
            </w:r>
            <w:r w:rsidR="00E36A44">
              <w:rPr>
                <w:sz w:val="20"/>
                <w:szCs w:val="20"/>
              </w:rPr>
              <w:t>worzy algorytm wykorzystujący znak klasy złożoności</w:t>
            </w:r>
          </w:p>
        </w:tc>
        <w:tc>
          <w:tcPr>
            <w:tcW w:w="2358" w:type="dxa"/>
          </w:tcPr>
          <w:p w14:paraId="310C19D8" w14:textId="3C37405D" w:rsidR="00000560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41856" w:rsidRPr="005356C8">
              <w:rPr>
                <w:sz w:val="20"/>
                <w:szCs w:val="20"/>
              </w:rPr>
              <w:t xml:space="preserve"> samodzielnie układa algorytm </w:t>
            </w:r>
            <w:r w:rsidR="00E36A44">
              <w:rPr>
                <w:sz w:val="20"/>
                <w:szCs w:val="20"/>
              </w:rPr>
              <w:t>dla bardziej złożonych problemów wykorzystujący czasową złożoność obliczeniową</w:t>
            </w:r>
          </w:p>
        </w:tc>
      </w:tr>
      <w:tr w:rsidR="00605CA0" w:rsidRPr="005356C8" w14:paraId="449BB518" w14:textId="77777777" w:rsidTr="002526B3">
        <w:trPr>
          <w:trHeight w:val="20"/>
        </w:trPr>
        <w:tc>
          <w:tcPr>
            <w:tcW w:w="2357" w:type="dxa"/>
          </w:tcPr>
          <w:p w14:paraId="5467BFF9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Przez 1 i siebie, czyli jak </w:t>
            </w:r>
            <w:r w:rsidRPr="005356C8">
              <w:rPr>
                <w:sz w:val="20"/>
                <w:szCs w:val="20"/>
              </w:rPr>
              <w:lastRenderedPageBreak/>
              <w:t>zbadać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14:paraId="2B3C9AEF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CABE91A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9</w:t>
            </w:r>
            <w:r w:rsidR="00E36A4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7A1A7058" w14:textId="77777777" w:rsidR="00E36A44" w:rsidRDefault="00E36A44" w:rsidP="00E36A4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eastAsia="Times New Roman"/>
                <w:sz w:val="20"/>
                <w:szCs w:val="20"/>
                <w:lang w:eastAsia="pl-PL"/>
              </w:rPr>
              <w:t xml:space="preserve">Rozdział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14 (ZR)</w:t>
            </w:r>
          </w:p>
          <w:p w14:paraId="5A257C37" w14:textId="06858E2C" w:rsidR="00E36A44" w:rsidRPr="005356C8" w:rsidRDefault="00E36A44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A8A2556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zna definicję liczby </w:t>
            </w:r>
            <w:r w:rsidRPr="005356C8">
              <w:rPr>
                <w:sz w:val="20"/>
                <w:szCs w:val="20"/>
              </w:rPr>
              <w:lastRenderedPageBreak/>
              <w:t>pierwszej i umie wymienić kilka z nich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wskazując spełnienie podstawowej cechy</w:t>
            </w:r>
          </w:p>
          <w:p w14:paraId="10C730C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wymienia nazwę metod badania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14:paraId="6B1B25D7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0FC22E3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na podstawie tabeli z </w:t>
            </w:r>
            <w:r w:rsidRPr="005356C8">
              <w:rPr>
                <w:sz w:val="20"/>
                <w:szCs w:val="20"/>
              </w:rPr>
              <w:lastRenderedPageBreak/>
              <w:t>podręcznika umie objaśnić metodę sita Erastotenesa</w:t>
            </w:r>
          </w:p>
          <w:p w14:paraId="73D341F7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objaśnia algorytmy badania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 xml:space="preserve">pierwszą </w:t>
            </w:r>
          </w:p>
          <w:p w14:paraId="0B879D79" w14:textId="0A96A954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zna zastosowanie liczb pierwszych</w:t>
            </w:r>
          </w:p>
        </w:tc>
        <w:tc>
          <w:tcPr>
            <w:tcW w:w="2357" w:type="dxa"/>
          </w:tcPr>
          <w:p w14:paraId="717F98DE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zna algorytmy zapisane </w:t>
            </w:r>
            <w:r w:rsidRPr="005356C8">
              <w:rPr>
                <w:sz w:val="20"/>
                <w:szCs w:val="20"/>
                <w:lang w:eastAsia="pl-PL"/>
              </w:rPr>
              <w:lastRenderedPageBreak/>
              <w:t>w różnych postaciach wykrywające liczby pierwsze</w:t>
            </w:r>
          </w:p>
          <w:p w14:paraId="47186459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sprawdza na przykładach działanie algorytmów wykrywających liczby pierwsze</w:t>
            </w:r>
          </w:p>
          <w:p w14:paraId="6CB0E1E1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65AD904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samodzielnie tworzy i </w:t>
            </w:r>
            <w:r w:rsidRPr="005356C8">
              <w:rPr>
                <w:sz w:val="20"/>
                <w:szCs w:val="20"/>
              </w:rPr>
              <w:lastRenderedPageBreak/>
              <w:t xml:space="preserve">omawia działanie algorytmów </w:t>
            </w:r>
            <w:r w:rsidRPr="005356C8">
              <w:rPr>
                <w:sz w:val="20"/>
                <w:szCs w:val="20"/>
                <w:lang w:eastAsia="pl-PL"/>
              </w:rPr>
              <w:t>wykrywających liczby pierwsze</w:t>
            </w:r>
          </w:p>
          <w:p w14:paraId="66442C6B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przedstawia algorytmy w różnych zapisach w tym schematu blokowego i listy kroków</w:t>
            </w:r>
          </w:p>
          <w:p w14:paraId="58D6540C" w14:textId="6068E70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testuje algorytmy i dobiera odpowiednie dane wejściowe</w:t>
            </w:r>
          </w:p>
        </w:tc>
        <w:tc>
          <w:tcPr>
            <w:tcW w:w="2358" w:type="dxa"/>
          </w:tcPr>
          <w:p w14:paraId="31632BFF" w14:textId="2C508BAA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samodzielnie układa </w:t>
            </w:r>
            <w:r w:rsidRPr="005356C8">
              <w:rPr>
                <w:sz w:val="20"/>
                <w:szCs w:val="20"/>
              </w:rPr>
              <w:lastRenderedPageBreak/>
              <w:t xml:space="preserve">algorytm testowania liczb </w:t>
            </w:r>
            <w:r>
              <w:rPr>
                <w:sz w:val="20"/>
                <w:szCs w:val="20"/>
              </w:rPr>
              <w:t>na podstawie</w:t>
            </w:r>
            <w:r w:rsidRPr="005356C8">
              <w:rPr>
                <w:sz w:val="20"/>
                <w:szCs w:val="20"/>
              </w:rPr>
              <w:t xml:space="preserve"> opis</w:t>
            </w:r>
            <w:r>
              <w:rPr>
                <w:sz w:val="20"/>
                <w:szCs w:val="20"/>
              </w:rPr>
              <w:t>u</w:t>
            </w:r>
            <w:r w:rsidRPr="005356C8">
              <w:rPr>
                <w:sz w:val="20"/>
                <w:szCs w:val="20"/>
              </w:rPr>
              <w:t xml:space="preserve"> metody</w:t>
            </w:r>
          </w:p>
        </w:tc>
      </w:tr>
      <w:tr w:rsidR="00605CA0" w:rsidRPr="005356C8" w14:paraId="37C63F61" w14:textId="77777777" w:rsidTr="002526B3">
        <w:trPr>
          <w:trHeight w:val="20"/>
        </w:trPr>
        <w:tc>
          <w:tcPr>
            <w:tcW w:w="2357" w:type="dxa"/>
          </w:tcPr>
          <w:p w14:paraId="4829A89D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Która pierwsza, czyli jak program bada liczby</w:t>
            </w:r>
          </w:p>
          <w:p w14:paraId="01366907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7AACCCE" w14:textId="4B83349D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10</w:t>
            </w:r>
            <w:r w:rsidR="00E36A4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2DEC218" w14:textId="77777777" w:rsidR="00E36A44" w:rsidRDefault="00E36A44" w:rsidP="00E36A4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eastAsia="Times New Roman"/>
                <w:sz w:val="20"/>
                <w:szCs w:val="20"/>
                <w:lang w:eastAsia="pl-PL"/>
              </w:rPr>
              <w:t xml:space="preserve">Rozdział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15 (ZR)</w:t>
            </w:r>
          </w:p>
          <w:p w14:paraId="03865104" w14:textId="77777777" w:rsidR="00E36A44" w:rsidRDefault="00E36A44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F67EACA" w14:textId="0D476999" w:rsidR="00E36A44" w:rsidRPr="005356C8" w:rsidRDefault="00E36A44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0A71887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rozumie działanie algorytmów przedstawionych w podręczniku</w:t>
            </w:r>
          </w:p>
        </w:tc>
        <w:tc>
          <w:tcPr>
            <w:tcW w:w="2358" w:type="dxa"/>
          </w:tcPr>
          <w:p w14:paraId="5564F3E2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na podstawie algorytmów z podręcznika omawia metodę badania liczby opartą </w:t>
            </w:r>
            <w:r>
              <w:rPr>
                <w:sz w:val="20"/>
                <w:szCs w:val="20"/>
              </w:rPr>
              <w:t>na</w:t>
            </w:r>
            <w:r w:rsidRPr="005356C8">
              <w:rPr>
                <w:sz w:val="20"/>
                <w:szCs w:val="20"/>
              </w:rPr>
              <w:t xml:space="preserve"> obliczani</w:t>
            </w:r>
            <w:r>
              <w:rPr>
                <w:sz w:val="20"/>
                <w:szCs w:val="20"/>
              </w:rPr>
              <w:t>u</w:t>
            </w:r>
            <w:r w:rsidRPr="005356C8">
              <w:rPr>
                <w:sz w:val="20"/>
                <w:szCs w:val="20"/>
              </w:rPr>
              <w:t xml:space="preserve"> reszty z dzielenia</w:t>
            </w:r>
          </w:p>
          <w:p w14:paraId="1CECF880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wskazuje fragmenty przykładowego programu zgodne z poszczególnymi fragmentami algorytmu</w:t>
            </w:r>
          </w:p>
        </w:tc>
        <w:tc>
          <w:tcPr>
            <w:tcW w:w="2357" w:type="dxa"/>
          </w:tcPr>
          <w:p w14:paraId="4A06005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programy z podręcznika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omawiając znaczenie poszczególnych instrukcji</w:t>
            </w:r>
          </w:p>
          <w:p w14:paraId="6348127F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testuje programy i algorytmy na przykładowych danych</w:t>
            </w:r>
          </w:p>
          <w:p w14:paraId="5EFA8CDE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omawia modyfikacje algorytmu dla większej liczby danych</w:t>
            </w:r>
          </w:p>
        </w:tc>
        <w:tc>
          <w:tcPr>
            <w:tcW w:w="2357" w:type="dxa"/>
          </w:tcPr>
          <w:p w14:paraId="4CFB0EB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algorytmy i modyfikuje je wg wskazań nauczyciela</w:t>
            </w:r>
          </w:p>
          <w:p w14:paraId="56707C2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na podstawie algorytmu</w:t>
            </w:r>
          </w:p>
          <w:p w14:paraId="34583080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testuje program i poprawia ewentualne błędy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omawiając przyczynę ich powstania</w:t>
            </w:r>
          </w:p>
        </w:tc>
        <w:tc>
          <w:tcPr>
            <w:tcW w:w="2358" w:type="dxa"/>
          </w:tcPr>
          <w:p w14:paraId="36495EC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badający liczby wpisane do tablic o 1 lub więcej wymiarach</w:t>
            </w:r>
          </w:p>
        </w:tc>
      </w:tr>
      <w:tr w:rsidR="00E36A44" w:rsidRPr="005356C8" w14:paraId="2A2D17D5" w14:textId="77777777" w:rsidTr="002526B3">
        <w:trPr>
          <w:trHeight w:val="20"/>
        </w:trPr>
        <w:tc>
          <w:tcPr>
            <w:tcW w:w="2357" w:type="dxa"/>
          </w:tcPr>
          <w:p w14:paraId="07104835" w14:textId="77777777" w:rsidR="0026765B" w:rsidRDefault="0026765B" w:rsidP="0026765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Więcej pierwszych, czyli generujemy liczby</w:t>
            </w:r>
          </w:p>
          <w:p w14:paraId="16AEBC06" w14:textId="77777777" w:rsidR="0026765B" w:rsidRDefault="0026765B" w:rsidP="0026765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5947DB6" w14:textId="486FF072" w:rsidR="00E36A44" w:rsidRPr="005356C8" w:rsidRDefault="0026765B" w:rsidP="0026765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16 (ZR)</w:t>
            </w:r>
          </w:p>
        </w:tc>
        <w:tc>
          <w:tcPr>
            <w:tcW w:w="2357" w:type="dxa"/>
          </w:tcPr>
          <w:p w14:paraId="7CA75D1F" w14:textId="7A26518C" w:rsidR="00E36A44" w:rsidRDefault="0026765B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do czego w informatyce wykorzystuje się liczby pierwsze</w:t>
            </w:r>
          </w:p>
        </w:tc>
        <w:tc>
          <w:tcPr>
            <w:tcW w:w="2358" w:type="dxa"/>
          </w:tcPr>
          <w:p w14:paraId="54BB03FC" w14:textId="77777777" w:rsidR="0026765B" w:rsidRDefault="0026765B" w:rsidP="0026765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wygenerować liczbę pierwszą z niedużych liczb naturalnych za pomocą algorytmu</w:t>
            </w:r>
          </w:p>
          <w:p w14:paraId="3BAC5C55" w14:textId="77777777" w:rsidR="00E36A44" w:rsidRDefault="00E36A44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E5EFC46" w14:textId="6BE2EF70" w:rsidR="00E36A44" w:rsidRDefault="0026765B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analizuje algorytm, który wyłania liczby pierwsze z zadanego zakresu liczb</w:t>
            </w:r>
          </w:p>
        </w:tc>
        <w:tc>
          <w:tcPr>
            <w:tcW w:w="2357" w:type="dxa"/>
          </w:tcPr>
          <w:p w14:paraId="398B1B3C" w14:textId="73ACDB12" w:rsidR="0026765B" w:rsidRPr="005356C8" w:rsidRDefault="0026765B" w:rsidP="0026765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i modyfikuje je wg wskazań nauczyciela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który wyłania liczby pierwsze z zadanego zakresu liczb</w:t>
            </w:r>
          </w:p>
          <w:p w14:paraId="7D00E9A2" w14:textId="77777777" w:rsidR="00E36A44" w:rsidRDefault="00E36A44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44B7DF8" w14:textId="77777777" w:rsidR="0026765B" w:rsidRPr="005356C8" w:rsidRDefault="0026765B" w:rsidP="0026765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samodzielnie układa i modyfikuje program </w:t>
            </w:r>
            <w:r>
              <w:rPr>
                <w:sz w:val="20"/>
                <w:szCs w:val="20"/>
                <w:lang w:eastAsia="pl-PL"/>
              </w:rPr>
              <w:t>który wyłania liczby pierwsze z zadanego zakresu liczb</w:t>
            </w:r>
          </w:p>
          <w:p w14:paraId="270FF4BF" w14:textId="7E79735C" w:rsidR="00E36A44" w:rsidRDefault="00E36A44" w:rsidP="00605CA0">
            <w:pPr>
              <w:pStyle w:val="Bezodstpw"/>
              <w:rPr>
                <w:sz w:val="20"/>
                <w:szCs w:val="20"/>
              </w:rPr>
            </w:pPr>
          </w:p>
        </w:tc>
      </w:tr>
      <w:tr w:rsidR="00605CA0" w:rsidRPr="005356C8" w14:paraId="1530F585" w14:textId="77777777" w:rsidTr="002526B3">
        <w:trPr>
          <w:trHeight w:val="20"/>
        </w:trPr>
        <w:tc>
          <w:tcPr>
            <w:tcW w:w="2357" w:type="dxa"/>
          </w:tcPr>
          <w:p w14:paraId="4B7A3777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Największy i najmniejszy, czyli jak znaleźć NWD i NWW</w:t>
            </w:r>
          </w:p>
          <w:p w14:paraId="2AAEB828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BDBADE7" w14:textId="6211AD35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11</w:t>
            </w:r>
            <w:r w:rsidR="00C85ACF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67207D5B" w14:textId="77777777" w:rsidR="00C85ACF" w:rsidRDefault="00C85ACF" w:rsidP="00C85AC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17 (ZR)</w:t>
            </w:r>
          </w:p>
          <w:p w14:paraId="5B2EC3DC" w14:textId="77777777" w:rsidR="00C85ACF" w:rsidRPr="005356C8" w:rsidRDefault="00C85ACF" w:rsidP="00605CA0">
            <w:pPr>
              <w:pStyle w:val="Bezodstpw"/>
              <w:rPr>
                <w:sz w:val="20"/>
                <w:szCs w:val="20"/>
              </w:rPr>
            </w:pPr>
          </w:p>
          <w:p w14:paraId="05AB2275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1558413" w14:textId="77777777" w:rsidR="00605CA0" w:rsidRPr="005356C8" w:rsidRDefault="00605CA0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definiuje NWD i omawia jego zastosowanie w matematyce</w:t>
            </w:r>
          </w:p>
          <w:p w14:paraId="18B88EC4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podaje kilka przykładów NWD dla wybranych liczb</w:t>
            </w:r>
          </w:p>
        </w:tc>
        <w:tc>
          <w:tcPr>
            <w:tcW w:w="2358" w:type="dxa"/>
          </w:tcPr>
          <w:p w14:paraId="7B49C214" w14:textId="77777777" w:rsidR="00605CA0" w:rsidRPr="005356C8" w:rsidRDefault="00605CA0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na podstawie gotowego zapisu przykładu algorytmu Euklidesa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np. z podręcznika, omawia istotę tej metody</w:t>
            </w:r>
          </w:p>
          <w:p w14:paraId="57A7610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podaje i uzasadnia dziedzinę liczb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dla </w:t>
            </w:r>
            <w:r w:rsidRPr="005356C8">
              <w:rPr>
                <w:color w:val="000000"/>
                <w:sz w:val="20"/>
                <w:szCs w:val="20"/>
              </w:rPr>
              <w:lastRenderedPageBreak/>
              <w:t>których przeznaczony jest algorytm Euklidesa</w:t>
            </w:r>
          </w:p>
        </w:tc>
        <w:tc>
          <w:tcPr>
            <w:tcW w:w="2357" w:type="dxa"/>
          </w:tcPr>
          <w:p w14:paraId="4B42AC80" w14:textId="77777777" w:rsidR="00605CA0" w:rsidRPr="005356C8" w:rsidRDefault="00605CA0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omawia różnicę pomiędzy metod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5356C8">
              <w:rPr>
                <w:color w:val="000000"/>
                <w:sz w:val="20"/>
                <w:szCs w:val="20"/>
              </w:rPr>
              <w:t xml:space="preserve"> rekurencyjną a iteracyjną</w:t>
            </w:r>
          </w:p>
          <w:p w14:paraId="57E08B9B" w14:textId="77777777" w:rsidR="00605CA0" w:rsidRPr="005356C8" w:rsidRDefault="00605CA0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analizuje gotowy przykład zastosowania metod Euklidesa</w:t>
            </w:r>
          </w:p>
          <w:p w14:paraId="5C58A2BB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przedstawia algorytmy </w:t>
            </w:r>
            <w:r w:rsidRPr="005356C8">
              <w:rPr>
                <w:color w:val="000000"/>
                <w:sz w:val="20"/>
                <w:szCs w:val="20"/>
              </w:rPr>
              <w:lastRenderedPageBreak/>
              <w:t>Euklidesa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np. w formie schematu blokowego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i tłumaczy ich istotę</w:t>
            </w:r>
          </w:p>
        </w:tc>
        <w:tc>
          <w:tcPr>
            <w:tcW w:w="2357" w:type="dxa"/>
          </w:tcPr>
          <w:p w14:paraId="4F67CF93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analizuje obie metody Euklidesa pod kątem wydajności i szybkości działania dla różnych zestawów zmiennych wejściowych</w:t>
            </w:r>
          </w:p>
        </w:tc>
        <w:tc>
          <w:tcPr>
            <w:tcW w:w="2358" w:type="dxa"/>
          </w:tcPr>
          <w:p w14:paraId="5C932CF7" w14:textId="77777777" w:rsidR="00605CA0" w:rsidRPr="005356C8" w:rsidRDefault="00605CA0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samodzielnie przeprowadza analizę wydajności algorytmu Euklidesa dla różnych danych i przewiduje wyniki swojej analizy</w:t>
            </w:r>
          </w:p>
        </w:tc>
      </w:tr>
      <w:tr w:rsidR="00C85ACF" w:rsidRPr="005356C8" w14:paraId="0E0C746D" w14:textId="77777777" w:rsidTr="002526B3">
        <w:trPr>
          <w:trHeight w:val="20"/>
        </w:trPr>
        <w:tc>
          <w:tcPr>
            <w:tcW w:w="2357" w:type="dxa"/>
          </w:tcPr>
          <w:p w14:paraId="7FE8111E" w14:textId="77777777" w:rsidR="007A7B5E" w:rsidRDefault="007A7B5E" w:rsidP="007A7B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Euklides i rekurencja, czyli szukamy NWD</w:t>
            </w:r>
          </w:p>
          <w:p w14:paraId="04E5B027" w14:textId="77777777" w:rsidR="007A7B5E" w:rsidRDefault="007A7B5E" w:rsidP="007A7B5E">
            <w:pPr>
              <w:pStyle w:val="Bezodstpw"/>
              <w:rPr>
                <w:sz w:val="20"/>
                <w:szCs w:val="20"/>
              </w:rPr>
            </w:pPr>
          </w:p>
          <w:p w14:paraId="1F16CB1B" w14:textId="7AA36C35" w:rsidR="00C85ACF" w:rsidRPr="005356C8" w:rsidRDefault="007A7B5E" w:rsidP="007A7B5E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18 (ZR)</w:t>
            </w:r>
          </w:p>
        </w:tc>
        <w:tc>
          <w:tcPr>
            <w:tcW w:w="2357" w:type="dxa"/>
          </w:tcPr>
          <w:p w14:paraId="24F2316B" w14:textId="1DF8D3A6" w:rsidR="00C85ACF" w:rsidRDefault="007A7B5E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największy wspólny dzielnik (NWD)</w:t>
            </w:r>
          </w:p>
          <w:p w14:paraId="6DDC4365" w14:textId="54BA5B93" w:rsidR="00DD4478" w:rsidRDefault="00DD4478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rekurencja</w:t>
            </w:r>
          </w:p>
          <w:p w14:paraId="487A8806" w14:textId="17474A18" w:rsidR="007A7B5E" w:rsidRDefault="007A7B5E" w:rsidP="00605CA0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1B18B4F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wyszukać NWD</w:t>
            </w:r>
          </w:p>
          <w:p w14:paraId="239B8840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algorytm umożliwiający wyszukanie NWD</w:t>
            </w:r>
          </w:p>
          <w:p w14:paraId="72AD0AF7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rekurencję</w:t>
            </w:r>
          </w:p>
          <w:p w14:paraId="1FC13762" w14:textId="77777777" w:rsidR="00C85ACF" w:rsidRDefault="00C85ACF" w:rsidP="00605CA0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4311B5C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ciąg Fibonacciego</w:t>
            </w:r>
          </w:p>
          <w:p w14:paraId="0E457439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algorytmy i tłumaczy ich działanie z zastosowaniem ciągu Fibonnaciego</w:t>
            </w:r>
          </w:p>
          <w:p w14:paraId="52765EFA" w14:textId="77777777" w:rsidR="00C85ACF" w:rsidRDefault="00C85ACF" w:rsidP="00605CA0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29E535D" w14:textId="77777777" w:rsidR="00DD4478" w:rsidRDefault="00DD4478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algorytm Euklidesa</w:t>
            </w:r>
          </w:p>
          <w:p w14:paraId="22267563" w14:textId="7EF0DEDD" w:rsidR="00C85ACF" w:rsidRDefault="00DD4478" w:rsidP="00DD447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algorytm Euklidesa układając algorytm rekurencyjny NWD</w:t>
            </w:r>
          </w:p>
        </w:tc>
        <w:tc>
          <w:tcPr>
            <w:tcW w:w="2358" w:type="dxa"/>
          </w:tcPr>
          <w:p w14:paraId="38722544" w14:textId="56787337" w:rsidR="00C85ACF" w:rsidRDefault="00DD4478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algorytm</w:t>
            </w:r>
            <w:r>
              <w:rPr>
                <w:sz w:val="20"/>
                <w:szCs w:val="20"/>
              </w:rPr>
              <w:t xml:space="preserve"> i pisze program na jego podstawie</w:t>
            </w:r>
            <w:r w:rsidRPr="00535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bardziej złożonych problemów wykorzystujący algorytm Euklidesa</w:t>
            </w:r>
          </w:p>
        </w:tc>
      </w:tr>
      <w:tr w:rsidR="00AF4F0C" w:rsidRPr="005356C8" w14:paraId="12FC493C" w14:textId="77777777" w:rsidTr="002526B3">
        <w:trPr>
          <w:trHeight w:val="20"/>
        </w:trPr>
        <w:tc>
          <w:tcPr>
            <w:tcW w:w="2357" w:type="dxa"/>
          </w:tcPr>
          <w:p w14:paraId="5F8B934E" w14:textId="77777777" w:rsidR="00AF4F0C" w:rsidRDefault="00AF4F0C" w:rsidP="00AF4F0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Metoda iteracji, czyli algorytm Euklidesa w innej postaci</w:t>
            </w:r>
          </w:p>
          <w:p w14:paraId="089EFC31" w14:textId="77777777" w:rsidR="00AF4F0C" w:rsidRDefault="00AF4F0C" w:rsidP="00AF4F0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AAA61B4" w14:textId="563DAA02" w:rsidR="00AF4F0C" w:rsidRDefault="00AF4F0C" w:rsidP="00AF4F0C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19 (ZR)</w:t>
            </w:r>
          </w:p>
        </w:tc>
        <w:tc>
          <w:tcPr>
            <w:tcW w:w="2357" w:type="dxa"/>
          </w:tcPr>
          <w:p w14:paraId="032D4607" w14:textId="77777777" w:rsidR="00AF4F0C" w:rsidRDefault="00AF4F0C" w:rsidP="00605CA0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 czym jest iteracja</w:t>
            </w:r>
          </w:p>
          <w:p w14:paraId="05732091" w14:textId="1E3C1CE5" w:rsidR="00AF4F0C" w:rsidRDefault="00AF4F0C" w:rsidP="00605CA0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CB51CEA" w14:textId="5A9CD86C" w:rsidR="00AF4F0C" w:rsidRDefault="00AF4F0C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algorytm iteracyjny</w:t>
            </w:r>
          </w:p>
        </w:tc>
        <w:tc>
          <w:tcPr>
            <w:tcW w:w="2357" w:type="dxa"/>
          </w:tcPr>
          <w:p w14:paraId="30D01A5A" w14:textId="77777777" w:rsidR="00AF4F0C" w:rsidRDefault="00AF4F0C" w:rsidP="00AF4F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pętle w praktyce</w:t>
            </w:r>
          </w:p>
          <w:p w14:paraId="409009D5" w14:textId="77777777" w:rsidR="00AF4F0C" w:rsidRDefault="00AF4F0C" w:rsidP="00AF4F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instrukcje pętli w językach C++ i Java</w:t>
            </w:r>
          </w:p>
          <w:p w14:paraId="3B23065D" w14:textId="77777777" w:rsidR="00AF4F0C" w:rsidRDefault="00AF4F0C" w:rsidP="00DD447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9B7F0F5" w14:textId="729E4821" w:rsidR="00AF4F0C" w:rsidRDefault="00AF4F0C" w:rsidP="00DD44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iteracje w algorytmie Eukidesa</w:t>
            </w:r>
          </w:p>
        </w:tc>
        <w:tc>
          <w:tcPr>
            <w:tcW w:w="2358" w:type="dxa"/>
          </w:tcPr>
          <w:p w14:paraId="30A3B24F" w14:textId="69AE8815" w:rsidR="00AF4F0C" w:rsidRDefault="00AF4F0C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algorytm</w:t>
            </w:r>
            <w:r>
              <w:rPr>
                <w:sz w:val="20"/>
                <w:szCs w:val="20"/>
              </w:rPr>
              <w:t xml:space="preserve"> i pisze program na jego podstawie</w:t>
            </w:r>
            <w:r w:rsidRPr="00535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bardziej złożonych problemów wykorzystujący iterację w  algorytmie Euklidesa</w:t>
            </w:r>
          </w:p>
        </w:tc>
      </w:tr>
      <w:tr w:rsidR="00605CA0" w:rsidRPr="005356C8" w14:paraId="502E2E4B" w14:textId="77777777" w:rsidTr="002526B3">
        <w:trPr>
          <w:trHeight w:val="20"/>
        </w:trPr>
        <w:tc>
          <w:tcPr>
            <w:tcW w:w="2357" w:type="dxa"/>
          </w:tcPr>
          <w:p w14:paraId="1247B77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Dodawanie ułamków, czyli jak wykorzystać NWW i NWD w programie komputerowym</w:t>
            </w:r>
          </w:p>
          <w:p w14:paraId="645673B9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B7C919C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12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323F74AF" w14:textId="77777777" w:rsidR="00107C38" w:rsidRDefault="00107C38" w:rsidP="00107C3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20 (ZR)</w:t>
            </w:r>
          </w:p>
          <w:p w14:paraId="63A26715" w14:textId="6CE655F5" w:rsidR="00107C38" w:rsidRPr="005356C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8597987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zapisuje algorytm dodawania ułamków w postaci listy kroków lub schematu blokowego</w:t>
            </w:r>
          </w:p>
        </w:tc>
        <w:tc>
          <w:tcPr>
            <w:tcW w:w="2358" w:type="dxa"/>
          </w:tcPr>
          <w:p w14:paraId="4B981545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ułożony na podstawie algorytmu dodawania ułamków</w:t>
            </w:r>
          </w:p>
        </w:tc>
        <w:tc>
          <w:tcPr>
            <w:tcW w:w="2357" w:type="dxa"/>
          </w:tcPr>
          <w:p w14:paraId="2474E11E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przykładowy program z podręcznika z użyciem funkcji i omawia ich rolę</w:t>
            </w:r>
          </w:p>
        </w:tc>
        <w:tc>
          <w:tcPr>
            <w:tcW w:w="2357" w:type="dxa"/>
          </w:tcPr>
          <w:p w14:paraId="32ED08B3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dodający ułamki i organizuje sposób wprowadzania danych i wyświetlania wyników</w:t>
            </w:r>
          </w:p>
        </w:tc>
        <w:tc>
          <w:tcPr>
            <w:tcW w:w="2358" w:type="dxa"/>
          </w:tcPr>
          <w:p w14:paraId="4A739BD6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biegle posługuje się samodzielnie ułożonymi funkcjami </w:t>
            </w: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obliczającymi wyniki pośrednie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a także organizującymi wydruk i wprowadzanie danych</w:t>
            </w:r>
          </w:p>
        </w:tc>
      </w:tr>
      <w:tr w:rsidR="00605CA0" w:rsidRPr="005356C8" w14:paraId="25553151" w14:textId="77777777" w:rsidTr="002526B3">
        <w:trPr>
          <w:trHeight w:val="20"/>
        </w:trPr>
        <w:tc>
          <w:tcPr>
            <w:tcW w:w="2357" w:type="dxa"/>
          </w:tcPr>
          <w:p w14:paraId="16B2CD03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Skracamy i wyłączamy, czyli dodawania ułamków ciąg dalszy</w:t>
            </w:r>
          </w:p>
          <w:p w14:paraId="646FB6CB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5D0B100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13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27E0EB70" w14:textId="77777777" w:rsidR="00107C38" w:rsidRDefault="00107C38" w:rsidP="00107C3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21 (ZR)</w:t>
            </w:r>
          </w:p>
          <w:p w14:paraId="2CC46742" w14:textId="5C28D719" w:rsidR="00107C38" w:rsidRPr="005356C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5BA1CD5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zapisuje algorytm upraszczania ułamków na podstawie ogólnej wiedzy matematycznej</w:t>
            </w:r>
          </w:p>
        </w:tc>
        <w:tc>
          <w:tcPr>
            <w:tcW w:w="2358" w:type="dxa"/>
          </w:tcPr>
          <w:p w14:paraId="4FF0C04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określa rolę NWW i NWD w algorytmie upraszczania ułamków</w:t>
            </w:r>
          </w:p>
          <w:p w14:paraId="620DB777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omawia algorytm wyłączania całości z ułamka</w:t>
            </w:r>
          </w:p>
        </w:tc>
        <w:tc>
          <w:tcPr>
            <w:tcW w:w="2357" w:type="dxa"/>
          </w:tcPr>
          <w:p w14:paraId="43442F3D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upraszczający ułamki i wskazuje w nim rolę funkcji obliczających NWW i NWD</w:t>
            </w:r>
          </w:p>
          <w:p w14:paraId="29D51D4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proponuje różne rozwiązania problemu wyświetlania wyników</w:t>
            </w:r>
          </w:p>
          <w:p w14:paraId="6FD16976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wyłączania całości z ułamka</w:t>
            </w:r>
          </w:p>
        </w:tc>
        <w:tc>
          <w:tcPr>
            <w:tcW w:w="2357" w:type="dxa"/>
          </w:tcPr>
          <w:p w14:paraId="4FC7BBF1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wykorzystujący funkcje NWW i NWD do upraszczania ułamków</w:t>
            </w:r>
          </w:p>
          <w:p w14:paraId="3C81F1EE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wył</w:t>
            </w:r>
            <w:r>
              <w:rPr>
                <w:sz w:val="20"/>
                <w:szCs w:val="20"/>
              </w:rPr>
              <w:t>ą</w:t>
            </w:r>
            <w:r w:rsidRPr="005356C8">
              <w:rPr>
                <w:sz w:val="20"/>
                <w:szCs w:val="20"/>
              </w:rPr>
              <w:t>czający całości z ułamka</w:t>
            </w:r>
          </w:p>
          <w:p w14:paraId="602B0815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  <w:p w14:paraId="6DE1F88D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1091AC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dodający ułamki </w:t>
            </w:r>
          </w:p>
        </w:tc>
      </w:tr>
      <w:tr w:rsidR="00605CA0" w:rsidRPr="005356C8" w14:paraId="79B3BF15" w14:textId="77777777" w:rsidTr="002526B3">
        <w:trPr>
          <w:trHeight w:val="20"/>
        </w:trPr>
        <w:tc>
          <w:tcPr>
            <w:tcW w:w="2357" w:type="dxa"/>
          </w:tcPr>
          <w:p w14:paraId="5051AEEA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 xml:space="preserve">Szyfrowanie, czyli </w:t>
            </w: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poznajemy szyfr Cezara i szyfr przedstawieniowy</w:t>
            </w:r>
          </w:p>
          <w:p w14:paraId="68B03394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5177516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14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248600F" w14:textId="77777777" w:rsidR="00107C38" w:rsidRDefault="00107C38" w:rsidP="00107C3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22 (ZR)</w:t>
            </w:r>
          </w:p>
          <w:p w14:paraId="4AB7962C" w14:textId="09538B66" w:rsidR="00107C38" w:rsidRPr="005356C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008F4EC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omawia cele </w:t>
            </w:r>
            <w:r w:rsidRPr="005356C8">
              <w:rPr>
                <w:sz w:val="20"/>
                <w:szCs w:val="20"/>
              </w:rPr>
              <w:lastRenderedPageBreak/>
              <w:t>szyfrowania danych i informacji</w:t>
            </w:r>
          </w:p>
          <w:p w14:paraId="72A8BA87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tłumaczy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na czym polega podstawieniowy sposób szyfrowania informacji</w:t>
            </w:r>
          </w:p>
          <w:p w14:paraId="4E08C11C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odróżnić strony internetowe z szyfrowaną transmisją danych od pozostałych</w:t>
            </w:r>
          </w:p>
        </w:tc>
        <w:tc>
          <w:tcPr>
            <w:tcW w:w="2358" w:type="dxa"/>
          </w:tcPr>
          <w:p w14:paraId="40E51E39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na przykładzie tabeli </w:t>
            </w:r>
            <w:r w:rsidRPr="005356C8">
              <w:rPr>
                <w:sz w:val="20"/>
                <w:szCs w:val="20"/>
              </w:rPr>
              <w:lastRenderedPageBreak/>
              <w:t>tłumaczy metodę przestawieniową i umie zaszyfrować tekst tą metodą</w:t>
            </w:r>
          </w:p>
          <w:p w14:paraId="30C53C63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omawia na podstawie rysunku z podręcznika metodę szyfrowania szyfrem Cezara</w:t>
            </w:r>
          </w:p>
          <w:p w14:paraId="19AA66FA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93D4376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wie, na czym polega </w:t>
            </w:r>
            <w:r>
              <w:rPr>
                <w:sz w:val="20"/>
                <w:szCs w:val="20"/>
              </w:rPr>
              <w:lastRenderedPageBreak/>
              <w:t>szyfrowanie szyfrem wieloalfabetowym</w:t>
            </w:r>
          </w:p>
          <w:p w14:paraId="7E51DA02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potrzebę szyfrowania niektórych transmisji w sieci</w:t>
            </w:r>
          </w:p>
          <w:p w14:paraId="25257E42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A696373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układa </w:t>
            </w:r>
            <w:r>
              <w:rPr>
                <w:sz w:val="20"/>
                <w:szCs w:val="20"/>
              </w:rPr>
              <w:lastRenderedPageBreak/>
              <w:t>algorytm dla szyfru Cezara</w:t>
            </w:r>
          </w:p>
          <w:p w14:paraId="2818F27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01AA834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układa </w:t>
            </w:r>
            <w:r>
              <w:rPr>
                <w:sz w:val="20"/>
                <w:szCs w:val="20"/>
              </w:rPr>
              <w:lastRenderedPageBreak/>
              <w:t>program komputerowy szyfrujący szyfrem Cezara</w:t>
            </w:r>
          </w:p>
        </w:tc>
      </w:tr>
      <w:tr w:rsidR="00605CA0" w:rsidRPr="005356C8" w14:paraId="0129C05A" w14:textId="77777777" w:rsidTr="002526B3">
        <w:trPr>
          <w:trHeight w:val="20"/>
        </w:trPr>
        <w:tc>
          <w:tcPr>
            <w:tcW w:w="2357" w:type="dxa"/>
          </w:tcPr>
          <w:p w14:paraId="7FB693EB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Konspiracja, czyli tworzymy własne szyfry</w:t>
            </w:r>
          </w:p>
          <w:p w14:paraId="1A5591FD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47374B9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15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04B77DBF" w14:textId="77777777" w:rsidR="00107C38" w:rsidRDefault="00107C38" w:rsidP="00107C3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23 (ZR)</w:t>
            </w:r>
          </w:p>
          <w:p w14:paraId="5FCE54E0" w14:textId="03072718" w:rsidR="00107C38" w:rsidRPr="005356C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99AF789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jaką rolę odgrywa klucz w metodzie szyfrowania</w:t>
            </w:r>
          </w:p>
          <w:p w14:paraId="1916F44D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</w:p>
          <w:p w14:paraId="20A6E3EC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2A62F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odróżnia metodę szyfrowania symetryczną od niesymetrycznej</w:t>
            </w:r>
          </w:p>
          <w:p w14:paraId="582E1D8F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na przykładzie przedstawia działanie klucza </w:t>
            </w:r>
          </w:p>
          <w:p w14:paraId="7C30D189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generować liczbę pseudolosową</w:t>
            </w:r>
          </w:p>
          <w:p w14:paraId="77E365C2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9C3C061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prawidłowo, na podstawie podręcznika, analizuje działanie programu szyfrującego stałym kluczem</w:t>
            </w:r>
          </w:p>
          <w:p w14:paraId="15B841A7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na przykładzie z podręcznika rolę tablicy stałej kluczy</w:t>
            </w:r>
          </w:p>
          <w:p w14:paraId="58BB532C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objaśnia metodę stosowania losowo generowanych kluczy raz ich wady i zalety</w:t>
            </w:r>
          </w:p>
        </w:tc>
        <w:tc>
          <w:tcPr>
            <w:tcW w:w="2357" w:type="dxa"/>
          </w:tcPr>
          <w:p w14:paraId="25729EF8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programy szyfrujące z kluczem zapisanym w tablicy</w:t>
            </w:r>
          </w:p>
          <w:p w14:paraId="39495DB8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program oparty na losowo generowanych danych w tablicach kluczy</w:t>
            </w:r>
          </w:p>
        </w:tc>
        <w:tc>
          <w:tcPr>
            <w:tcW w:w="2358" w:type="dxa"/>
          </w:tcPr>
          <w:p w14:paraId="4E9D3C93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modyfikuje program szyfrujący losowo generowanym kluczem w taki sposób, by szyfrował także klucze przesyłane odbiorcy informacji</w:t>
            </w:r>
          </w:p>
        </w:tc>
      </w:tr>
      <w:tr w:rsidR="00107C38" w:rsidRPr="005356C8" w14:paraId="2317D8F2" w14:textId="77777777" w:rsidTr="002526B3">
        <w:trPr>
          <w:trHeight w:val="20"/>
        </w:trPr>
        <w:tc>
          <w:tcPr>
            <w:tcW w:w="2357" w:type="dxa"/>
          </w:tcPr>
          <w:p w14:paraId="7CB62772" w14:textId="77777777" w:rsidR="00107C38" w:rsidRDefault="00107C38" w:rsidP="00107C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kluczem publicznym, czyli bezpieczniejsze szyfrowanie</w:t>
            </w:r>
          </w:p>
          <w:p w14:paraId="73143407" w14:textId="77777777" w:rsidR="00107C38" w:rsidRDefault="00107C38" w:rsidP="00107C38">
            <w:pPr>
              <w:pStyle w:val="Bezodstpw"/>
              <w:rPr>
                <w:sz w:val="20"/>
                <w:szCs w:val="20"/>
              </w:rPr>
            </w:pPr>
          </w:p>
          <w:p w14:paraId="135B1E10" w14:textId="691CD4DF" w:rsidR="00107C38" w:rsidRPr="005356C8" w:rsidRDefault="00107C38" w:rsidP="00107C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24 (ZR)</w:t>
            </w:r>
          </w:p>
        </w:tc>
        <w:tc>
          <w:tcPr>
            <w:tcW w:w="2357" w:type="dxa"/>
          </w:tcPr>
          <w:p w14:paraId="60CCB800" w14:textId="77777777" w:rsidR="00107C38" w:rsidRDefault="00107C3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szyfrowanie kluczem publicznym</w:t>
            </w:r>
          </w:p>
          <w:p w14:paraId="299CFD58" w14:textId="77777777" w:rsidR="00107C3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B9E0EE3" w14:textId="162B0525" w:rsidR="00107C38" w:rsidRDefault="00107C3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czym jest szyfr asymetryczny (RSA)</w:t>
            </w:r>
          </w:p>
          <w:p w14:paraId="0462807A" w14:textId="77777777" w:rsidR="00107C38" w:rsidRDefault="00107C3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wie, ze szyfrowanie asymetryczne działa w trzech etapach</w:t>
            </w:r>
          </w:p>
          <w:p w14:paraId="06AFCEEC" w14:textId="77777777" w:rsidR="00107C3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8FD7E73" w14:textId="77777777" w:rsidR="00107C38" w:rsidRDefault="00107C3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zna etapy działania algorytmu RSA</w:t>
            </w:r>
          </w:p>
          <w:p w14:paraId="21A1DED2" w14:textId="77777777" w:rsidR="00107C38" w:rsidRDefault="00107C38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9EDE2C6" w14:textId="245440BD" w:rsidR="00107C38" w:rsidRDefault="00107C38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szyfr wykorzystujący algorytm RSA</w:t>
            </w:r>
          </w:p>
        </w:tc>
        <w:tc>
          <w:tcPr>
            <w:tcW w:w="2358" w:type="dxa"/>
          </w:tcPr>
          <w:p w14:paraId="25AB28E6" w14:textId="77777777" w:rsidR="00107C38" w:rsidRDefault="0066388D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pisze program na podstawie algorytmu szyfru wykorzystującego algorytm RSA</w:t>
            </w:r>
          </w:p>
          <w:p w14:paraId="1621A085" w14:textId="17FB3CDA" w:rsidR="004D48F8" w:rsidRDefault="004D48F8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pisze program deszyfrujący wykorzystujący algorytm RSA</w:t>
            </w:r>
          </w:p>
        </w:tc>
      </w:tr>
      <w:tr w:rsidR="004D48F8" w:rsidRPr="005356C8" w14:paraId="141F59CB" w14:textId="77777777" w:rsidTr="002526B3">
        <w:trPr>
          <w:trHeight w:val="20"/>
        </w:trPr>
        <w:tc>
          <w:tcPr>
            <w:tcW w:w="2357" w:type="dxa"/>
          </w:tcPr>
          <w:p w14:paraId="7D637939" w14:textId="77777777" w:rsidR="004D48F8" w:rsidRDefault="004D48F8" w:rsidP="004D48F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Szyfrowanie zachłanne, czyli Kody Huffmana</w:t>
            </w:r>
          </w:p>
          <w:p w14:paraId="6C2E7E69" w14:textId="77777777" w:rsidR="004D48F8" w:rsidRDefault="004D48F8" w:rsidP="004D48F8">
            <w:pPr>
              <w:pStyle w:val="Bezodstpw"/>
              <w:rPr>
                <w:sz w:val="20"/>
                <w:szCs w:val="20"/>
              </w:rPr>
            </w:pPr>
          </w:p>
          <w:p w14:paraId="099CA001" w14:textId="4EB461FA" w:rsidR="004D48F8" w:rsidRDefault="004D48F8" w:rsidP="004D48F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25 (ZR)</w:t>
            </w:r>
          </w:p>
        </w:tc>
        <w:tc>
          <w:tcPr>
            <w:tcW w:w="2357" w:type="dxa"/>
          </w:tcPr>
          <w:p w14:paraId="58B2F14C" w14:textId="3438A843" w:rsidR="004D48F8" w:rsidRDefault="004D48F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metoda zachłanna i w jakim celu ją się stosuje</w:t>
            </w:r>
          </w:p>
        </w:tc>
        <w:tc>
          <w:tcPr>
            <w:tcW w:w="2358" w:type="dxa"/>
          </w:tcPr>
          <w:p w14:paraId="2760D974" w14:textId="77777777" w:rsidR="004D48F8" w:rsidRDefault="004D48F8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zastosowanie metody zachłannej w szyfrowaniu</w:t>
            </w:r>
          </w:p>
          <w:p w14:paraId="47ABCFCB" w14:textId="77777777" w:rsidR="004D48F8" w:rsidRDefault="004D48F8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metodę optymalną</w:t>
            </w:r>
          </w:p>
          <w:p w14:paraId="63DFCD85" w14:textId="77777777" w:rsidR="004D48F8" w:rsidRDefault="004D48F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0E01C38" w14:textId="77777777" w:rsidR="004D48F8" w:rsidRDefault="004D48F8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stosuje metodę optymalną w tworzeniu algorytmów</w:t>
            </w:r>
          </w:p>
          <w:p w14:paraId="0D19BC42" w14:textId="77777777" w:rsidR="004D48F8" w:rsidRDefault="004D48F8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zastosowanie Kodów Huffmana</w:t>
            </w:r>
          </w:p>
          <w:p w14:paraId="1BDC4A26" w14:textId="77777777" w:rsidR="004D48F8" w:rsidRDefault="004D48F8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FBA827B" w14:textId="4F47ED4F" w:rsidR="004D48F8" w:rsidRDefault="004D48F8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tworzy algorytmy wykorzystujące Kody Huffmana</w:t>
            </w:r>
          </w:p>
          <w:p w14:paraId="6D155DAE" w14:textId="77777777" w:rsidR="004D48F8" w:rsidRDefault="004D48F8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7B7E028" w14:textId="4B1B7440" w:rsidR="004D48F8" w:rsidRDefault="004D48F8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stosuje Kody Huffmana podczas kodowania znaków ASCII</w:t>
            </w:r>
          </w:p>
        </w:tc>
      </w:tr>
      <w:tr w:rsidR="002514CF" w:rsidRPr="005356C8" w14:paraId="1DFE8517" w14:textId="77777777" w:rsidTr="002526B3">
        <w:trPr>
          <w:trHeight w:val="20"/>
        </w:trPr>
        <w:tc>
          <w:tcPr>
            <w:tcW w:w="2357" w:type="dxa"/>
          </w:tcPr>
          <w:p w14:paraId="01C0541A" w14:textId="77777777" w:rsidR="002514CF" w:rsidRDefault="002514CF" w:rsidP="002514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Tworzenie szyfrów przedstawieniowych, czyli kodowanie znaków o zmiennej długości</w:t>
            </w:r>
          </w:p>
          <w:p w14:paraId="4A672935" w14:textId="77777777" w:rsidR="002514CF" w:rsidRDefault="002514CF" w:rsidP="002514CF">
            <w:pPr>
              <w:pStyle w:val="Bezodstpw"/>
              <w:rPr>
                <w:sz w:val="20"/>
                <w:szCs w:val="20"/>
              </w:rPr>
            </w:pPr>
          </w:p>
          <w:p w14:paraId="7BD6C76C" w14:textId="72A4C632" w:rsidR="002514CF" w:rsidRDefault="002514CF" w:rsidP="002514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26 (ZR)</w:t>
            </w:r>
          </w:p>
        </w:tc>
        <w:tc>
          <w:tcPr>
            <w:tcW w:w="2357" w:type="dxa"/>
          </w:tcPr>
          <w:p w14:paraId="79AD7543" w14:textId="4DB9DD9B" w:rsidR="002514CF" w:rsidRDefault="002514CF" w:rsidP="00107C3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szyfr przestawieniowy</w:t>
            </w:r>
          </w:p>
        </w:tc>
        <w:tc>
          <w:tcPr>
            <w:tcW w:w="2358" w:type="dxa"/>
          </w:tcPr>
          <w:p w14:paraId="1076403B" w14:textId="09DF7EA3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jak wykorzystać szyfr przestawieniowy do kodowania znaków o zmiennej długości</w:t>
            </w:r>
          </w:p>
          <w:p w14:paraId="3ABEDEAD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szyfr przestawieniowy z tablicą</w:t>
            </w:r>
          </w:p>
          <w:p w14:paraId="68EDD159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są kody bezprzystankowe</w:t>
            </w:r>
          </w:p>
          <w:p w14:paraId="5E09D861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  <w:p w14:paraId="0E789570" w14:textId="77777777" w:rsidR="002514CF" w:rsidRDefault="002514CF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8D7E5F2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kodować znaki o zmiennej długości za pomocą szyfru przestawieniowego</w:t>
            </w:r>
          </w:p>
          <w:p w14:paraId="33AAA0E9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szyfrujący znaki o zmiennej długości wykorzystując szyfr przestawieniowy</w:t>
            </w:r>
          </w:p>
          <w:p w14:paraId="4309942C" w14:textId="77777777" w:rsidR="002514CF" w:rsidRDefault="002514CF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FBEB4C3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kodować znaki o zmiennej długości z wykorzystaniem szyfru przestawieniowego z tablicą</w:t>
            </w:r>
          </w:p>
          <w:p w14:paraId="40B6FF5C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z wykorzystaniem kodu bezprzystankowego</w:t>
            </w:r>
          </w:p>
          <w:p w14:paraId="61863572" w14:textId="77B40207" w:rsidR="002514CF" w:rsidRDefault="002514CF" w:rsidP="004D48F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3C2AE06" w14:textId="0E1C19A8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na podstawie algorytmu kodującego znaki o zmiennej długości wykorzystując szyfr przestawieniowy z tablica</w:t>
            </w:r>
          </w:p>
          <w:p w14:paraId="74BD51F8" w14:textId="77777777" w:rsidR="002514CF" w:rsidRDefault="002514CF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</w:tr>
      <w:tr w:rsidR="00605CA0" w:rsidRPr="005356C8" w14:paraId="32DB0767" w14:textId="77777777" w:rsidTr="002526B3">
        <w:trPr>
          <w:trHeight w:val="20"/>
        </w:trPr>
        <w:tc>
          <w:tcPr>
            <w:tcW w:w="2357" w:type="dxa"/>
          </w:tcPr>
          <w:p w14:paraId="39C4F438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Automat wydaje monety, czyli jak dynamicznie wydawać resztę</w:t>
            </w:r>
          </w:p>
          <w:p w14:paraId="53D9D2AC" w14:textId="77777777" w:rsidR="00605CA0" w:rsidRPr="005356C8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AD2596B" w14:textId="77777777" w:rsidR="00605CA0" w:rsidRDefault="00605CA0" w:rsidP="00605CA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16</w:t>
            </w:r>
            <w:r w:rsidR="002514CF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1CC9EE5" w14:textId="77777777" w:rsidR="002514CF" w:rsidRDefault="002514CF" w:rsidP="002514C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27 (ZR)</w:t>
            </w:r>
          </w:p>
          <w:p w14:paraId="6673FCFB" w14:textId="377A5317" w:rsidR="002514CF" w:rsidRPr="005356C8" w:rsidRDefault="002514CF" w:rsidP="00605CA0">
            <w:pPr>
              <w:pStyle w:val="Bezodstpw"/>
              <w:rPr>
                <w:spacing w:val="2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ABD03A0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na czym polega metoda zachłanna wydawania reszty</w:t>
            </w:r>
          </w:p>
          <w:p w14:paraId="1040CDD2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tłumaczy działanie algorytmu z podręcznika</w:t>
            </w:r>
          </w:p>
        </w:tc>
        <w:tc>
          <w:tcPr>
            <w:tcW w:w="2358" w:type="dxa"/>
          </w:tcPr>
          <w:p w14:paraId="2124A9B6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samodzielnie układa algorytm wydawania reszty metodą zachłanną dla nominałów większych lub równych 1 zł</w:t>
            </w:r>
          </w:p>
          <w:p w14:paraId="168F7C58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testuje programy i algorytmy z podręcznika na przykładowych zmiennych</w:t>
            </w:r>
          </w:p>
          <w:p w14:paraId="19A1EB8D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3D640CF" w14:textId="77777777" w:rsidR="00605CA0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samodzielnie układa algorytm wydawania reszty dla wszystkich możliwych nominałów</w:t>
            </w:r>
          </w:p>
          <w:p w14:paraId="7D813510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objaśnia działanie programu wydającego resztę w kontekście algorytmu podanego w podręczniku</w:t>
            </w:r>
          </w:p>
        </w:tc>
        <w:tc>
          <w:tcPr>
            <w:tcW w:w="2357" w:type="dxa"/>
          </w:tcPr>
          <w:p w14:paraId="60DDAE5B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algorytm i program wydający resztę metodą zachłanną korzystający ze wszystkich dostępnych nominałów</w:t>
            </w:r>
          </w:p>
          <w:p w14:paraId="3376C987" w14:textId="77777777" w:rsidR="00605CA0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omawia problemy, które należało rozwiązać podczas układania algorytmu i programu dla dowolnych nominałów</w:t>
            </w:r>
          </w:p>
          <w:p w14:paraId="6F1E0C2B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EC5BC70" w14:textId="77777777" w:rsidR="00605CA0" w:rsidRPr="005356C8" w:rsidRDefault="00605CA0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modyfikuje program dla innego układu monetarnego, np. z USA</w:t>
            </w:r>
          </w:p>
        </w:tc>
      </w:tr>
      <w:tr w:rsidR="002514CF" w:rsidRPr="005356C8" w14:paraId="058178AA" w14:textId="77777777" w:rsidTr="002526B3">
        <w:trPr>
          <w:trHeight w:val="20"/>
        </w:trPr>
        <w:tc>
          <w:tcPr>
            <w:tcW w:w="2357" w:type="dxa"/>
          </w:tcPr>
          <w:p w14:paraId="7EA13769" w14:textId="77777777" w:rsidR="002514CF" w:rsidRDefault="002514CF" w:rsidP="002514C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Wydajemy resztę, czyli jak wykorzystać metodę zachłanną</w:t>
            </w:r>
          </w:p>
          <w:p w14:paraId="09D7A9CA" w14:textId="77777777" w:rsidR="002514CF" w:rsidRDefault="002514CF" w:rsidP="002514C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0980F4B" w14:textId="31995A90" w:rsidR="002514CF" w:rsidRPr="005356C8" w:rsidRDefault="002514CF" w:rsidP="002514C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28 (ZR)</w:t>
            </w:r>
          </w:p>
        </w:tc>
        <w:tc>
          <w:tcPr>
            <w:tcW w:w="2357" w:type="dxa"/>
          </w:tcPr>
          <w:p w14:paraId="148F9BC5" w14:textId="3B6E20A2" w:rsidR="002514CF" w:rsidRDefault="002514CF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czym jest metoda zachłanna</w:t>
            </w:r>
          </w:p>
        </w:tc>
        <w:tc>
          <w:tcPr>
            <w:tcW w:w="2358" w:type="dxa"/>
          </w:tcPr>
          <w:p w14:paraId="29AC7DE1" w14:textId="77777777" w:rsidR="002514CF" w:rsidRDefault="002514CF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objaśnia zasadę wydawania reszty przez automat z wykorzystaniem różnych nominałów</w:t>
            </w:r>
          </w:p>
          <w:p w14:paraId="6457A137" w14:textId="77777777" w:rsidR="002514CF" w:rsidRDefault="002514CF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0D0B438" w14:textId="4D916579" w:rsidR="002514CF" w:rsidRDefault="002514CF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</w:t>
            </w:r>
            <w:r w:rsidR="00FD6F73">
              <w:rPr>
                <w:rFonts w:eastAsia="TheMixOsF-ExtraLight"/>
                <w:sz w:val="20"/>
                <w:szCs w:val="20"/>
                <w:lang w:eastAsia="pl-PL"/>
              </w:rPr>
              <w:t xml:space="preserve"> układa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algorytm zachłanny do stworzenia algorytmu rozwiązującego problem wydawania reszty w różnych nominałach przez automat</w:t>
            </w:r>
          </w:p>
        </w:tc>
        <w:tc>
          <w:tcPr>
            <w:tcW w:w="2357" w:type="dxa"/>
          </w:tcPr>
          <w:p w14:paraId="319E77C6" w14:textId="01D472B9" w:rsidR="002514CF" w:rsidRDefault="00FD6F73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program z wykorzystaniem metody zachłannej</w:t>
            </w:r>
          </w:p>
        </w:tc>
        <w:tc>
          <w:tcPr>
            <w:tcW w:w="2358" w:type="dxa"/>
          </w:tcPr>
          <w:p w14:paraId="2765BFF2" w14:textId="7B1E7676" w:rsidR="002514CF" w:rsidRDefault="00FD6F73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układa program wykorzystujący algorytm zachłanny do stworzenia </w:t>
            </w:r>
            <w:r w:rsidR="00BA42E2">
              <w:rPr>
                <w:rFonts w:eastAsia="TheMixOsF-ExtraLight"/>
                <w:sz w:val="20"/>
                <w:szCs w:val="20"/>
                <w:lang w:eastAsia="pl-PL"/>
              </w:rPr>
              <w:t>programu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rozwiązującego problem wydawania reszty w różnych nominałach przez automat</w:t>
            </w:r>
          </w:p>
        </w:tc>
      </w:tr>
      <w:tr w:rsidR="00BA42E2" w:rsidRPr="005356C8" w14:paraId="45243FA7" w14:textId="77777777" w:rsidTr="002526B3">
        <w:trPr>
          <w:trHeight w:val="20"/>
        </w:trPr>
        <w:tc>
          <w:tcPr>
            <w:tcW w:w="2357" w:type="dxa"/>
          </w:tcPr>
          <w:p w14:paraId="1C019233" w14:textId="77777777" w:rsidR="00BA42E2" w:rsidRDefault="00BA42E2" w:rsidP="00BA42E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 z tym groszem, czyli błąd zaokrąglenia i błąd przybliżenia</w:t>
            </w:r>
          </w:p>
          <w:p w14:paraId="03528154" w14:textId="77777777" w:rsidR="00BA42E2" w:rsidRDefault="00BA42E2" w:rsidP="00BA42E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9B94FD7" w14:textId="0F381BFB" w:rsidR="00BA42E2" w:rsidRDefault="00BA42E2" w:rsidP="00BA42E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29 (ZR)</w:t>
            </w:r>
          </w:p>
        </w:tc>
        <w:tc>
          <w:tcPr>
            <w:tcW w:w="2357" w:type="dxa"/>
          </w:tcPr>
          <w:p w14:paraId="4B447E20" w14:textId="77777777" w:rsidR="00BA42E2" w:rsidRDefault="00BA42E2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w jak zaokrągla się liczby</w:t>
            </w:r>
          </w:p>
          <w:p w14:paraId="25389A03" w14:textId="155E2632" w:rsidR="00BA42E2" w:rsidRDefault="00BA42E2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w jakim celu zaokrągla się liczby</w:t>
            </w:r>
          </w:p>
        </w:tc>
        <w:tc>
          <w:tcPr>
            <w:tcW w:w="2358" w:type="dxa"/>
          </w:tcPr>
          <w:p w14:paraId="6C20A268" w14:textId="77777777" w:rsidR="00BA42E2" w:rsidRDefault="00BA42E2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błąd zaokrąglenia</w:t>
            </w:r>
          </w:p>
          <w:p w14:paraId="077933B2" w14:textId="592FB7EF" w:rsidR="00BA42E2" w:rsidRDefault="00BA42E2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błędy względne i bezwzględne w zaokrągleniu</w:t>
            </w:r>
          </w:p>
        </w:tc>
        <w:tc>
          <w:tcPr>
            <w:tcW w:w="2357" w:type="dxa"/>
          </w:tcPr>
          <w:p w14:paraId="7A345806" w14:textId="77777777" w:rsidR="00BA42E2" w:rsidRDefault="00BA42E2" w:rsidP="00BA42E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dlaczego stosujemy zaokrąglanie liczb z nadmiarem i niedomiarem</w:t>
            </w:r>
          </w:p>
          <w:p w14:paraId="4FC0D588" w14:textId="77777777" w:rsidR="00BA42E2" w:rsidRDefault="00BA42E2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FA78A16" w14:textId="77777777" w:rsidR="00BA42E2" w:rsidRDefault="00BA42E2" w:rsidP="00BA42E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wykorzystać zaokrąglanie liczb z nadmiarem i niedomiarem </w:t>
            </w:r>
          </w:p>
          <w:p w14:paraId="33CCA025" w14:textId="02647756" w:rsidR="00BA42E2" w:rsidRDefault="00BA42E2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wykorzystać problemy błędu zaokrąglania, błędu bezwzględnego i błędu względnego do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rozwiązania zadań</w:t>
            </w:r>
          </w:p>
        </w:tc>
        <w:tc>
          <w:tcPr>
            <w:tcW w:w="2358" w:type="dxa"/>
          </w:tcPr>
          <w:p w14:paraId="4C2867D5" w14:textId="013650D5" w:rsidR="00BA42E2" w:rsidRDefault="00BA42E2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układa samodzielnie i modyfikuje programy, które rozwiązują problem zaokrąglania oraz błędy występujące przy zaokrąglaniu</w:t>
            </w:r>
          </w:p>
        </w:tc>
      </w:tr>
      <w:tr w:rsidR="006838FC" w:rsidRPr="005356C8" w14:paraId="5BD11CEC" w14:textId="77777777" w:rsidTr="002526B3">
        <w:trPr>
          <w:trHeight w:val="20"/>
        </w:trPr>
        <w:tc>
          <w:tcPr>
            <w:tcW w:w="2357" w:type="dxa"/>
          </w:tcPr>
          <w:p w14:paraId="73A1272E" w14:textId="77777777" w:rsidR="006838FC" w:rsidRDefault="006838FC" w:rsidP="006838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Sprawdzam, czyli porównywanie tekstów i wyszukiwanie wzorca w tekście metodą naiwną</w:t>
            </w:r>
          </w:p>
          <w:p w14:paraId="0868F65E" w14:textId="77777777" w:rsidR="006838FC" w:rsidRDefault="006838FC" w:rsidP="006838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AA2D312" w14:textId="3DC021EE" w:rsidR="006838FC" w:rsidRDefault="006838FC" w:rsidP="006838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30 (ZR)</w:t>
            </w:r>
          </w:p>
        </w:tc>
        <w:tc>
          <w:tcPr>
            <w:tcW w:w="2357" w:type="dxa"/>
          </w:tcPr>
          <w:p w14:paraId="5A70A9F1" w14:textId="77777777" w:rsidR="006838FC" w:rsidRDefault="006838FC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czym jest wzorzec</w:t>
            </w:r>
          </w:p>
          <w:p w14:paraId="73882464" w14:textId="38982A5B" w:rsidR="006838FC" w:rsidRDefault="006838FC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wie czym jest </w:t>
            </w:r>
            <w:r>
              <w:rPr>
                <w:sz w:val="20"/>
                <w:szCs w:val="20"/>
              </w:rPr>
              <w:t>implementacja podczas szukania wzorca</w:t>
            </w:r>
          </w:p>
        </w:tc>
        <w:tc>
          <w:tcPr>
            <w:tcW w:w="2358" w:type="dxa"/>
          </w:tcPr>
          <w:p w14:paraId="7808412F" w14:textId="77777777" w:rsidR="006838FC" w:rsidRDefault="006838FC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wzorzec do rozwiązania zadanego problemu</w:t>
            </w:r>
          </w:p>
          <w:p w14:paraId="0EB2DB80" w14:textId="55BE9D4A" w:rsidR="006838FC" w:rsidRDefault="006838FC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czym jest metoda naiwna w algorytmice</w:t>
            </w:r>
          </w:p>
          <w:p w14:paraId="48E8FBC6" w14:textId="77777777" w:rsidR="006838FC" w:rsidRDefault="006838FC" w:rsidP="002514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2B9211A" w14:textId="77777777" w:rsidR="006838FC" w:rsidRDefault="006838FC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naiwny w celu wyszukiwania wzorca w łańcuchu tekstowym</w:t>
            </w:r>
          </w:p>
          <w:p w14:paraId="2D0FC70D" w14:textId="77777777" w:rsidR="006838FC" w:rsidRDefault="006838FC" w:rsidP="00BA42E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D4B4C00" w14:textId="77777777" w:rsidR="006838FC" w:rsidRDefault="006838FC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stosuje implementację podczas wyszukiwania wzorca w tekście</w:t>
            </w:r>
          </w:p>
          <w:p w14:paraId="51541BAF" w14:textId="7CCEC270" w:rsidR="006838FC" w:rsidRDefault="006838FC" w:rsidP="00BA42E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 implementacje podczas wyszukiwania wzorca</w:t>
            </w:r>
          </w:p>
        </w:tc>
        <w:tc>
          <w:tcPr>
            <w:tcW w:w="2358" w:type="dxa"/>
          </w:tcPr>
          <w:p w14:paraId="22B6D9E0" w14:textId="7735BC3E" w:rsidR="006838FC" w:rsidRDefault="006838FC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</w:t>
            </w:r>
            <w:r w:rsidR="001C7743">
              <w:rPr>
                <w:rFonts w:eastAsia="TheMixOsF-Extra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>wykorzystując</w:t>
            </w:r>
            <w:r w:rsidR="001C7743">
              <w:rPr>
                <w:rFonts w:eastAsia="TheMixOsF-ExtraLight"/>
                <w:sz w:val="20"/>
                <w:szCs w:val="20"/>
                <w:lang w:eastAsia="pl-PL"/>
              </w:rPr>
              <w:t>y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implementacj</w:t>
            </w:r>
            <w:r w:rsidR="001C7743">
              <w:rPr>
                <w:rFonts w:eastAsia="TheMixOsF-ExtraLight"/>
                <w:sz w:val="20"/>
                <w:szCs w:val="20"/>
                <w:lang w:eastAsia="pl-PL"/>
              </w:rPr>
              <w:t>ę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podczas wyszukiwania wzorca</w:t>
            </w:r>
          </w:p>
        </w:tc>
      </w:tr>
      <w:tr w:rsidR="00181727" w:rsidRPr="005356C8" w14:paraId="292EF340" w14:textId="77777777" w:rsidTr="002526B3">
        <w:trPr>
          <w:trHeight w:val="20"/>
        </w:trPr>
        <w:tc>
          <w:tcPr>
            <w:tcW w:w="2357" w:type="dxa"/>
          </w:tcPr>
          <w:p w14:paraId="6491E274" w14:textId="77777777" w:rsidR="00181727" w:rsidRDefault="00181727" w:rsidP="0018172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 ostatniego, czyli szukamy wzorca tekstu metodą Boyera-Moore’a</w:t>
            </w:r>
          </w:p>
          <w:p w14:paraId="4BA957DA" w14:textId="77777777" w:rsidR="00181727" w:rsidRDefault="00181727" w:rsidP="0018172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3872A31" w14:textId="3A9C2C9F" w:rsidR="00181727" w:rsidRDefault="00181727" w:rsidP="0018172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31 (ZR)</w:t>
            </w:r>
          </w:p>
        </w:tc>
        <w:tc>
          <w:tcPr>
            <w:tcW w:w="2357" w:type="dxa"/>
          </w:tcPr>
          <w:p w14:paraId="41A9A76F" w14:textId="77777777" w:rsidR="00181727" w:rsidRDefault="00181727" w:rsidP="00605CA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- zna algorytm </w:t>
            </w:r>
            <w:r>
              <w:rPr>
                <w:sz w:val="20"/>
                <w:szCs w:val="20"/>
              </w:rPr>
              <w:t>Boyera-Moore’a</w:t>
            </w:r>
          </w:p>
          <w:p w14:paraId="036A8421" w14:textId="782E91B3" w:rsidR="00181727" w:rsidRDefault="00181727" w:rsidP="00605CA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- wie czym jest czym jest podliniowa klasa złożoności</w:t>
            </w:r>
          </w:p>
        </w:tc>
        <w:tc>
          <w:tcPr>
            <w:tcW w:w="2358" w:type="dxa"/>
          </w:tcPr>
          <w:p w14:paraId="32B03423" w14:textId="77777777" w:rsidR="00181727" w:rsidRDefault="00181727" w:rsidP="0018172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wyszukiwanie wzorca algorytmem BM</w:t>
            </w:r>
          </w:p>
          <w:p w14:paraId="285B8FCD" w14:textId="77777777" w:rsidR="00181727" w:rsidRDefault="00181727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CDD8BB4" w14:textId="77777777" w:rsidR="00181727" w:rsidRDefault="00181727" w:rsidP="0018172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wykorzystać wzorzec BM do wyszukiwania w tekście z użyciem tablicy</w:t>
            </w:r>
          </w:p>
          <w:p w14:paraId="5BA86C95" w14:textId="77777777" w:rsidR="00181727" w:rsidRDefault="00181727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75A8A69" w14:textId="09EEA0E5" w:rsidR="00181727" w:rsidRDefault="00181727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wykorzystać uproszczony algorytm BM do wyszukiwania wzorca</w:t>
            </w:r>
          </w:p>
        </w:tc>
        <w:tc>
          <w:tcPr>
            <w:tcW w:w="2358" w:type="dxa"/>
          </w:tcPr>
          <w:p w14:paraId="177CC8C5" w14:textId="39BE4019" w:rsidR="00181727" w:rsidRDefault="00181727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BM do wyszukiwania wzorca</w:t>
            </w:r>
          </w:p>
        </w:tc>
      </w:tr>
      <w:tr w:rsidR="00A84E0B" w:rsidRPr="005356C8" w14:paraId="62AAAC28" w14:textId="77777777" w:rsidTr="002526B3">
        <w:trPr>
          <w:trHeight w:val="20"/>
        </w:trPr>
        <w:tc>
          <w:tcPr>
            <w:tcW w:w="2357" w:type="dxa"/>
          </w:tcPr>
          <w:p w14:paraId="5E26157C" w14:textId="77777777" w:rsidR="00A84E0B" w:rsidRDefault="00A84E0B" w:rsidP="00A84E0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 lewej i z prawej, czyli szukamy palindromów</w:t>
            </w:r>
          </w:p>
          <w:p w14:paraId="76131C9F" w14:textId="77777777" w:rsidR="00A84E0B" w:rsidRDefault="00A84E0B" w:rsidP="00A84E0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241F8FB" w14:textId="563DF326" w:rsidR="00A84E0B" w:rsidRDefault="00A84E0B" w:rsidP="00A84E0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32 (ZR)</w:t>
            </w:r>
          </w:p>
        </w:tc>
        <w:tc>
          <w:tcPr>
            <w:tcW w:w="2357" w:type="dxa"/>
          </w:tcPr>
          <w:p w14:paraId="11517F8C" w14:textId="77777777" w:rsidR="00A84E0B" w:rsidRDefault="00A84E0B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palindrom</w:t>
            </w:r>
          </w:p>
          <w:p w14:paraId="45BA9B57" w14:textId="77777777" w:rsidR="00A84E0B" w:rsidRDefault="00A84E0B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co to jest algorytm naiwny</w:t>
            </w:r>
          </w:p>
          <w:p w14:paraId="57F978EB" w14:textId="77777777" w:rsidR="00A84E0B" w:rsidRDefault="00A84E0B" w:rsidP="00605CA0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6D665B5" w14:textId="0019A952" w:rsidR="00A84E0B" w:rsidRDefault="00A84E0B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zastosowanie palindromu w informatyce</w:t>
            </w:r>
          </w:p>
          <w:p w14:paraId="18A0B101" w14:textId="77777777" w:rsidR="00A84E0B" w:rsidRDefault="00A84E0B" w:rsidP="0018172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0919A99" w14:textId="77777777" w:rsidR="00A84E0B" w:rsidRDefault="00A84E0B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naiwny wyszukujący palindromy</w:t>
            </w:r>
          </w:p>
          <w:p w14:paraId="67B340D6" w14:textId="77777777" w:rsidR="00A84E0B" w:rsidRDefault="00A84E0B" w:rsidP="0018172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CB4AE6" w14:textId="1110C0DC" w:rsidR="00A84E0B" w:rsidRDefault="00A84E0B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algorytm naiwny do sprawdzenia, czy dany ciąg znaków jest palindromem</w:t>
            </w:r>
          </w:p>
        </w:tc>
        <w:tc>
          <w:tcPr>
            <w:tcW w:w="2358" w:type="dxa"/>
          </w:tcPr>
          <w:p w14:paraId="2C054EBE" w14:textId="5FD7297B" w:rsidR="00A84E0B" w:rsidRDefault="00A84E0B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naiwny do sprawdzenia, czy dany ciąg znaków jest palindromem</w:t>
            </w:r>
          </w:p>
        </w:tc>
      </w:tr>
      <w:tr w:rsidR="00AB5D11" w:rsidRPr="005356C8" w14:paraId="1D0549D5" w14:textId="77777777" w:rsidTr="002526B3">
        <w:trPr>
          <w:trHeight w:val="20"/>
        </w:trPr>
        <w:tc>
          <w:tcPr>
            <w:tcW w:w="2357" w:type="dxa"/>
          </w:tcPr>
          <w:p w14:paraId="1F103D84" w14:textId="77777777" w:rsidR="00AB5D11" w:rsidRDefault="00AB5D11" w:rsidP="00AB5D1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Przestawianie liter, czyli jak stworzyć anagram</w:t>
            </w:r>
          </w:p>
          <w:p w14:paraId="4D14C120" w14:textId="77777777" w:rsidR="00AB5D11" w:rsidRDefault="00AB5D11" w:rsidP="00AB5D1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32A6DE8" w14:textId="3041D01A" w:rsidR="00AB5D11" w:rsidRDefault="00AB5D11" w:rsidP="00AB5D1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33 (ZR)</w:t>
            </w:r>
          </w:p>
        </w:tc>
        <w:tc>
          <w:tcPr>
            <w:tcW w:w="2357" w:type="dxa"/>
          </w:tcPr>
          <w:p w14:paraId="31A1F225" w14:textId="77777777" w:rsidR="00AB5D11" w:rsidRDefault="00AB5D11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anagram</w:t>
            </w:r>
          </w:p>
          <w:p w14:paraId="5DC72BCE" w14:textId="77777777" w:rsidR="00AB5D11" w:rsidRDefault="00AB5D11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7B514F4D" w14:textId="77777777" w:rsidR="00AB5D11" w:rsidRDefault="00AB5D11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jakie zastosowanie ma anagram w informatyce</w:t>
            </w:r>
          </w:p>
          <w:p w14:paraId="3CE86576" w14:textId="77777777" w:rsidR="00AB5D11" w:rsidRDefault="00AB5D11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53A814E" w14:textId="77777777" w:rsidR="00AB5D11" w:rsidRDefault="00AB5D11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bąbelkowego</w:t>
            </w:r>
          </w:p>
          <w:p w14:paraId="3A8941B9" w14:textId="77777777" w:rsidR="00AB5D11" w:rsidRDefault="00AB5D11" w:rsidP="00A84E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EAB3897" w14:textId="16A6933F" w:rsidR="00AB5D11" w:rsidRDefault="00AB5D11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sprawdzający czy tablica jest anagramem z wykorzystaniem sortowania bąbelkowego</w:t>
            </w:r>
          </w:p>
        </w:tc>
        <w:tc>
          <w:tcPr>
            <w:tcW w:w="2358" w:type="dxa"/>
          </w:tcPr>
          <w:p w14:paraId="49A6BF4A" w14:textId="17C6584F" w:rsidR="00AB5D11" w:rsidRDefault="00AB5D11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sprawdzający czy tablica jest anagramem z wykorzystaniem sortowania bąbelkowego</w:t>
            </w:r>
          </w:p>
        </w:tc>
      </w:tr>
      <w:tr w:rsidR="00AD1A30" w:rsidRPr="005356C8" w14:paraId="0B5783F9" w14:textId="77777777" w:rsidTr="002526B3">
        <w:trPr>
          <w:trHeight w:val="20"/>
        </w:trPr>
        <w:tc>
          <w:tcPr>
            <w:tcW w:w="2357" w:type="dxa"/>
          </w:tcPr>
          <w:p w14:paraId="376EA546" w14:textId="77777777" w:rsidR="00AD1A30" w:rsidRDefault="00AD1A30" w:rsidP="00AD1A3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 A do Z, czyli alfabetyczne sortowanie wyrazów</w:t>
            </w:r>
          </w:p>
          <w:p w14:paraId="2AC742A7" w14:textId="77777777" w:rsidR="00AD1A30" w:rsidRDefault="00AD1A30" w:rsidP="00AD1A3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55BAB11" w14:textId="3954BA70" w:rsidR="00AD1A30" w:rsidRDefault="00AD1A30" w:rsidP="00AD1A3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34 (ZR)</w:t>
            </w:r>
          </w:p>
        </w:tc>
        <w:tc>
          <w:tcPr>
            <w:tcW w:w="2357" w:type="dxa"/>
          </w:tcPr>
          <w:p w14:paraId="403853D9" w14:textId="77777777" w:rsidR="00AD1A30" w:rsidRDefault="00AD1A30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sortowanie alfabetyczne</w:t>
            </w:r>
          </w:p>
          <w:p w14:paraId="2DFB1083" w14:textId="77777777" w:rsidR="00AD1A30" w:rsidRDefault="00AD1A30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sortowanie jednopoziomowe</w:t>
            </w:r>
          </w:p>
          <w:p w14:paraId="18BE84DE" w14:textId="77777777" w:rsidR="00AD1A30" w:rsidRDefault="00AD1A30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31CA45B1" w14:textId="77777777" w:rsidR="00AD1A30" w:rsidRDefault="00AD1A30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sortowanie alfabetyczne w celu posortowania elementów ciągu znaków</w:t>
            </w:r>
          </w:p>
          <w:p w14:paraId="6C302C59" w14:textId="77777777" w:rsidR="00AD1A30" w:rsidRDefault="00AD1A30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sortowanie przez wybór</w:t>
            </w:r>
          </w:p>
          <w:p w14:paraId="5FFBFC62" w14:textId="77777777" w:rsidR="00AD1A30" w:rsidRDefault="00AD1A30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5DB3A98" w14:textId="77777777" w:rsidR="00AD1A30" w:rsidRDefault="00AD1A30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sortowanie jednopoziomowe w celu posortowania ciągu znaków</w:t>
            </w:r>
          </w:p>
          <w:p w14:paraId="610E1D3B" w14:textId="77777777" w:rsidR="00AD1A30" w:rsidRDefault="00AD1A30" w:rsidP="00AB5D1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5845445" w14:textId="4FF39E1A" w:rsidR="00AD1A30" w:rsidRDefault="00AD1A30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wykorzystujący sortowanie przez wybór</w:t>
            </w:r>
          </w:p>
        </w:tc>
        <w:tc>
          <w:tcPr>
            <w:tcW w:w="2358" w:type="dxa"/>
          </w:tcPr>
          <w:p w14:paraId="70A1D439" w14:textId="1910DBAF" w:rsidR="00AD1A30" w:rsidRDefault="00AD1A30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wykorzystujący sortowanie przez wybór</w:t>
            </w:r>
          </w:p>
        </w:tc>
      </w:tr>
      <w:tr w:rsidR="00910ECE" w:rsidRPr="005356C8" w14:paraId="5D3E844E" w14:textId="77777777" w:rsidTr="002526B3">
        <w:trPr>
          <w:trHeight w:val="20"/>
        </w:trPr>
        <w:tc>
          <w:tcPr>
            <w:tcW w:w="2357" w:type="dxa"/>
          </w:tcPr>
          <w:p w14:paraId="6C412944" w14:textId="77777777" w:rsidR="00910ECE" w:rsidRDefault="00910ECE" w:rsidP="00910EC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Odwrotna notacja polska, czyli zapisujemy wyrażenia arytmetyczne</w:t>
            </w:r>
          </w:p>
          <w:p w14:paraId="1AD8FC95" w14:textId="77777777" w:rsidR="00910ECE" w:rsidRDefault="00910ECE" w:rsidP="00910EC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ECB2E7F" w14:textId="115EA2BE" w:rsidR="00910ECE" w:rsidRDefault="00910ECE" w:rsidP="00910EC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Rozdział 35 (ZR)</w:t>
            </w:r>
          </w:p>
        </w:tc>
        <w:tc>
          <w:tcPr>
            <w:tcW w:w="2357" w:type="dxa"/>
          </w:tcPr>
          <w:p w14:paraId="23A4845D" w14:textId="77777777" w:rsidR="00910ECE" w:rsidRDefault="00910ECE" w:rsidP="00910EC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wie czym jest odwrotna notacja polska</w:t>
            </w:r>
          </w:p>
          <w:p w14:paraId="63C3ABE8" w14:textId="77777777" w:rsidR="00910ECE" w:rsidRDefault="00910ECE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EC3CA73" w14:textId="33E0F56C" w:rsidR="00910ECE" w:rsidRDefault="00910ECE" w:rsidP="00910EC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odwrotną notację polską w działaniach arytmetycznych</w:t>
            </w:r>
          </w:p>
          <w:p w14:paraId="5DDDFECF" w14:textId="77777777" w:rsidR="00910ECE" w:rsidRDefault="00910ECE" w:rsidP="00910EC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wie czym jest zapis prefiksowych</w:t>
            </w:r>
          </w:p>
          <w:p w14:paraId="5833FF82" w14:textId="77777777" w:rsidR="00910ECE" w:rsidRDefault="00910ECE" w:rsidP="00910EC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  <w:p w14:paraId="64A6C117" w14:textId="77777777" w:rsidR="00910ECE" w:rsidRDefault="00910ECE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88662CA" w14:textId="77777777" w:rsidR="00910ECE" w:rsidRDefault="00910ECE" w:rsidP="00910EC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 xml:space="preserve">- umie zastosować zapis prefiksowy </w:t>
            </w:r>
          </w:p>
          <w:p w14:paraId="6C4A7914" w14:textId="77777777" w:rsidR="00910ECE" w:rsidRDefault="00910ECE" w:rsidP="00AD1A3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013D96C" w14:textId="448AE2B6" w:rsidR="00910ECE" w:rsidRDefault="00910ECE" w:rsidP="006838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obliczenia wartości wyrażenia odwrotnej notacji polskiej</w:t>
            </w:r>
          </w:p>
        </w:tc>
        <w:tc>
          <w:tcPr>
            <w:tcW w:w="2358" w:type="dxa"/>
          </w:tcPr>
          <w:p w14:paraId="1488C01B" w14:textId="3C06077B" w:rsidR="00910ECE" w:rsidRDefault="00910ECE" w:rsidP="00605CA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stworzyć program i go zmodyfikować wykorzystujący algorytm obliczenia wartości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wyrażenia odwrotnej notacji polskiej</w:t>
            </w:r>
          </w:p>
        </w:tc>
      </w:tr>
      <w:tr w:rsidR="00D47C2A" w:rsidRPr="005356C8" w14:paraId="098D81F9" w14:textId="77777777" w:rsidTr="002526B3">
        <w:trPr>
          <w:trHeight w:val="20"/>
        </w:trPr>
        <w:tc>
          <w:tcPr>
            <w:tcW w:w="2357" w:type="dxa"/>
          </w:tcPr>
          <w:p w14:paraId="1F17AD64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Naiwny jak algorytm, czyli szukamy najmniejszego i największego elementu metodą naiwną</w:t>
            </w:r>
          </w:p>
          <w:p w14:paraId="6A638787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5973FC6" w14:textId="07533AB6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36 (ZR)</w:t>
            </w:r>
          </w:p>
        </w:tc>
        <w:tc>
          <w:tcPr>
            <w:tcW w:w="2357" w:type="dxa"/>
          </w:tcPr>
          <w:p w14:paraId="7D5801BC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sortowanie naiwne</w:t>
            </w:r>
          </w:p>
          <w:p w14:paraId="03C9864A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rekurencja</w:t>
            </w:r>
          </w:p>
          <w:p w14:paraId="0609AD45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iteracja</w:t>
            </w:r>
          </w:p>
          <w:p w14:paraId="067671EA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4A7F721D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wykorzystujący sortowanie naiwne</w:t>
            </w:r>
          </w:p>
          <w:p w14:paraId="08FCCF77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510397D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naiwnego w wersji rekurencyjnej</w:t>
            </w:r>
          </w:p>
          <w:p w14:paraId="65AFB735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E115720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naiwnego w wersji iteracyjnej</w:t>
            </w:r>
          </w:p>
          <w:p w14:paraId="21146830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24D739E" w14:textId="77777777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sortowania naiwnego w wersji rekurencyjnej</w:t>
            </w:r>
          </w:p>
          <w:p w14:paraId="26EDBD8D" w14:textId="302F5D90" w:rsidR="00D47C2A" w:rsidRDefault="00D47C2A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stworzyć program i go zmodyfikować wykorzystujący algorytm sortowania naiwnego w wersji iteracyjnej </w:t>
            </w:r>
          </w:p>
        </w:tc>
      </w:tr>
      <w:tr w:rsidR="00C92F19" w:rsidRPr="005356C8" w14:paraId="2230734C" w14:textId="77777777" w:rsidTr="002526B3">
        <w:trPr>
          <w:trHeight w:val="20"/>
        </w:trPr>
        <w:tc>
          <w:tcPr>
            <w:tcW w:w="2357" w:type="dxa"/>
          </w:tcPr>
          <w:p w14:paraId="23765183" w14:textId="77777777" w:rsidR="00C92F19" w:rsidRDefault="00C92F19" w:rsidP="00C92F19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Dwie dodatkowe tablice, czyli stosujemy algorytm optymalny</w:t>
            </w:r>
          </w:p>
          <w:p w14:paraId="0D21C4EB" w14:textId="77777777" w:rsidR="00C92F19" w:rsidRDefault="00C92F19" w:rsidP="00C92F19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673BF1B" w14:textId="638C12EE" w:rsidR="00C92F19" w:rsidRDefault="00C92F19" w:rsidP="00C92F19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37 (ZR)</w:t>
            </w:r>
          </w:p>
        </w:tc>
        <w:tc>
          <w:tcPr>
            <w:tcW w:w="2357" w:type="dxa"/>
          </w:tcPr>
          <w:p w14:paraId="05B651C7" w14:textId="77777777" w:rsidR="00C92F19" w:rsidRDefault="00C92F19" w:rsidP="00C92F1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metoda „dziel i rządź”</w:t>
            </w:r>
          </w:p>
          <w:p w14:paraId="7D693D0A" w14:textId="77777777" w:rsidR="00C92F19" w:rsidRDefault="00C92F19" w:rsidP="00C92F1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algorytm optymalny</w:t>
            </w:r>
          </w:p>
          <w:p w14:paraId="417745E0" w14:textId="77777777" w:rsidR="00C92F19" w:rsidRDefault="00C92F19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7C07EC4" w14:textId="4CE9B1B7" w:rsidR="00C92F19" w:rsidRDefault="00E756B8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wykorzystujący metodę „dziel i rządź”</w:t>
            </w:r>
          </w:p>
        </w:tc>
        <w:tc>
          <w:tcPr>
            <w:tcW w:w="2357" w:type="dxa"/>
          </w:tcPr>
          <w:p w14:paraId="4ECBD741" w14:textId="31341344" w:rsidR="00C92F19" w:rsidRDefault="00E756B8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optymalny</w:t>
            </w:r>
          </w:p>
        </w:tc>
        <w:tc>
          <w:tcPr>
            <w:tcW w:w="2357" w:type="dxa"/>
          </w:tcPr>
          <w:p w14:paraId="7D0DBF56" w14:textId="1F115AB4" w:rsidR="00C92F19" w:rsidRDefault="00E756B8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jednoczesnego wyszukiwania najmniejszego i największego elementu wykorzystując metodę optymalną</w:t>
            </w:r>
          </w:p>
        </w:tc>
        <w:tc>
          <w:tcPr>
            <w:tcW w:w="2358" w:type="dxa"/>
          </w:tcPr>
          <w:p w14:paraId="13724792" w14:textId="7E86DEB2" w:rsidR="00C92F19" w:rsidRDefault="00E756B8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jednoczesnego wyszukiwania najmniejszego i największego elementu wykorzystując metodę optymalną</w:t>
            </w:r>
          </w:p>
        </w:tc>
      </w:tr>
      <w:tr w:rsidR="00FD6B8D" w:rsidRPr="005356C8" w14:paraId="3D63804A" w14:textId="77777777" w:rsidTr="002526B3">
        <w:trPr>
          <w:trHeight w:val="20"/>
        </w:trPr>
        <w:tc>
          <w:tcPr>
            <w:tcW w:w="2357" w:type="dxa"/>
          </w:tcPr>
          <w:p w14:paraId="40FC1196" w14:textId="77777777" w:rsidR="00FD6B8D" w:rsidRDefault="00FD6B8D" w:rsidP="00FD6B8D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Dziel i zwyciężaj, czyli sortowanie metodą scalania</w:t>
            </w:r>
          </w:p>
          <w:p w14:paraId="213B8F58" w14:textId="77777777" w:rsidR="00FD6B8D" w:rsidRDefault="00FD6B8D" w:rsidP="00FD6B8D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4903095" w14:textId="04F6F35F" w:rsidR="00FD6B8D" w:rsidRDefault="00FD6B8D" w:rsidP="00FD6B8D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38 (ZR)</w:t>
            </w:r>
          </w:p>
        </w:tc>
        <w:tc>
          <w:tcPr>
            <w:tcW w:w="2357" w:type="dxa"/>
          </w:tcPr>
          <w:p w14:paraId="190ED62D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co to są algorytmy proste</w:t>
            </w:r>
          </w:p>
          <w:p w14:paraId="6AE45859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co to jest sortowanie metodą scalania</w:t>
            </w:r>
          </w:p>
          <w:p w14:paraId="5AA4C634" w14:textId="77777777" w:rsidR="00FD6B8D" w:rsidRDefault="00FD6B8D" w:rsidP="00C92F1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3A958FA9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i stosować algorytmy proste</w:t>
            </w:r>
          </w:p>
          <w:p w14:paraId="24589DC4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algorytmy wykorzystujące sortowanie metodą scalania</w:t>
            </w:r>
          </w:p>
          <w:p w14:paraId="7E549F50" w14:textId="77777777" w:rsidR="00FD6B8D" w:rsidRDefault="00FD6B8D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0599254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i stosować algorytmy wykorzystujące sortowanie rekurencyjne</w:t>
            </w:r>
          </w:p>
          <w:p w14:paraId="0F70CBE2" w14:textId="77777777" w:rsidR="00FD6B8D" w:rsidRDefault="00FD6B8D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A8F63D3" w14:textId="77777777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co to jest scalanie zbiorów uporządkowanych</w:t>
            </w:r>
          </w:p>
          <w:p w14:paraId="754A4E7A" w14:textId="59F55B42" w:rsidR="00FD6B8D" w:rsidRDefault="00FD6B8D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scalania dwóch zbiorów uporządkowanych</w:t>
            </w:r>
          </w:p>
        </w:tc>
        <w:tc>
          <w:tcPr>
            <w:tcW w:w="2358" w:type="dxa"/>
          </w:tcPr>
          <w:p w14:paraId="3EB1930F" w14:textId="320BE7E1" w:rsidR="00FD6B8D" w:rsidRDefault="00FD6B8D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scalania dwóch zbiorów uporządkowanych</w:t>
            </w:r>
          </w:p>
        </w:tc>
      </w:tr>
      <w:tr w:rsidR="001522FC" w:rsidRPr="005356C8" w14:paraId="7AD22AAD" w14:textId="77777777" w:rsidTr="002526B3">
        <w:trPr>
          <w:trHeight w:val="20"/>
        </w:trPr>
        <w:tc>
          <w:tcPr>
            <w:tcW w:w="2357" w:type="dxa"/>
          </w:tcPr>
          <w:p w14:paraId="134E2B1E" w14:textId="77777777" w:rsidR="001522FC" w:rsidRDefault="001522FC" w:rsidP="001522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 krócej, raz dłużej, czyli sortowanie kubełkowe</w:t>
            </w:r>
          </w:p>
          <w:p w14:paraId="38D8C709" w14:textId="77777777" w:rsidR="001522FC" w:rsidRDefault="001522FC" w:rsidP="001522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B1E966A" w14:textId="6F587364" w:rsidR="001522FC" w:rsidRDefault="001522FC" w:rsidP="001522FC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39 (ZR)</w:t>
            </w:r>
          </w:p>
        </w:tc>
        <w:tc>
          <w:tcPr>
            <w:tcW w:w="2357" w:type="dxa"/>
          </w:tcPr>
          <w:p w14:paraId="541A3582" w14:textId="77777777" w:rsidR="001522FC" w:rsidRDefault="001522FC" w:rsidP="001522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 czym jest sortowanie kubełkowe</w:t>
            </w:r>
          </w:p>
          <w:p w14:paraId="2F7D207F" w14:textId="77777777" w:rsidR="001522FC" w:rsidRDefault="001522FC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FD4A" w14:textId="77777777" w:rsidR="001522FC" w:rsidRDefault="001522FC" w:rsidP="001522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zna cechy algorytmu sortowania</w:t>
            </w:r>
          </w:p>
          <w:p w14:paraId="6E54869E" w14:textId="77777777" w:rsidR="001522FC" w:rsidRDefault="001522FC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8F88F7F" w14:textId="77777777" w:rsidR="001522FC" w:rsidRDefault="001522FC" w:rsidP="001522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opracować algorytm sortowania kubełkowego</w:t>
            </w:r>
          </w:p>
          <w:p w14:paraId="3BBD5D79" w14:textId="77777777" w:rsidR="001522FC" w:rsidRDefault="001522FC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78B8093" w14:textId="77777777" w:rsidR="001522FC" w:rsidRDefault="001522FC" w:rsidP="001522F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opracować algorytm sortowania metodą scalania</w:t>
            </w:r>
          </w:p>
          <w:p w14:paraId="6AB7D162" w14:textId="77777777" w:rsidR="001522FC" w:rsidRDefault="001522FC" w:rsidP="00FD6B8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28E8820E" w14:textId="34BDD5BC" w:rsidR="001522FC" w:rsidRDefault="001522FC" w:rsidP="00D47C2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sortowania kubełkowego i sortowania metodą scalania</w:t>
            </w:r>
          </w:p>
        </w:tc>
      </w:tr>
      <w:tr w:rsidR="00D47C2A" w:rsidRPr="005356C8" w14:paraId="02E0B372" w14:textId="77777777" w:rsidTr="002526B3">
        <w:trPr>
          <w:trHeight w:val="20"/>
        </w:trPr>
        <w:tc>
          <w:tcPr>
            <w:tcW w:w="14144" w:type="dxa"/>
            <w:gridSpan w:val="6"/>
          </w:tcPr>
          <w:p w14:paraId="17B7D7D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IV. Grafika i druk</w:t>
            </w:r>
          </w:p>
        </w:tc>
      </w:tr>
      <w:tr w:rsidR="00D47C2A" w:rsidRPr="005356C8" w14:paraId="3134B0E3" w14:textId="77777777" w:rsidTr="002526B3">
        <w:trPr>
          <w:trHeight w:val="20"/>
        </w:trPr>
        <w:tc>
          <w:tcPr>
            <w:tcW w:w="2357" w:type="dxa"/>
          </w:tcPr>
          <w:p w14:paraId="0150C973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Modele w przestrzeni, czyli podstawy druku 3D</w:t>
            </w:r>
          </w:p>
          <w:p w14:paraId="134CFAA1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2AE0944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17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BA3C3FA" w14:textId="77777777" w:rsidR="005B6732" w:rsidRDefault="005B6732" w:rsidP="005B673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40 (ZR)</w:t>
            </w:r>
          </w:p>
          <w:p w14:paraId="0B379F4B" w14:textId="05D54B15" w:rsidR="005B6732" w:rsidRPr="005356C8" w:rsidRDefault="005B6732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FE6B86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omawia zasadę powstawania „wydruku” 3D </w:t>
            </w:r>
          </w:p>
          <w:p w14:paraId="013DF1C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w jakich płaszczyznach powinny poruszać się mechanizmy w drukarce 3D</w:t>
            </w:r>
          </w:p>
          <w:p w14:paraId="4070B2D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wie, czym jest filament </w:t>
            </w:r>
          </w:p>
          <w:p w14:paraId="3E8A86C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</w:p>
          <w:p w14:paraId="636151F7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27924A1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rysunku z podręcznika omawia budowę drukarki 3D</w:t>
            </w:r>
          </w:p>
          <w:p w14:paraId="3232557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znaleźć edytory obiektów 3D i przykładowe, darmowe modele</w:t>
            </w:r>
          </w:p>
          <w:p w14:paraId="5006682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wymienia nazwy podstawowych formatów plików z modelami 3D dla drukarek </w:t>
            </w:r>
          </w:p>
          <w:p w14:paraId="20D6DF3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zastosować program komputerowy do wyświetlenia obiektu 3D np. Paint3D</w:t>
            </w:r>
          </w:p>
        </w:tc>
        <w:tc>
          <w:tcPr>
            <w:tcW w:w="2357" w:type="dxa"/>
          </w:tcPr>
          <w:p w14:paraId="6E3EE1AD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objaśnia zasadę powstawania druku 3D na podstawie ilustracji przedstawiających budowę drukarki</w:t>
            </w:r>
          </w:p>
          <w:p w14:paraId="7D64A4B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wymienia kilka edytorów obiektów 3D</w:t>
            </w:r>
          </w:p>
        </w:tc>
        <w:tc>
          <w:tcPr>
            <w:tcW w:w="2357" w:type="dxa"/>
          </w:tcPr>
          <w:p w14:paraId="19106F94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rozróżnia cechy podstawowe cechy formatów graficznych dla modeli 3D</w:t>
            </w:r>
          </w:p>
          <w:p w14:paraId="26954BE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ocenić jakość drukarki 3D na podstawie specyfikacji technicznej</w:t>
            </w:r>
          </w:p>
          <w:p w14:paraId="488E575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wstępnie dobrać rodzaj filamentu do konkretnego zadania</w:t>
            </w:r>
          </w:p>
        </w:tc>
        <w:tc>
          <w:tcPr>
            <w:tcW w:w="2358" w:type="dxa"/>
          </w:tcPr>
          <w:p w14:paraId="17B90D01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potrafi tworzyć obiekty 3D dla drukarek, korzystając z darmowych edytorów</w:t>
            </w:r>
          </w:p>
        </w:tc>
      </w:tr>
      <w:tr w:rsidR="00D47C2A" w:rsidRPr="005356C8" w14:paraId="540B0628" w14:textId="77777777" w:rsidTr="002526B3">
        <w:trPr>
          <w:trHeight w:val="20"/>
        </w:trPr>
        <w:tc>
          <w:tcPr>
            <w:tcW w:w="2357" w:type="dxa"/>
          </w:tcPr>
          <w:p w14:paraId="4D72BFE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Modelujemy, czyli jak projektować obiekty 3D</w:t>
            </w:r>
          </w:p>
          <w:p w14:paraId="463970D7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3C53E38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18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6798ED57" w14:textId="77777777" w:rsidR="005B6732" w:rsidRDefault="005B6732" w:rsidP="005B673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41 (ZR)</w:t>
            </w:r>
          </w:p>
          <w:p w14:paraId="24AAB31C" w14:textId="6C9AA552" w:rsidR="005B6732" w:rsidRPr="005356C8" w:rsidRDefault="005B6732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3A60C3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cechy edytorów 3D</w:t>
            </w:r>
          </w:p>
          <w:p w14:paraId="542E978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szukać edytorów w chmurze</w:t>
            </w:r>
          </w:p>
        </w:tc>
        <w:tc>
          <w:tcPr>
            <w:tcW w:w="2358" w:type="dxa"/>
          </w:tcPr>
          <w:p w14:paraId="1A780D2E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korzysta z edytora 3D w chmurze, np. Tinkercad, w celu przeglądania gotowych projektów</w:t>
            </w:r>
          </w:p>
          <w:p w14:paraId="0A9E703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 sprawdzić licencję danego projektu</w:t>
            </w:r>
          </w:p>
        </w:tc>
        <w:tc>
          <w:tcPr>
            <w:tcW w:w="2357" w:type="dxa"/>
          </w:tcPr>
          <w:p w14:paraId="7B437A91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modyfikuje modele w edytorze na podstawie opisu z podręcznika</w:t>
            </w:r>
          </w:p>
          <w:p w14:paraId="66C1FA4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tworzy prosty obiekt 3D na podstawie opisu z podręcznika</w:t>
            </w:r>
          </w:p>
        </w:tc>
        <w:tc>
          <w:tcPr>
            <w:tcW w:w="2357" w:type="dxa"/>
          </w:tcPr>
          <w:p w14:paraId="3AAC058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i według własnego pomysłu modyfikuje obiekt 3D z chmury</w:t>
            </w:r>
          </w:p>
          <w:p w14:paraId="745E118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własny obiekt 3D dla drukarki, np. litery powiązane łącznikami</w:t>
            </w:r>
          </w:p>
        </w:tc>
        <w:tc>
          <w:tcPr>
            <w:tcW w:w="2358" w:type="dxa"/>
          </w:tcPr>
          <w:p w14:paraId="57D2FB9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projektuje i wykonuje obiekty 3D przeznaczone dla drukarki 3D</w:t>
            </w:r>
          </w:p>
        </w:tc>
      </w:tr>
      <w:tr w:rsidR="00D47C2A" w:rsidRPr="005356C8" w14:paraId="1A29FDFB" w14:textId="77777777" w:rsidTr="002526B3">
        <w:trPr>
          <w:trHeight w:val="20"/>
        </w:trPr>
        <w:tc>
          <w:tcPr>
            <w:tcW w:w="2357" w:type="dxa"/>
          </w:tcPr>
          <w:p w14:paraId="45F803BF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Wizualizacja pomysłów, czyli projektujemy dom w edytorze 3D</w:t>
            </w:r>
          </w:p>
          <w:p w14:paraId="56B4A0B5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291D75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19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98C2CBD" w14:textId="77777777" w:rsidR="005B6732" w:rsidRDefault="005B6732" w:rsidP="005B673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42 (ZR)</w:t>
            </w:r>
          </w:p>
          <w:p w14:paraId="6A86364A" w14:textId="1C47C3A4" w:rsidR="005B6732" w:rsidRPr="005356C8" w:rsidRDefault="005B6732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9DD9C5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przeglądać modele w chmurze SketchUp</w:t>
            </w:r>
          </w:p>
          <w:p w14:paraId="05C4495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kreśli podstawowe bryły w SketchUp</w:t>
            </w:r>
          </w:p>
        </w:tc>
        <w:tc>
          <w:tcPr>
            <w:tcW w:w="2358" w:type="dxa"/>
          </w:tcPr>
          <w:p w14:paraId="563E793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posługuje się chmurą SketchUp i mapą Google w celu zlokalizowania i przeglądania modeli 3D obiektów architektonicznych w swojej okolicy</w:t>
            </w:r>
          </w:p>
        </w:tc>
        <w:tc>
          <w:tcPr>
            <w:tcW w:w="2357" w:type="dxa"/>
          </w:tcPr>
          <w:p w14:paraId="35BD921E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tworzy proste projekty obiektów w edytorze SketchUp</w:t>
            </w:r>
          </w:p>
          <w:p w14:paraId="449B5FE4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wypełnia modele kolorem, deseniem lub grafiką z pliku</w:t>
            </w:r>
          </w:p>
          <w:p w14:paraId="17BA834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949E46C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samodzielnie tworzy obiekty 3D na podstawie zdjęć lub obserwacji obiektów architektonicznych z okolicy swojej szkoły </w:t>
            </w:r>
          </w:p>
        </w:tc>
        <w:tc>
          <w:tcPr>
            <w:tcW w:w="2358" w:type="dxa"/>
          </w:tcPr>
          <w:p w14:paraId="52CCE99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używa zaawansowanych narzędzi projektowania 3D do edycji obiektów architektonicznych</w:t>
            </w:r>
          </w:p>
        </w:tc>
      </w:tr>
      <w:tr w:rsidR="005B6732" w:rsidRPr="005356C8" w14:paraId="26CC98C6" w14:textId="77777777" w:rsidTr="002526B3">
        <w:trPr>
          <w:trHeight w:val="20"/>
        </w:trPr>
        <w:tc>
          <w:tcPr>
            <w:tcW w:w="2357" w:type="dxa"/>
          </w:tcPr>
          <w:p w14:paraId="7AFCA706" w14:textId="77777777" w:rsidR="005B6732" w:rsidRDefault="005B6732" w:rsidP="005B673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Urządzamy mieszkanie, czyli wizualizacje 3D</w:t>
            </w:r>
          </w:p>
          <w:p w14:paraId="49A09BF2" w14:textId="77777777" w:rsidR="005B6732" w:rsidRDefault="005B6732" w:rsidP="005B6732">
            <w:pPr>
              <w:pStyle w:val="Bezodstpw"/>
              <w:rPr>
                <w:sz w:val="20"/>
                <w:szCs w:val="20"/>
              </w:rPr>
            </w:pPr>
          </w:p>
          <w:p w14:paraId="36AA8B24" w14:textId="318B7C0A" w:rsidR="005B6732" w:rsidRPr="005356C8" w:rsidRDefault="005B6732" w:rsidP="005B673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43 (ZR)</w:t>
            </w:r>
          </w:p>
        </w:tc>
        <w:tc>
          <w:tcPr>
            <w:tcW w:w="2357" w:type="dxa"/>
          </w:tcPr>
          <w:p w14:paraId="3CF8B098" w14:textId="77777777" w:rsidR="005B6732" w:rsidRDefault="005B6732" w:rsidP="005B673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co to grafika 3G</w:t>
            </w:r>
          </w:p>
          <w:p w14:paraId="47A8BA8C" w14:textId="77777777" w:rsidR="005B6732" w:rsidRDefault="005B6732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2F0957DD" w14:textId="194403B4" w:rsidR="005B6732" w:rsidRDefault="005B6732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zaprojektować grafikę 2D z wykorzystaniem odpowiedniego oprogramowania</w:t>
            </w:r>
          </w:p>
        </w:tc>
        <w:tc>
          <w:tcPr>
            <w:tcW w:w="2357" w:type="dxa"/>
          </w:tcPr>
          <w:p w14:paraId="147C8C4F" w14:textId="473CC963" w:rsidR="005B6732" w:rsidRDefault="005B6732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zaprojektować grafikę 3D z wykorzystaniem odpowiedniego oprogramowania</w:t>
            </w:r>
          </w:p>
        </w:tc>
        <w:tc>
          <w:tcPr>
            <w:tcW w:w="2357" w:type="dxa"/>
          </w:tcPr>
          <w:p w14:paraId="091F7012" w14:textId="207D2D81" w:rsidR="005B6732" w:rsidRDefault="005B6732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korzysta z oprogramowania 3D umożliwiającego tworzenie wizualizacji</w:t>
            </w:r>
          </w:p>
        </w:tc>
        <w:tc>
          <w:tcPr>
            <w:tcW w:w="2358" w:type="dxa"/>
          </w:tcPr>
          <w:p w14:paraId="161B0CF4" w14:textId="50D37DAF" w:rsidR="005B6732" w:rsidRDefault="005B6732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zaawansowane projekty w grafice 3D</w:t>
            </w:r>
          </w:p>
        </w:tc>
      </w:tr>
      <w:tr w:rsidR="00D47C2A" w:rsidRPr="005356C8" w14:paraId="794FCD75" w14:textId="77777777" w:rsidTr="002526B3">
        <w:trPr>
          <w:trHeight w:val="20"/>
        </w:trPr>
        <w:tc>
          <w:tcPr>
            <w:tcW w:w="2357" w:type="dxa"/>
          </w:tcPr>
          <w:p w14:paraId="58013B8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Wypukłości nie tylko 3D, czyli tworzymy elementy </w:t>
            </w:r>
            <w:r w:rsidRPr="005356C8">
              <w:rPr>
                <w:sz w:val="20"/>
                <w:szCs w:val="20"/>
              </w:rPr>
              <w:lastRenderedPageBreak/>
              <w:t>graficzne publikacji</w:t>
            </w:r>
          </w:p>
          <w:p w14:paraId="4255B6D5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246647D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20</w:t>
            </w:r>
            <w:r w:rsidR="00327311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3E8B2AAB" w14:textId="77777777" w:rsidR="00892850" w:rsidRDefault="00892850" w:rsidP="0089285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44 (ZR)</w:t>
            </w:r>
          </w:p>
          <w:p w14:paraId="6D53EED4" w14:textId="08752CDA" w:rsidR="00327311" w:rsidRPr="005356C8" w:rsidRDefault="00327311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7FE38F8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wie, na czym polega stosowanie warstw i co </w:t>
            </w:r>
            <w:r>
              <w:rPr>
                <w:sz w:val="20"/>
                <w:szCs w:val="20"/>
                <w:lang w:eastAsia="pl-PL"/>
              </w:rPr>
              <w:lastRenderedPageBreak/>
              <w:t>można dzięki nim osiągnąć</w:t>
            </w:r>
          </w:p>
          <w:p w14:paraId="7EDC68F7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wymienia kilka nazw edytorów grafiki oferujących mechanizm warstw</w:t>
            </w:r>
          </w:p>
        </w:tc>
        <w:tc>
          <w:tcPr>
            <w:tcW w:w="2358" w:type="dxa"/>
          </w:tcPr>
          <w:p w14:paraId="68B3DAFE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zna przeznaczenie podstawowych narzędzi </w:t>
            </w:r>
            <w:r>
              <w:rPr>
                <w:sz w:val="20"/>
                <w:szCs w:val="20"/>
                <w:lang w:eastAsia="pl-PL"/>
              </w:rPr>
              <w:lastRenderedPageBreak/>
              <w:t xml:space="preserve">edycyjnych </w:t>
            </w:r>
          </w:p>
          <w:p w14:paraId="56E5278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posługuje się podstawowymi narzędziami edycyjnymi</w:t>
            </w:r>
          </w:p>
        </w:tc>
        <w:tc>
          <w:tcPr>
            <w:tcW w:w="2357" w:type="dxa"/>
          </w:tcPr>
          <w:p w14:paraId="3029428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na podstawie opisu z podręcznika umie </w:t>
            </w:r>
            <w:r>
              <w:rPr>
                <w:sz w:val="20"/>
                <w:szCs w:val="20"/>
                <w:lang w:eastAsia="pl-PL"/>
              </w:rPr>
              <w:lastRenderedPageBreak/>
              <w:t>utworzyć trójwymiarowy napis i wyeksportować go do pliku PNG</w:t>
            </w:r>
          </w:p>
        </w:tc>
        <w:tc>
          <w:tcPr>
            <w:tcW w:w="2357" w:type="dxa"/>
          </w:tcPr>
          <w:p w14:paraId="39EAE80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tworzy trójwymiarową grafikę z </w:t>
            </w:r>
            <w:r>
              <w:rPr>
                <w:sz w:val="20"/>
                <w:szCs w:val="20"/>
              </w:rPr>
              <w:lastRenderedPageBreak/>
              <w:t>wykorzystaniem warstw i mechanizmów opisanych w podręczniku</w:t>
            </w:r>
          </w:p>
        </w:tc>
        <w:tc>
          <w:tcPr>
            <w:tcW w:w="2358" w:type="dxa"/>
          </w:tcPr>
          <w:p w14:paraId="03D40EFE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biegle posługuje się edytorem grafiki rastrowej </w:t>
            </w:r>
            <w:r>
              <w:rPr>
                <w:sz w:val="20"/>
                <w:szCs w:val="20"/>
              </w:rPr>
              <w:lastRenderedPageBreak/>
              <w:t>i tworzy grafikę wg własnego projektu</w:t>
            </w:r>
          </w:p>
        </w:tc>
      </w:tr>
      <w:tr w:rsidR="00892850" w:rsidRPr="005356C8" w14:paraId="106590AD" w14:textId="77777777" w:rsidTr="002526B3">
        <w:trPr>
          <w:trHeight w:val="20"/>
        </w:trPr>
        <w:tc>
          <w:tcPr>
            <w:tcW w:w="2357" w:type="dxa"/>
          </w:tcPr>
          <w:p w14:paraId="43D1699B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Dynamicznie, czyli jak tworzyć ruchome wizualizacje</w:t>
            </w:r>
          </w:p>
          <w:p w14:paraId="53CD35DA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</w:p>
          <w:p w14:paraId="5213A903" w14:textId="0297BE2C" w:rsidR="00892850" w:rsidRPr="005356C8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45 (ZR)</w:t>
            </w:r>
          </w:p>
        </w:tc>
        <w:tc>
          <w:tcPr>
            <w:tcW w:w="2357" w:type="dxa"/>
          </w:tcPr>
          <w:p w14:paraId="28EA7299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czym jest wizualizacja danych</w:t>
            </w:r>
          </w:p>
          <w:p w14:paraId="453B0D28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czym jest rysunek techniczny</w:t>
            </w:r>
          </w:p>
          <w:p w14:paraId="05748C81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 czym jest animacja komputerowa</w:t>
            </w:r>
          </w:p>
          <w:p w14:paraId="5747ADA8" w14:textId="77777777" w:rsidR="00892850" w:rsidRDefault="00892850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7EADF091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animację danych w celu zaprezentowania wyników</w:t>
            </w:r>
          </w:p>
          <w:p w14:paraId="73DDF080" w14:textId="77777777" w:rsidR="00892850" w:rsidRDefault="00892850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F85875A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stworzyć prosty rysunek techniczny z wykorzystaniem programów CAD</w:t>
            </w:r>
          </w:p>
          <w:p w14:paraId="246062FA" w14:textId="77777777" w:rsidR="00892850" w:rsidRDefault="00892850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C6027E3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stworzyć prostą animację komputerową</w:t>
            </w:r>
          </w:p>
          <w:p w14:paraId="20C1C9B1" w14:textId="2FE6E770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4 etapy tworzenia wizualizacji</w:t>
            </w:r>
          </w:p>
        </w:tc>
        <w:tc>
          <w:tcPr>
            <w:tcW w:w="2358" w:type="dxa"/>
          </w:tcPr>
          <w:p w14:paraId="2D8AB881" w14:textId="77777777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tworzy zaawansowane projekty wykorzystujące oprogramowanie CAD</w:t>
            </w:r>
          </w:p>
          <w:p w14:paraId="45635FF8" w14:textId="3DD50B0C" w:rsidR="00892850" w:rsidRDefault="00892850" w:rsidP="008928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tworzy zaawansowane animacje komputerowe</w:t>
            </w:r>
          </w:p>
        </w:tc>
      </w:tr>
      <w:tr w:rsidR="00D47C2A" w:rsidRPr="005356C8" w14:paraId="33CE61F0" w14:textId="77777777" w:rsidTr="002526B3">
        <w:trPr>
          <w:trHeight w:val="20"/>
        </w:trPr>
        <w:tc>
          <w:tcPr>
            <w:tcW w:w="2357" w:type="dxa"/>
          </w:tcPr>
          <w:p w14:paraId="058A01A3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Z wydruku do komputera, czyli skanujemy i odczytujemy dokumenty</w:t>
            </w:r>
          </w:p>
          <w:p w14:paraId="1A6D6EB5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33CDAD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21</w:t>
            </w:r>
          </w:p>
          <w:p w14:paraId="24346B86" w14:textId="2849B1DD" w:rsidR="00327311" w:rsidRDefault="00327311" w:rsidP="0032731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(ZR)</w:t>
            </w:r>
          </w:p>
          <w:p w14:paraId="00A42FB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5C74F94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co oznacza skrót OCR, i do czego służy program zaliczany do klasy programów OCR</w:t>
            </w:r>
          </w:p>
          <w:p w14:paraId="3A44C146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niektóre przypadki, w których stosuje się OCR</w:t>
            </w:r>
          </w:p>
          <w:p w14:paraId="7AB77DEE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do czego służy skaner</w:t>
            </w:r>
          </w:p>
        </w:tc>
        <w:tc>
          <w:tcPr>
            <w:tcW w:w="2358" w:type="dxa"/>
          </w:tcPr>
          <w:p w14:paraId="6C671C0E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obsługuje skaner</w:t>
            </w:r>
          </w:p>
          <w:p w14:paraId="4AAC2405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zna zasadę działania skanera i umie dobrać rodzaj skanera do określonego zadania</w:t>
            </w:r>
          </w:p>
          <w:p w14:paraId="48EEB30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umie posłużyć się panelem obsługi skanera </w:t>
            </w:r>
          </w:p>
        </w:tc>
        <w:tc>
          <w:tcPr>
            <w:tcW w:w="2357" w:type="dxa"/>
          </w:tcPr>
          <w:p w14:paraId="0857CE6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pojęcie TWAIN i wie, gdzie stosuje się ten standard komunikacji</w:t>
            </w:r>
          </w:p>
          <w:p w14:paraId="2B95B5E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świadomie ustawić podstawowe parametry skanowania dokumentu tekstowego przeznaczonego do rozpoznania tekstu</w:t>
            </w:r>
          </w:p>
          <w:p w14:paraId="29706E7B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uzasadnia dobór parametrów skanowania</w:t>
            </w:r>
          </w:p>
          <w:p w14:paraId="594B3F6C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używa programu OCR z chmury lub aplikacji</w:t>
            </w:r>
          </w:p>
        </w:tc>
        <w:tc>
          <w:tcPr>
            <w:tcW w:w="2357" w:type="dxa"/>
          </w:tcPr>
          <w:p w14:paraId="36CCEAC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używa programu OCR i skanera do rozpoznawania pisma</w:t>
            </w:r>
          </w:p>
          <w:p w14:paraId="6E5888C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opisuje różnice pomiędzy skanerami CIS a CCD</w:t>
            </w:r>
          </w:p>
          <w:p w14:paraId="5583E6A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0345C8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i sprawnie dobiera parametry programu OCR do rozpoznawania tabel i grafiki zawierającej litery, omawia cechy programu, które na to pozwalają</w:t>
            </w:r>
          </w:p>
        </w:tc>
      </w:tr>
      <w:tr w:rsidR="00D47C2A" w:rsidRPr="005356C8" w14:paraId="46BC118A" w14:textId="77777777" w:rsidTr="002526B3">
        <w:trPr>
          <w:trHeight w:val="20"/>
        </w:trPr>
        <w:tc>
          <w:tcPr>
            <w:tcW w:w="2357" w:type="dxa"/>
          </w:tcPr>
          <w:p w14:paraId="0F90053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Dokumentujemy wydarzenia, czyli aktywna praca </w:t>
            </w:r>
            <w:r>
              <w:rPr>
                <w:sz w:val="20"/>
                <w:szCs w:val="20"/>
              </w:rPr>
              <w:t>z</w:t>
            </w:r>
            <w:r w:rsidRPr="005356C8">
              <w:rPr>
                <w:sz w:val="20"/>
                <w:szCs w:val="20"/>
              </w:rPr>
              <w:t xml:space="preserve"> aparatem fotograficznym</w:t>
            </w:r>
          </w:p>
          <w:p w14:paraId="2323C37A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FA5CE23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22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62CFF638" w14:textId="77777777" w:rsidR="00892850" w:rsidRDefault="00892850" w:rsidP="0089285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47 (ZR)</w:t>
            </w:r>
          </w:p>
          <w:p w14:paraId="2E0EEC46" w14:textId="344BEBE7" w:rsidR="00892850" w:rsidRPr="005356C8" w:rsidRDefault="00892850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D8B01D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wykonywać zdjęcia aparatem fotograficznym lub telefonem komórkowym, korzystając z programu automatycznego</w:t>
            </w:r>
          </w:p>
          <w:p w14:paraId="28D14DDF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0A53E87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jaka jest zależność pomiędzy czasem naświetlania a efektem na fotografii poruszającego się obiektu</w:t>
            </w:r>
          </w:p>
          <w:p w14:paraId="5E5C84B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na co ma wpływ przysłona</w:t>
            </w:r>
          </w:p>
        </w:tc>
        <w:tc>
          <w:tcPr>
            <w:tcW w:w="2357" w:type="dxa"/>
          </w:tcPr>
          <w:p w14:paraId="1E5BC80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pojęcie głębi ostrości i od czego ona zależy</w:t>
            </w:r>
          </w:p>
          <w:p w14:paraId="42169E26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i stosuje zasady kompozycji obrazu, uzasadniając sposób kadrowania</w:t>
            </w:r>
          </w:p>
          <w:p w14:paraId="78BDE23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uzasadnia stosowanie kompozycji kadru fotograficznego w </w:t>
            </w:r>
            <w:r>
              <w:rPr>
                <w:sz w:val="20"/>
                <w:szCs w:val="20"/>
              </w:rPr>
              <w:lastRenderedPageBreak/>
              <w:t>tworzeniu grafiki</w:t>
            </w:r>
          </w:p>
          <w:p w14:paraId="279BF342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wykorzystuje programy tematyczne w aparacie</w:t>
            </w:r>
          </w:p>
        </w:tc>
        <w:tc>
          <w:tcPr>
            <w:tcW w:w="2357" w:type="dxa"/>
          </w:tcPr>
          <w:p w14:paraId="24CFE2F3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samodzielnie operuje ręcznymi nastawami aparatu fotograficznego w celu uzyskania odpowiedniego efektu na zdjęciu, np. głębi ostrości, rozmycia tła itp.</w:t>
            </w:r>
          </w:p>
          <w:p w14:paraId="5642520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</w:p>
          <w:p w14:paraId="4952AB6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386000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fotoreportaże i inne projekty fotograficzne</w:t>
            </w:r>
          </w:p>
        </w:tc>
      </w:tr>
      <w:tr w:rsidR="00D47C2A" w:rsidRPr="005356C8" w14:paraId="1C91009D" w14:textId="77777777" w:rsidTr="002526B3">
        <w:trPr>
          <w:trHeight w:val="20"/>
        </w:trPr>
        <w:tc>
          <w:tcPr>
            <w:tcW w:w="2357" w:type="dxa"/>
          </w:tcPr>
          <w:p w14:paraId="37F9C4C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Szturmowiec w chmurze, czyli poprawiamy zdjęcia w edytorze grafiki rastrowej</w:t>
            </w:r>
          </w:p>
          <w:p w14:paraId="03FF0AD8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C82AEC4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23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40FC5BED" w14:textId="77777777" w:rsidR="00892850" w:rsidRDefault="00892850" w:rsidP="0089285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48 (ZR)</w:t>
            </w:r>
          </w:p>
          <w:p w14:paraId="6A4FC04E" w14:textId="5C0CA780" w:rsidR="00892850" w:rsidRPr="005356C8" w:rsidRDefault="00892850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091674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wskazać zastosowanie warstw w procesie edycji zdjęcia</w:t>
            </w:r>
          </w:p>
          <w:p w14:paraId="3532BFD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loguje się do chmury z edytorem grafiki, np. pixlr.com</w:t>
            </w:r>
          </w:p>
        </w:tc>
        <w:tc>
          <w:tcPr>
            <w:tcW w:w="2358" w:type="dxa"/>
          </w:tcPr>
          <w:p w14:paraId="76F680C8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przeznaczenie podstawowych narzędzi i opcji edytorów grafiki rastrowej w tym pixlr.com i GIMP</w:t>
            </w:r>
          </w:p>
          <w:p w14:paraId="69B76526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 pomocą podręcznika posługuje się podstawowymi narzędziami edytora</w:t>
            </w:r>
          </w:p>
          <w:p w14:paraId="3BB0639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poprawić kadrowanie zdjęcia przy pomocy edytora</w:t>
            </w:r>
          </w:p>
        </w:tc>
        <w:tc>
          <w:tcPr>
            <w:tcW w:w="2357" w:type="dxa"/>
          </w:tcPr>
          <w:p w14:paraId="78EA145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posługuje się edytorem w chmurze</w:t>
            </w:r>
          </w:p>
          <w:p w14:paraId="471C1292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posługuje się podstawowymi narzędziami edycyjnymi, w tym stemplem</w:t>
            </w:r>
          </w:p>
          <w:p w14:paraId="1B013C5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reguluje poziom jasności i kontrastu za pomocą narzędzi edytora</w:t>
            </w:r>
          </w:p>
          <w:p w14:paraId="19748C2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korzysta z automatycznych narzędzi poprawiających zdjęcia</w:t>
            </w:r>
          </w:p>
        </w:tc>
        <w:tc>
          <w:tcPr>
            <w:tcW w:w="2357" w:type="dxa"/>
          </w:tcPr>
          <w:p w14:paraId="2731970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precyzyjnie posługuje się narzędziami edycyjnymi</w:t>
            </w:r>
          </w:p>
          <w:p w14:paraId="347AA4E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skutecznie dokonuje retuszu zdjęcia</w:t>
            </w:r>
          </w:p>
          <w:p w14:paraId="60142952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świadomie i z rozwagą dobiera automatyczne narzędzia do korekty zdjęć</w:t>
            </w:r>
          </w:p>
        </w:tc>
        <w:tc>
          <w:tcPr>
            <w:tcW w:w="2358" w:type="dxa"/>
          </w:tcPr>
          <w:p w14:paraId="008229F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operuje ustawieniami parametrów poszczególnych narzędzi, osiągając bardzo dobre efekty ich zastosowania</w:t>
            </w:r>
          </w:p>
        </w:tc>
      </w:tr>
      <w:tr w:rsidR="00D47C2A" w:rsidRPr="005356C8" w14:paraId="26DB2547" w14:textId="77777777" w:rsidTr="002526B3">
        <w:trPr>
          <w:trHeight w:val="20"/>
        </w:trPr>
        <w:tc>
          <w:tcPr>
            <w:tcW w:w="2357" w:type="dxa"/>
          </w:tcPr>
          <w:p w14:paraId="01D141A2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Tego tu nie było, czyli poprawiamy rzeczywistość na fotografiach</w:t>
            </w:r>
          </w:p>
          <w:p w14:paraId="53CFA47A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2FB8DC9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24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25B1619B" w14:textId="77777777" w:rsidR="00BC0F97" w:rsidRDefault="00BC0F97" w:rsidP="00BC0F9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Rozdział 49 (ZR) </w:t>
            </w:r>
          </w:p>
          <w:p w14:paraId="5FE5BC7E" w14:textId="7DFDF70C" w:rsidR="00BC0F97" w:rsidRPr="005356C8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B7D109B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opisuje przykłady zastosowania warstw w edycji grafiki</w:t>
            </w:r>
          </w:p>
          <w:p w14:paraId="57F2D43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wie, których narzędzi należy użyć do montażu zdjęć </w:t>
            </w:r>
          </w:p>
        </w:tc>
        <w:tc>
          <w:tcPr>
            <w:tcW w:w="2358" w:type="dxa"/>
          </w:tcPr>
          <w:p w14:paraId="19C31307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</w:t>
            </w:r>
            <w:r>
              <w:t>o</w:t>
            </w:r>
            <w:r>
              <w:rPr>
                <w:sz w:val="20"/>
                <w:szCs w:val="20"/>
                <w:lang w:eastAsia="pl-PL"/>
              </w:rPr>
              <w:t>mawia proces wklejania fragmentu zdjęcia za pośrednictwem warstw</w:t>
            </w:r>
          </w:p>
          <w:p w14:paraId="6BBDA1FF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stosuje warstwy do montażu zdjęcia</w:t>
            </w:r>
          </w:p>
          <w:p w14:paraId="64FCA527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edycję przeprowadza z nienależytą starannością</w:t>
            </w:r>
          </w:p>
          <w:p w14:paraId="4B58AA33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 posługiwać się warstwami podczas montażu zdjęcia</w:t>
            </w:r>
          </w:p>
        </w:tc>
        <w:tc>
          <w:tcPr>
            <w:tcW w:w="2357" w:type="dxa"/>
          </w:tcPr>
          <w:p w14:paraId="238648FC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dokonuje montażu zdjęcia lub grafiki na podstawie opisu z podręcznika</w:t>
            </w:r>
          </w:p>
          <w:p w14:paraId="71AAB8F2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sprawnie operuje warstwami i narzędziami podczas montażu zdjęcia</w:t>
            </w:r>
          </w:p>
          <w:p w14:paraId="3D860E1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AD7F4C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prace nad korekta i montażem zdjęcia wykonuje starannie i precyzyjnie</w:t>
            </w:r>
          </w:p>
          <w:p w14:paraId="29D56CE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precyzyjnie posługuje się narzędziami do zaznaczania fragmentów zdjęcia</w:t>
            </w:r>
          </w:p>
          <w:p w14:paraId="7BBEA24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B64033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i precyzyjnie odrestaurowuje zniszczone fotografie</w:t>
            </w:r>
          </w:p>
        </w:tc>
      </w:tr>
      <w:tr w:rsidR="00D47C2A" w:rsidRPr="005356C8" w14:paraId="72F784D3" w14:textId="77777777" w:rsidTr="002526B3">
        <w:trPr>
          <w:trHeight w:val="20"/>
        </w:trPr>
        <w:tc>
          <w:tcPr>
            <w:tcW w:w="2357" w:type="dxa"/>
          </w:tcPr>
          <w:p w14:paraId="4031CA4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Własny film, czyli jak twórczo wykorzystać kamerę</w:t>
            </w:r>
          </w:p>
          <w:p w14:paraId="512A6D3F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CC8EA82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25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66D92C7" w14:textId="77777777" w:rsidR="00BC0F97" w:rsidRDefault="00BC0F97" w:rsidP="00BC0F9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50 (ZR)</w:t>
            </w:r>
          </w:p>
          <w:p w14:paraId="63ADE718" w14:textId="72F259D7" w:rsidR="00BC0F97" w:rsidRPr="005356C8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187826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i rozpoznaje podstawowe plany filmowe</w:t>
            </w:r>
          </w:p>
          <w:p w14:paraId="66A348FE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czym różni się scenariusz od opowiadania lub powieści</w:t>
            </w:r>
          </w:p>
        </w:tc>
        <w:tc>
          <w:tcPr>
            <w:tcW w:w="2358" w:type="dxa"/>
          </w:tcPr>
          <w:p w14:paraId="2134175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pojęcie osi filmowej i uzasadnia jej stosowanie</w:t>
            </w:r>
          </w:p>
          <w:p w14:paraId="6670EB2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tworzy krótki film z fotografii</w:t>
            </w:r>
          </w:p>
          <w:p w14:paraId="14FA22FE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jaka jest różnica między plikiem projektu a plikiem wideo, np. mp4</w:t>
            </w:r>
          </w:p>
          <w:p w14:paraId="5B1D2C5C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wymienia nazwy popularnych edytorów </w:t>
            </w:r>
            <w:r>
              <w:rPr>
                <w:sz w:val="20"/>
                <w:szCs w:val="20"/>
              </w:rPr>
              <w:lastRenderedPageBreak/>
              <w:t>wideo, odróżniając narzędzia darmowe od komercyjnych</w:t>
            </w:r>
          </w:p>
        </w:tc>
        <w:tc>
          <w:tcPr>
            <w:tcW w:w="2357" w:type="dxa"/>
          </w:tcPr>
          <w:p w14:paraId="093BA73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umie zaplanować ustawienie kamer do rejestracji dialogu</w:t>
            </w:r>
          </w:p>
          <w:p w14:paraId="508A514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dodaje do filmu dźwięk w prostym edytorze wideo</w:t>
            </w:r>
          </w:p>
          <w:p w14:paraId="655DE7E3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eksportuje film do pliku</w:t>
            </w:r>
          </w:p>
        </w:tc>
        <w:tc>
          <w:tcPr>
            <w:tcW w:w="2357" w:type="dxa"/>
          </w:tcPr>
          <w:p w14:paraId="5E95E56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tutorial na zadany temat zgodny z ułożonym przez siebie scenariuszem</w:t>
            </w:r>
          </w:p>
          <w:p w14:paraId="378E7683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dobiera materiały do filmu</w:t>
            </w:r>
          </w:p>
          <w:p w14:paraId="6F654E1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prawidłowo dobiera formaty zapisu pliku wideo</w:t>
            </w:r>
          </w:p>
        </w:tc>
        <w:tc>
          <w:tcPr>
            <w:tcW w:w="2358" w:type="dxa"/>
          </w:tcPr>
          <w:p w14:paraId="1C72962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realizuje własne projekty filmowe i umieszcza je w sieci</w:t>
            </w:r>
          </w:p>
        </w:tc>
      </w:tr>
      <w:tr w:rsidR="00BC0F97" w:rsidRPr="005356C8" w14:paraId="19E62A9D" w14:textId="77777777" w:rsidTr="002526B3">
        <w:trPr>
          <w:trHeight w:val="20"/>
        </w:trPr>
        <w:tc>
          <w:tcPr>
            <w:tcW w:w="2357" w:type="dxa"/>
          </w:tcPr>
          <w:p w14:paraId="6216064E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stratą lub bez, czyli jak kompresować pliki</w:t>
            </w:r>
          </w:p>
          <w:p w14:paraId="01FCCCC9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</w:p>
          <w:p w14:paraId="5A48E474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51 (ZR)</w:t>
            </w:r>
          </w:p>
          <w:p w14:paraId="143BCDF0" w14:textId="77777777" w:rsidR="00BC0F97" w:rsidRPr="005356C8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B745E5E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co to jest kompresja</w:t>
            </w:r>
          </w:p>
          <w:p w14:paraId="4E638E52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czym jest kompresja stratna</w:t>
            </w:r>
          </w:p>
          <w:p w14:paraId="55583EB6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1D37AB2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wymienić metody kompresji</w:t>
            </w:r>
          </w:p>
          <w:p w14:paraId="6AC3A1BB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kompresję obrazu</w:t>
            </w:r>
          </w:p>
          <w:p w14:paraId="159F4435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kompresję dźwięku</w:t>
            </w:r>
          </w:p>
          <w:p w14:paraId="356AB3BE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D015039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kodowanie arytmetyczne</w:t>
            </w:r>
          </w:p>
          <w:p w14:paraId="597E61E1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5079CA7D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kodowanie Huffmana</w:t>
            </w:r>
          </w:p>
          <w:p w14:paraId="607DD71E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85CFC5D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kodowanie LZW</w:t>
            </w:r>
          </w:p>
          <w:p w14:paraId="56B286B1" w14:textId="724A2E82" w:rsidR="00BC0F97" w:rsidRDefault="00BC0F97" w:rsidP="00BC0F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omawia kodowanie RLE</w:t>
            </w:r>
          </w:p>
        </w:tc>
      </w:tr>
      <w:tr w:rsidR="00D47C2A" w:rsidRPr="005356C8" w14:paraId="78B58323" w14:textId="77777777" w:rsidTr="002526B3">
        <w:trPr>
          <w:trHeight w:val="20"/>
        </w:trPr>
        <w:tc>
          <w:tcPr>
            <w:tcW w:w="2357" w:type="dxa"/>
          </w:tcPr>
          <w:p w14:paraId="1CAF7C01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Klatki do komputera, czyli jak transmitować strumieniowo</w:t>
            </w:r>
          </w:p>
          <w:p w14:paraId="1334F4D4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851634D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26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7EC097A0" w14:textId="77777777" w:rsidR="00BC0F97" w:rsidRDefault="00BC0F97" w:rsidP="00BC0F9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52 (ZR)</w:t>
            </w:r>
          </w:p>
          <w:p w14:paraId="71A120E9" w14:textId="5D1FCEE7" w:rsidR="00BC0F97" w:rsidRPr="005356C8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D7877D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funkcje podstawowych elementów kamery opisane w podręczniku</w:t>
            </w:r>
          </w:p>
          <w:p w14:paraId="2199596E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zainstalować program VNC i odtwarzać za jego pomocą pliki wideo</w:t>
            </w:r>
          </w:p>
        </w:tc>
        <w:tc>
          <w:tcPr>
            <w:tcW w:w="2358" w:type="dxa"/>
          </w:tcPr>
          <w:p w14:paraId="130895E6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określić funkcję najważniejszych elementów kamery lub aparatu fotograficznego</w:t>
            </w:r>
          </w:p>
          <w:p w14:paraId="4B6B503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opisuje sposoby kopiowania plików wideo z kamery lub aparatu do komputera</w:t>
            </w:r>
          </w:p>
        </w:tc>
        <w:tc>
          <w:tcPr>
            <w:tcW w:w="2357" w:type="dxa"/>
          </w:tcPr>
          <w:p w14:paraId="6EF1995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z podręcznika umie skonfigurować program do zapisu strumienia pochodzącego z kamery</w:t>
            </w:r>
          </w:p>
          <w:p w14:paraId="45945108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korzystając z opisu i programu VLC, umie nałożyć na transmitowanym obrazie symbol graficzny</w:t>
            </w:r>
          </w:p>
          <w:p w14:paraId="65F5832F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695C4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konfiguruje program komputerowy do zapisu strumienia wideo i audio na dysku komputera</w:t>
            </w:r>
          </w:p>
          <w:p w14:paraId="759C450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nakłada symbole graficzne na obraz podczas transmisji strumieniowej</w:t>
            </w:r>
          </w:p>
          <w:p w14:paraId="07124DE2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transmituje obraz i dźwięk za pośrednictwem telefonu komórkowego</w:t>
            </w:r>
          </w:p>
          <w:p w14:paraId="64428D4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przeprowadza transmisję strumieniową w sieci lokalnej</w:t>
            </w:r>
          </w:p>
        </w:tc>
        <w:tc>
          <w:tcPr>
            <w:tcW w:w="2358" w:type="dxa"/>
          </w:tcPr>
          <w:p w14:paraId="68329CC8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planuje i przeprowadza transmisje na żywo, np. z uroczystości szkolnych</w:t>
            </w:r>
          </w:p>
        </w:tc>
      </w:tr>
      <w:tr w:rsidR="00D47C2A" w:rsidRPr="005356C8" w14:paraId="2B8746D0" w14:textId="77777777" w:rsidTr="002526B3">
        <w:trPr>
          <w:trHeight w:val="20"/>
        </w:trPr>
        <w:tc>
          <w:tcPr>
            <w:tcW w:w="14144" w:type="dxa"/>
            <w:gridSpan w:val="6"/>
          </w:tcPr>
          <w:p w14:paraId="6674D7CA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V. Komputer w sieci</w:t>
            </w:r>
          </w:p>
        </w:tc>
      </w:tr>
      <w:tr w:rsidR="00D47C2A" w:rsidRPr="005356C8" w14:paraId="29448E0A" w14:textId="77777777" w:rsidTr="002526B3">
        <w:trPr>
          <w:trHeight w:val="20"/>
        </w:trPr>
        <w:tc>
          <w:tcPr>
            <w:tcW w:w="2357" w:type="dxa"/>
          </w:tcPr>
          <w:p w14:paraId="7FB458A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Nie wszystko jest takie oczywiste, czyli jak działa </w:t>
            </w:r>
            <w:r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</w:t>
            </w:r>
          </w:p>
          <w:p w14:paraId="44B9D642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A3195B4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27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4708218A" w14:textId="77777777" w:rsidR="00BC0F97" w:rsidRDefault="00BC0F97" w:rsidP="00BC0F9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53 (ZR)</w:t>
            </w:r>
          </w:p>
          <w:p w14:paraId="285D88DB" w14:textId="3D8B75C3" w:rsidR="00BC0F97" w:rsidRPr="005356C8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757FC1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jaką rolę odgrywają protokoły w sieciach komputerowych</w:t>
            </w:r>
          </w:p>
          <w:p w14:paraId="756F09F2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opisuje rolę adresów w sieciach lokalnych i internecie</w:t>
            </w:r>
          </w:p>
        </w:tc>
        <w:tc>
          <w:tcPr>
            <w:tcW w:w="2358" w:type="dxa"/>
          </w:tcPr>
          <w:p w14:paraId="3FDD71F7" w14:textId="77777777" w:rsidR="00D47C2A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na podstawie podręcznika umie wyświetlić parametry połączenia sieciowego za pomocą polecenia tracert uruchomionego w Wierszu poleceń</w:t>
            </w:r>
          </w:p>
          <w:p w14:paraId="2D69DDAF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na podstawie podręcznika uruchamia i stosuje program do </w:t>
            </w:r>
            <w:r>
              <w:rPr>
                <w:sz w:val="20"/>
                <w:szCs w:val="20"/>
                <w:lang w:eastAsia="pl-PL"/>
              </w:rPr>
              <w:lastRenderedPageBreak/>
              <w:t>śledzenia połączeń z serwerem wybranej strony WWW</w:t>
            </w:r>
          </w:p>
        </w:tc>
        <w:tc>
          <w:tcPr>
            <w:tcW w:w="2357" w:type="dxa"/>
          </w:tcPr>
          <w:p w14:paraId="516A4AF4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wyjaśnia różnice pomiędzy adresem IP a adresem symbolicznym</w:t>
            </w:r>
          </w:p>
          <w:p w14:paraId="75CA5E4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z podręcznika sprawnie posługuje się programami do śledzenia połączeń w sieci</w:t>
            </w:r>
          </w:p>
          <w:p w14:paraId="6F90FD93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rolę DNS-ów w globalnej sieci</w:t>
            </w:r>
          </w:p>
          <w:p w14:paraId="285CDA6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tłumaczy rolę adresów IP</w:t>
            </w:r>
          </w:p>
          <w:p w14:paraId="0D34625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jakie instytucje są odpowiedzialne za przydzielanie adresów IP w sieci globalnej</w:t>
            </w:r>
          </w:p>
          <w:p w14:paraId="2DAD55CF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czym jest domena</w:t>
            </w:r>
          </w:p>
        </w:tc>
        <w:tc>
          <w:tcPr>
            <w:tcW w:w="2357" w:type="dxa"/>
          </w:tcPr>
          <w:p w14:paraId="6DC1B47F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samodzielnie korzysta z programów do śledzenia połączeń i znajdowania właściciela domen</w:t>
            </w:r>
          </w:p>
          <w:p w14:paraId="3B36653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zadania protokołu DHCP</w:t>
            </w:r>
          </w:p>
          <w:p w14:paraId="30D60391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interpretuje wyniki działania programów śledzących połączenia oraz polecenia </w:t>
            </w:r>
            <w:r>
              <w:rPr>
                <w:sz w:val="20"/>
                <w:szCs w:val="20"/>
              </w:rPr>
              <w:lastRenderedPageBreak/>
              <w:t xml:space="preserve">systemowego </w:t>
            </w:r>
            <w:r>
              <w:rPr>
                <w:sz w:val="20"/>
                <w:szCs w:val="20"/>
                <w:lang w:eastAsia="pl-PL"/>
              </w:rPr>
              <w:t>tracert</w:t>
            </w:r>
          </w:p>
        </w:tc>
        <w:tc>
          <w:tcPr>
            <w:tcW w:w="2358" w:type="dxa"/>
          </w:tcPr>
          <w:p w14:paraId="1D538C92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biegle posługuje się różnymi programami do diagnozowania i testowania działania sieci komputerowych</w:t>
            </w:r>
          </w:p>
        </w:tc>
      </w:tr>
      <w:tr w:rsidR="00BC0F97" w:rsidRPr="005356C8" w14:paraId="518A8D5E" w14:textId="77777777" w:rsidTr="002526B3">
        <w:trPr>
          <w:trHeight w:val="20"/>
        </w:trPr>
        <w:tc>
          <w:tcPr>
            <w:tcW w:w="2357" w:type="dxa"/>
          </w:tcPr>
          <w:p w14:paraId="619EE547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Zabezpieczenia firewall</w:t>
            </w:r>
          </w:p>
          <w:p w14:paraId="27CEC257" w14:textId="77777777" w:rsidR="00BC0F97" w:rsidRDefault="00BC0F97" w:rsidP="00BC0F97">
            <w:pPr>
              <w:pStyle w:val="Bezodstpw"/>
              <w:rPr>
                <w:sz w:val="20"/>
                <w:szCs w:val="20"/>
              </w:rPr>
            </w:pPr>
          </w:p>
          <w:p w14:paraId="7F06D944" w14:textId="42024C83" w:rsidR="00BC0F97" w:rsidRPr="005356C8" w:rsidRDefault="00BC0F97" w:rsidP="00BC0F9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54 (ZR)</w:t>
            </w:r>
          </w:p>
        </w:tc>
        <w:tc>
          <w:tcPr>
            <w:tcW w:w="2357" w:type="dxa"/>
          </w:tcPr>
          <w:p w14:paraId="2FA7941E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czym jest firewall</w:t>
            </w:r>
          </w:p>
          <w:p w14:paraId="44C9F81E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9E96DF7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jak działa zapora sieciowa</w:t>
            </w:r>
          </w:p>
          <w:p w14:paraId="741DE6D8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typy zapór sieciowych</w:t>
            </w:r>
          </w:p>
          <w:p w14:paraId="13407ED4" w14:textId="77777777" w:rsidR="00BC0F97" w:rsidRDefault="00BC0F97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BF370E1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serwery NAT</w:t>
            </w:r>
          </w:p>
          <w:p w14:paraId="16EF97E0" w14:textId="77777777" w:rsidR="00BC0F97" w:rsidRDefault="00BC0F97" w:rsidP="00BC0F9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wady zapór sieciowych</w:t>
            </w:r>
          </w:p>
          <w:p w14:paraId="2C4E3C05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536EB0E" w14:textId="7AB45EC0" w:rsidR="00F75CF3" w:rsidRPr="00F75CF3" w:rsidRDefault="00F75CF3" w:rsidP="00F75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</w:t>
            </w:r>
            <w:r w:rsidRPr="00F75CF3">
              <w:rPr>
                <w:sz w:val="20"/>
                <w:szCs w:val="20"/>
              </w:rPr>
              <w:t>yja</w:t>
            </w:r>
            <w:r w:rsidRPr="00F75CF3">
              <w:rPr>
                <w:rFonts w:hint="eastAsia"/>
                <w:sz w:val="20"/>
                <w:szCs w:val="20"/>
              </w:rPr>
              <w:t>ś</w:t>
            </w:r>
            <w:r w:rsidRPr="00F75CF3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a</w:t>
            </w:r>
            <w:r w:rsidRPr="00F75CF3">
              <w:rPr>
                <w:sz w:val="20"/>
                <w:szCs w:val="20"/>
              </w:rPr>
              <w:t>, na czym polega tworzenie przez zapor</w:t>
            </w:r>
            <w:r w:rsidRPr="00F75CF3">
              <w:rPr>
                <w:rFonts w:hint="eastAsia"/>
                <w:sz w:val="20"/>
                <w:szCs w:val="20"/>
              </w:rPr>
              <w:t>ę</w:t>
            </w:r>
            <w:r w:rsidRPr="00F75CF3">
              <w:rPr>
                <w:sz w:val="20"/>
                <w:szCs w:val="20"/>
              </w:rPr>
              <w:t xml:space="preserve"> sieciow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strefy ograniczonego zaufania nazywanej</w:t>
            </w:r>
          </w:p>
          <w:p w14:paraId="50615DB6" w14:textId="06E46137" w:rsidR="00F75CF3" w:rsidRDefault="00F75CF3" w:rsidP="00F75CF3">
            <w:pPr>
              <w:pStyle w:val="Bezodstpw"/>
              <w:rPr>
                <w:sz w:val="20"/>
                <w:szCs w:val="20"/>
              </w:rPr>
            </w:pPr>
            <w:r w:rsidRPr="00F75CF3">
              <w:rPr>
                <w:sz w:val="20"/>
                <w:szCs w:val="20"/>
              </w:rPr>
              <w:t>r</w:t>
            </w:r>
            <w:r w:rsidRPr="00F75CF3">
              <w:rPr>
                <w:rFonts w:hint="eastAsia"/>
                <w:sz w:val="20"/>
                <w:szCs w:val="20"/>
              </w:rPr>
              <w:t>ó</w:t>
            </w:r>
            <w:r w:rsidRPr="00F75CF3">
              <w:rPr>
                <w:sz w:val="20"/>
                <w:szCs w:val="20"/>
              </w:rPr>
              <w:t>wnie</w:t>
            </w:r>
            <w:r w:rsidRPr="00F75CF3">
              <w:rPr>
                <w:rFonts w:hint="eastAsia"/>
                <w:sz w:val="20"/>
                <w:szCs w:val="20"/>
              </w:rPr>
              <w:t>ż</w:t>
            </w:r>
            <w:r w:rsidRPr="00F75CF3">
              <w:rPr>
                <w:sz w:val="20"/>
                <w:szCs w:val="20"/>
              </w:rPr>
              <w:t xml:space="preserve"> stref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zdemilitaryzowan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DMZ.</w:t>
            </w:r>
          </w:p>
        </w:tc>
        <w:tc>
          <w:tcPr>
            <w:tcW w:w="2358" w:type="dxa"/>
          </w:tcPr>
          <w:p w14:paraId="664A01F5" w14:textId="77777777" w:rsidR="00F75CF3" w:rsidRDefault="00F75CF3" w:rsidP="00F75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konfiguruje zapory sieciowe</w:t>
            </w:r>
          </w:p>
          <w:p w14:paraId="4254FD69" w14:textId="77777777" w:rsidR="00BC0F97" w:rsidRDefault="00BC0F97" w:rsidP="00D47C2A">
            <w:pPr>
              <w:pStyle w:val="Bezodstpw"/>
              <w:rPr>
                <w:sz w:val="20"/>
                <w:szCs w:val="20"/>
              </w:rPr>
            </w:pPr>
          </w:p>
        </w:tc>
      </w:tr>
      <w:tr w:rsidR="00D47C2A" w:rsidRPr="005356C8" w14:paraId="6C049252" w14:textId="77777777" w:rsidTr="002526B3">
        <w:trPr>
          <w:trHeight w:val="20"/>
        </w:trPr>
        <w:tc>
          <w:tcPr>
            <w:tcW w:w="2357" w:type="dxa"/>
          </w:tcPr>
          <w:p w14:paraId="4609D6AC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Sieć to nie tylko </w:t>
            </w:r>
            <w:r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nternet, czyli poznajemy topologię sieci komputerowych</w:t>
            </w:r>
          </w:p>
          <w:p w14:paraId="027D5171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  <w:p w14:paraId="60A61103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28</w:t>
            </w:r>
            <w:r w:rsidR="00F75CF3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15B8E011" w14:textId="77777777" w:rsidR="00F75CF3" w:rsidRDefault="00F75CF3" w:rsidP="00F75CF3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55 (ZR)</w:t>
            </w:r>
          </w:p>
          <w:p w14:paraId="1CA9FE12" w14:textId="3C6A9A16" w:rsidR="00F75CF3" w:rsidRPr="005356C8" w:rsidRDefault="00F75CF3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084BDDA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czym różni się sieć P2P od sieci w innych konfiguracjach</w:t>
            </w:r>
          </w:p>
          <w:p w14:paraId="3F741F5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określa rolę przełącznika sieciowego</w:t>
            </w:r>
          </w:p>
        </w:tc>
        <w:tc>
          <w:tcPr>
            <w:tcW w:w="2358" w:type="dxa"/>
          </w:tcPr>
          <w:p w14:paraId="64E37A4A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umie połączyć dwa urządzenia, np. telefony, w sieć P2P</w:t>
            </w:r>
          </w:p>
          <w:p w14:paraId="05D74460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różnice pomiędzy różnymi topologiami sieci</w:t>
            </w:r>
          </w:p>
        </w:tc>
        <w:tc>
          <w:tcPr>
            <w:tcW w:w="2357" w:type="dxa"/>
          </w:tcPr>
          <w:p w14:paraId="2E66C20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omawia wady i zalety poszczególnych topologii sieci</w:t>
            </w:r>
          </w:p>
          <w:p w14:paraId="372E9EB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przedstawić graficznie różne topologie sieci komputerowych</w:t>
            </w:r>
          </w:p>
          <w:p w14:paraId="128BF5A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i algorytmu omawia proces zestawienia połączenia P2P urządzeń z interfejsem bluetooth</w:t>
            </w:r>
          </w:p>
        </w:tc>
        <w:tc>
          <w:tcPr>
            <w:tcW w:w="2357" w:type="dxa"/>
          </w:tcPr>
          <w:p w14:paraId="1E5CB8DA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dokonuje połączeń komputerów z siecią w różnych topologiach</w:t>
            </w:r>
          </w:p>
          <w:p w14:paraId="662C563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łączy urządzenia przez bluetooth i przesyła pliki, np. zdjęcia</w:t>
            </w:r>
          </w:p>
          <w:p w14:paraId="4DF45FB6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30899E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projektuje proste sieci z uwzględnieniem ich przeznaczenia</w:t>
            </w:r>
          </w:p>
        </w:tc>
      </w:tr>
      <w:tr w:rsidR="00F75CF3" w:rsidRPr="005356C8" w14:paraId="01ED2FEF" w14:textId="77777777" w:rsidTr="002526B3">
        <w:trPr>
          <w:trHeight w:val="20"/>
        </w:trPr>
        <w:tc>
          <w:tcPr>
            <w:tcW w:w="2357" w:type="dxa"/>
          </w:tcPr>
          <w:p w14:paraId="34834063" w14:textId="77777777" w:rsidR="00F75CF3" w:rsidRDefault="00F75CF3" w:rsidP="00F75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Warstwowy model sieci komputerowej</w:t>
            </w:r>
          </w:p>
          <w:p w14:paraId="2A49E7DD" w14:textId="77777777" w:rsidR="00F75CF3" w:rsidRDefault="00F75CF3" w:rsidP="00F75CF3">
            <w:pPr>
              <w:pStyle w:val="Bezodstpw"/>
              <w:rPr>
                <w:sz w:val="20"/>
                <w:szCs w:val="20"/>
              </w:rPr>
            </w:pPr>
          </w:p>
          <w:p w14:paraId="5A676C77" w14:textId="7050D137" w:rsidR="00F75CF3" w:rsidRPr="005356C8" w:rsidRDefault="00F75CF3" w:rsidP="00F75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56 (ZR)</w:t>
            </w:r>
          </w:p>
        </w:tc>
        <w:tc>
          <w:tcPr>
            <w:tcW w:w="2357" w:type="dxa"/>
          </w:tcPr>
          <w:p w14:paraId="2A9D9332" w14:textId="77777777" w:rsidR="00F75CF3" w:rsidRDefault="00F75CF3" w:rsidP="00F75CF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czym są modele sieci komputerowej</w:t>
            </w:r>
          </w:p>
          <w:p w14:paraId="4CB901FF" w14:textId="77777777" w:rsidR="00F75CF3" w:rsidRDefault="00F75CF3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708E7BA2" w14:textId="2A7CC970" w:rsidR="00F75CF3" w:rsidRDefault="00F75CF3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w jakim celu zostały stworzone modele sieci komputerowych</w:t>
            </w:r>
          </w:p>
        </w:tc>
        <w:tc>
          <w:tcPr>
            <w:tcW w:w="2357" w:type="dxa"/>
          </w:tcPr>
          <w:p w14:paraId="2529FA8D" w14:textId="390935EC" w:rsidR="00F75CF3" w:rsidRDefault="00F75CF3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omawia model TCP/IP</w:t>
            </w:r>
          </w:p>
        </w:tc>
        <w:tc>
          <w:tcPr>
            <w:tcW w:w="2357" w:type="dxa"/>
          </w:tcPr>
          <w:p w14:paraId="59CECB1C" w14:textId="77777777" w:rsidR="00F75CF3" w:rsidRDefault="00F75CF3" w:rsidP="00F75CF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model ISO/OSI i jego warstwy</w:t>
            </w:r>
          </w:p>
          <w:p w14:paraId="567DC112" w14:textId="77777777" w:rsidR="00F75CF3" w:rsidRDefault="00F75CF3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164C52D" w14:textId="548728C7" w:rsidR="00F75CF3" w:rsidRDefault="00F75CF3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omawia etapy komunikacji </w:t>
            </w:r>
            <w:r w:rsidRPr="00F75CF3">
              <w:rPr>
                <w:sz w:val="20"/>
                <w:szCs w:val="20"/>
              </w:rPr>
              <w:t xml:space="preserve">opisane poprzez modele warstwowe sieci </w:t>
            </w:r>
            <w:r w:rsidRPr="00F75CF3">
              <w:rPr>
                <w:rFonts w:hint="eastAsia"/>
                <w:sz w:val="20"/>
                <w:szCs w:val="20"/>
              </w:rPr>
              <w:t>‒</w:t>
            </w:r>
            <w:r w:rsidRPr="00F75CF3">
              <w:rPr>
                <w:sz w:val="20"/>
                <w:szCs w:val="20"/>
              </w:rPr>
              <w:t xml:space="preserve"> ISO/OSI i TCP/IP</w:t>
            </w:r>
          </w:p>
        </w:tc>
      </w:tr>
      <w:tr w:rsidR="00701921" w:rsidRPr="005356C8" w14:paraId="7258120C" w14:textId="77777777" w:rsidTr="002526B3">
        <w:trPr>
          <w:trHeight w:val="20"/>
        </w:trPr>
        <w:tc>
          <w:tcPr>
            <w:tcW w:w="2357" w:type="dxa"/>
          </w:tcPr>
          <w:p w14:paraId="37B94614" w14:textId="77777777" w:rsidR="00701921" w:rsidRDefault="00701921" w:rsidP="0070192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urządzeń i protokoły</w:t>
            </w:r>
          </w:p>
          <w:p w14:paraId="59C24082" w14:textId="77777777" w:rsidR="00701921" w:rsidRDefault="00701921" w:rsidP="00701921">
            <w:pPr>
              <w:pStyle w:val="Bezodstpw"/>
              <w:rPr>
                <w:sz w:val="20"/>
                <w:szCs w:val="20"/>
              </w:rPr>
            </w:pPr>
          </w:p>
          <w:p w14:paraId="62A07733" w14:textId="0C31B3DD" w:rsidR="00701921" w:rsidRDefault="00701921" w:rsidP="0070192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57 (ZR)</w:t>
            </w:r>
          </w:p>
        </w:tc>
        <w:tc>
          <w:tcPr>
            <w:tcW w:w="2357" w:type="dxa"/>
          </w:tcPr>
          <w:p w14:paraId="6F76DC4A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 co to są urządzenia sieciowe</w:t>
            </w:r>
          </w:p>
          <w:p w14:paraId="4109DA2F" w14:textId="77777777" w:rsidR="00701921" w:rsidRDefault="00701921" w:rsidP="00F75CF3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3C53777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poszczególne urządzenia sieciowe</w:t>
            </w:r>
          </w:p>
          <w:p w14:paraId="1757DD20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protokoły modeli warstwowych sieci</w:t>
            </w:r>
          </w:p>
          <w:p w14:paraId="3204242D" w14:textId="77777777" w:rsidR="00701921" w:rsidRDefault="00701921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C1AEFBD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zastosowanie poszczególnych urządzeń sieciowych</w:t>
            </w:r>
          </w:p>
          <w:p w14:paraId="63ECA9C9" w14:textId="77777777" w:rsidR="00701921" w:rsidRDefault="00701921" w:rsidP="00D47C2A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34BE15C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 aplikacji</w:t>
            </w:r>
          </w:p>
          <w:p w14:paraId="41117744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warstwy transportowej</w:t>
            </w:r>
          </w:p>
          <w:p w14:paraId="4C210ED9" w14:textId="77777777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warstwy sieciowej</w:t>
            </w:r>
          </w:p>
          <w:p w14:paraId="093A8340" w14:textId="63E5EEA8" w:rsidR="00701921" w:rsidRDefault="00701921" w:rsidP="0070192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 - </w:t>
            </w:r>
            <w:r w:rsidRPr="00701921">
              <w:rPr>
                <w:sz w:val="20"/>
                <w:szCs w:val="20"/>
                <w:lang w:eastAsia="pl-PL"/>
              </w:rPr>
              <w:t>omawia</w:t>
            </w:r>
            <w:r w:rsidRPr="00701921">
              <w:rPr>
                <w:sz w:val="20"/>
                <w:szCs w:val="20"/>
                <w:lang w:eastAsia="pl-PL"/>
              </w:rPr>
              <w:t xml:space="preserve"> protoko</w:t>
            </w:r>
            <w:r w:rsidRPr="00701921">
              <w:rPr>
                <w:rFonts w:hint="eastAsia"/>
                <w:sz w:val="20"/>
                <w:szCs w:val="20"/>
                <w:lang w:eastAsia="pl-PL"/>
              </w:rPr>
              <w:t>ł</w:t>
            </w:r>
            <w:r w:rsidRPr="00701921">
              <w:rPr>
                <w:sz w:val="20"/>
                <w:szCs w:val="20"/>
                <w:lang w:eastAsia="pl-PL"/>
              </w:rPr>
              <w:t>y wirtualnych sieci prywatnych: PPP, PPTP i L2TP</w:t>
            </w:r>
          </w:p>
        </w:tc>
        <w:tc>
          <w:tcPr>
            <w:tcW w:w="2358" w:type="dxa"/>
          </w:tcPr>
          <w:p w14:paraId="55CFC90F" w14:textId="77777777" w:rsidR="00701921" w:rsidRDefault="00701921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omawia trasę </w:t>
            </w:r>
            <w:r w:rsidRPr="00701921">
              <w:rPr>
                <w:sz w:val="20"/>
                <w:szCs w:val="20"/>
              </w:rPr>
              <w:t>po kt</w:t>
            </w:r>
            <w:r w:rsidRPr="00701921">
              <w:rPr>
                <w:rFonts w:hint="eastAsia"/>
                <w:sz w:val="20"/>
                <w:szCs w:val="20"/>
              </w:rPr>
              <w:t>ó</w:t>
            </w:r>
            <w:r w:rsidRPr="00701921">
              <w:rPr>
                <w:sz w:val="20"/>
                <w:szCs w:val="20"/>
              </w:rPr>
              <w:t>rej pakiety s</w:t>
            </w:r>
            <w:r w:rsidRPr="00701921">
              <w:rPr>
                <w:rFonts w:hint="eastAsia"/>
                <w:sz w:val="20"/>
                <w:szCs w:val="20"/>
              </w:rPr>
              <w:t>ą</w:t>
            </w:r>
            <w:r w:rsidRPr="00701921">
              <w:rPr>
                <w:sz w:val="20"/>
                <w:szCs w:val="20"/>
              </w:rPr>
              <w:t xml:space="preserve"> przesy</w:t>
            </w:r>
            <w:r w:rsidRPr="00701921">
              <w:rPr>
                <w:rFonts w:hint="eastAsia"/>
                <w:sz w:val="20"/>
                <w:szCs w:val="20"/>
              </w:rPr>
              <w:t>ł</w:t>
            </w:r>
            <w:r w:rsidRPr="00701921">
              <w:rPr>
                <w:sz w:val="20"/>
                <w:szCs w:val="20"/>
              </w:rPr>
              <w:t xml:space="preserve">ane do </w:t>
            </w:r>
            <w:r>
              <w:rPr>
                <w:sz w:val="20"/>
                <w:szCs w:val="20"/>
              </w:rPr>
              <w:t>konkretnego serwera www</w:t>
            </w:r>
          </w:p>
          <w:p w14:paraId="29FD2700" w14:textId="77777777" w:rsidR="00701921" w:rsidRDefault="00701921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za co odpowiadają</w:t>
            </w:r>
            <w:r w:rsidRPr="00701921">
              <w:rPr>
                <w:sz w:val="20"/>
                <w:szCs w:val="20"/>
              </w:rPr>
              <w:t xml:space="preserve"> protoko</w:t>
            </w:r>
            <w:r w:rsidRPr="00701921">
              <w:rPr>
                <w:rFonts w:hint="eastAsia"/>
                <w:sz w:val="20"/>
                <w:szCs w:val="20"/>
              </w:rPr>
              <w:t>ł</w:t>
            </w:r>
            <w:r w:rsidRPr="00701921">
              <w:rPr>
                <w:sz w:val="20"/>
                <w:szCs w:val="20"/>
              </w:rPr>
              <w:t xml:space="preserve">y </w:t>
            </w:r>
            <w:r w:rsidRPr="00701921">
              <w:rPr>
                <w:sz w:val="20"/>
                <w:szCs w:val="20"/>
              </w:rPr>
              <w:lastRenderedPageBreak/>
              <w:t>ICMP, ARP</w:t>
            </w:r>
          </w:p>
          <w:p w14:paraId="24C9F210" w14:textId="6B86B5E6" w:rsidR="00701921" w:rsidRDefault="00701921" w:rsidP="00D47C2A">
            <w:pPr>
              <w:pStyle w:val="Bezodstpw"/>
              <w:rPr>
                <w:sz w:val="20"/>
                <w:szCs w:val="20"/>
              </w:rPr>
            </w:pPr>
          </w:p>
        </w:tc>
      </w:tr>
      <w:tr w:rsidR="00D47C2A" w:rsidRPr="005356C8" w14:paraId="74D10F15" w14:textId="77777777" w:rsidTr="002526B3">
        <w:trPr>
          <w:trHeight w:val="20"/>
        </w:trPr>
        <w:tc>
          <w:tcPr>
            <w:tcW w:w="2357" w:type="dxa"/>
          </w:tcPr>
          <w:p w14:paraId="066E537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Kto tam, czyli identyfikujemy komputery w sieci</w:t>
            </w:r>
          </w:p>
          <w:p w14:paraId="5184E9DA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8E090E5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29</w:t>
            </w:r>
            <w:r w:rsidR="00D90C6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5551EFFC" w14:textId="77777777" w:rsidR="00D90C68" w:rsidRDefault="00D90C68" w:rsidP="00D90C6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58 (ZR)</w:t>
            </w:r>
          </w:p>
          <w:p w14:paraId="730C2011" w14:textId="101F3929" w:rsidR="00D90C68" w:rsidRPr="005356C8" w:rsidRDefault="00D90C68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3371E25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konfiguruje sieć w komputerze z systemem Windows, korzystając z automatycznych opcji konfiguracyjnych</w:t>
            </w:r>
          </w:p>
        </w:tc>
        <w:tc>
          <w:tcPr>
            <w:tcW w:w="2358" w:type="dxa"/>
          </w:tcPr>
          <w:p w14:paraId="648C2F8E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umie sprawdzić poleceniem ping poprawność połączenia sieciowego</w:t>
            </w:r>
          </w:p>
        </w:tc>
        <w:tc>
          <w:tcPr>
            <w:tcW w:w="2357" w:type="dxa"/>
          </w:tcPr>
          <w:p w14:paraId="71094AA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informacje wyświetlone za pomocą poleceń ipconfig oraz ping</w:t>
            </w:r>
          </w:p>
          <w:p w14:paraId="0C82C4DD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rolę poszczególnych protokołów sieciowych</w:t>
            </w:r>
          </w:p>
        </w:tc>
        <w:tc>
          <w:tcPr>
            <w:tcW w:w="2357" w:type="dxa"/>
          </w:tcPr>
          <w:p w14:paraId="0FC7091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posługuje się poleceniami ipconfig oraz ping w celu sprawdzenia parametrów połączeń sieciowych</w:t>
            </w:r>
          </w:p>
          <w:p w14:paraId="61B355D2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opisuje poszczególne dane odczytane za pomocą ipconfig oraz ping</w:t>
            </w:r>
          </w:p>
          <w:p w14:paraId="37F03D2B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korzysta z automatycznych narzędzi konfiguracji sieci</w:t>
            </w:r>
          </w:p>
          <w:p w14:paraId="16677955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omawia rolę poszczególnych protokołów sieciowych</w:t>
            </w:r>
          </w:p>
        </w:tc>
        <w:tc>
          <w:tcPr>
            <w:tcW w:w="2358" w:type="dxa"/>
          </w:tcPr>
          <w:p w14:paraId="1AA67C23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konfiguruje połączenie sieciowe z pominięciem nastaw automatycznych</w:t>
            </w:r>
          </w:p>
          <w:p w14:paraId="7FF4FE6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</w:tr>
      <w:tr w:rsidR="00D47C2A" w:rsidRPr="005356C8" w14:paraId="3349E6E4" w14:textId="77777777" w:rsidTr="002526B3">
        <w:trPr>
          <w:trHeight w:val="20"/>
        </w:trPr>
        <w:tc>
          <w:tcPr>
            <w:tcW w:w="2357" w:type="dxa"/>
          </w:tcPr>
          <w:p w14:paraId="133C8C1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Kupujemy świadomie, czyli poznajemy parametry urządzeń peryferyjnych</w:t>
            </w:r>
          </w:p>
          <w:p w14:paraId="14D74B1D" w14:textId="77777777" w:rsidR="00D47C2A" w:rsidRPr="005356C8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9264BBB" w14:textId="77777777" w:rsidR="00D47C2A" w:rsidRDefault="00D47C2A" w:rsidP="00D47C2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30</w:t>
            </w:r>
            <w:r w:rsidR="00D90C6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14:paraId="35EEC82F" w14:textId="77777777" w:rsidR="00D90C68" w:rsidRDefault="00D90C68" w:rsidP="00D90C6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59 (ZR)</w:t>
            </w:r>
          </w:p>
          <w:p w14:paraId="22695B92" w14:textId="6C530CFE" w:rsidR="00D90C68" w:rsidRPr="005356C8" w:rsidRDefault="00D90C68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EEAC72E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oszacować koszty wydruku dla danego typu lub modelu drukarki</w:t>
            </w:r>
          </w:p>
          <w:p w14:paraId="4FE8131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rozpoznaje i nazywa wejścia sygnałowe w monitorach</w:t>
            </w:r>
          </w:p>
          <w:p w14:paraId="15304779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wie, do czego służy skaner </w:t>
            </w:r>
          </w:p>
          <w:p w14:paraId="7832ADB1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B3E5D1B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parametry drukarek</w:t>
            </w:r>
          </w:p>
          <w:p w14:paraId="3286ADC0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określa wpływ poszczególnych parametrów drukarek na jakość druku</w:t>
            </w:r>
          </w:p>
          <w:p w14:paraId="73C46987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parametry monitorów</w:t>
            </w:r>
          </w:p>
          <w:p w14:paraId="51114485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parametry skanerów</w:t>
            </w:r>
          </w:p>
          <w:p w14:paraId="1E7E927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</w:p>
          <w:p w14:paraId="78C675A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09CD3B2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cechy i parametry poszczególnych typów drukarek i ich wpływ na wybór dokonywany ze względu na zastosowanie</w:t>
            </w:r>
          </w:p>
          <w:p w14:paraId="4B7244E1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określa parametry monitorów oraz wpływ formatu obrazu na zastosowanie na różnych stanowiskach</w:t>
            </w:r>
          </w:p>
          <w:p w14:paraId="79C95742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</w:p>
          <w:p w14:paraId="3C2571EB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390106D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analizuje parametry urządzeń peryferyjnych i ocenia ich przydatność do konkretnego zastosowania</w:t>
            </w:r>
          </w:p>
          <w:p w14:paraId="48D2E716" w14:textId="77777777" w:rsidR="00D47C2A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wyjaśnia zalety i wady różnych rodzajów ekranów monitorów</w:t>
            </w:r>
          </w:p>
          <w:p w14:paraId="5DF80764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F405D59" w14:textId="77777777" w:rsidR="00D47C2A" w:rsidRPr="005356C8" w:rsidRDefault="00D47C2A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potrafi na podstawie danych katalogowych trafnie dobrać urządzenie peryferyjne, biorąc pod uwagę wymagania użytkownika</w:t>
            </w:r>
          </w:p>
        </w:tc>
      </w:tr>
      <w:tr w:rsidR="00D90C68" w:rsidRPr="005356C8" w14:paraId="7ADCDA75" w14:textId="77777777" w:rsidTr="002526B3">
        <w:trPr>
          <w:trHeight w:val="20"/>
        </w:trPr>
        <w:tc>
          <w:tcPr>
            <w:tcW w:w="2357" w:type="dxa"/>
          </w:tcPr>
          <w:p w14:paraId="7FEF7F30" w14:textId="77777777" w:rsidR="00D90C68" w:rsidRDefault="00D90C68" w:rsidP="00D90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Projektuję rozbudowę i zakup nowego zestawu</w:t>
            </w:r>
          </w:p>
          <w:p w14:paraId="21EF59D0" w14:textId="77777777" w:rsidR="00D90C68" w:rsidRDefault="00D90C68" w:rsidP="00D90C68">
            <w:pPr>
              <w:pStyle w:val="Bezodstpw"/>
              <w:rPr>
                <w:sz w:val="20"/>
                <w:szCs w:val="20"/>
              </w:rPr>
            </w:pPr>
          </w:p>
          <w:p w14:paraId="63914016" w14:textId="76554053" w:rsidR="00D90C68" w:rsidRPr="005356C8" w:rsidRDefault="00D90C68" w:rsidP="00D90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Rozdział 60 (ZR)</w:t>
            </w:r>
          </w:p>
        </w:tc>
        <w:tc>
          <w:tcPr>
            <w:tcW w:w="2357" w:type="dxa"/>
          </w:tcPr>
          <w:p w14:paraId="4D5BF753" w14:textId="77777777" w:rsidR="00D90C68" w:rsidRDefault="00D90C68" w:rsidP="00D90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wie czym jest komputer stacjonarny</w:t>
            </w:r>
          </w:p>
          <w:p w14:paraId="197B0560" w14:textId="77777777" w:rsidR="00D90C68" w:rsidRDefault="00D90C68" w:rsidP="00D90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wie czym jest komputer </w:t>
            </w:r>
            <w:r>
              <w:rPr>
                <w:sz w:val="20"/>
                <w:szCs w:val="20"/>
              </w:rPr>
              <w:lastRenderedPageBreak/>
              <w:t>przenośny</w:t>
            </w:r>
          </w:p>
          <w:p w14:paraId="5654750A" w14:textId="77777777" w:rsidR="00D90C68" w:rsidRDefault="00D90C68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855ABEF" w14:textId="77777777" w:rsidR="00D90C68" w:rsidRDefault="00D90C68" w:rsidP="00D90C6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zna różnice między komputerem stacjonarnym i przenośnym</w:t>
            </w:r>
          </w:p>
          <w:p w14:paraId="011AF3CD" w14:textId="77777777" w:rsidR="00D90C68" w:rsidRDefault="00D90C68" w:rsidP="00D47C2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207B9EC" w14:textId="75F8CB54" w:rsidR="00D90C68" w:rsidRDefault="00D90C68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potrafi przeprowadzić analizę potrzeb przed zakupem nowego </w:t>
            </w:r>
            <w:r>
              <w:rPr>
                <w:sz w:val="20"/>
                <w:szCs w:val="20"/>
              </w:rPr>
              <w:lastRenderedPageBreak/>
              <w:t>komputera</w:t>
            </w:r>
          </w:p>
        </w:tc>
        <w:tc>
          <w:tcPr>
            <w:tcW w:w="2357" w:type="dxa"/>
          </w:tcPr>
          <w:p w14:paraId="7D7439EB" w14:textId="07D710AD" w:rsidR="00D90C68" w:rsidRDefault="008E1319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samodzielnie wyjaśnia wady i zalety komputera przenośnego i komputera </w:t>
            </w:r>
            <w:r>
              <w:rPr>
                <w:sz w:val="20"/>
                <w:szCs w:val="20"/>
              </w:rPr>
              <w:lastRenderedPageBreak/>
              <w:t>stacjonarnego, omawiając jego poszczególne komponenty</w:t>
            </w:r>
          </w:p>
        </w:tc>
        <w:tc>
          <w:tcPr>
            <w:tcW w:w="2358" w:type="dxa"/>
          </w:tcPr>
          <w:p w14:paraId="6EDEF7FF" w14:textId="38425FF8" w:rsidR="00D90C68" w:rsidRDefault="008E1319" w:rsidP="00D47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potrafi na podstawie danych dostępnych w sieci www wybrać </w:t>
            </w:r>
            <w:r>
              <w:rPr>
                <w:sz w:val="20"/>
                <w:szCs w:val="20"/>
              </w:rPr>
              <w:lastRenderedPageBreak/>
              <w:t>urządzenia, które polepszą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funkcjonowanie komputera przenośnego lub stacjonarnego</w:t>
            </w:r>
          </w:p>
        </w:tc>
      </w:tr>
    </w:tbl>
    <w:p w14:paraId="352B7E36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6095BF19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6BD107FB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4D2C2996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32442DA5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E9F6" w14:textId="77777777" w:rsidR="00881649" w:rsidRDefault="00881649" w:rsidP="00E13F7C">
      <w:pPr>
        <w:spacing w:after="0" w:line="240" w:lineRule="auto"/>
      </w:pPr>
      <w:r>
        <w:separator/>
      </w:r>
    </w:p>
  </w:endnote>
  <w:endnote w:type="continuationSeparator" w:id="0">
    <w:p w14:paraId="5CF264AB" w14:textId="77777777" w:rsidR="00881649" w:rsidRDefault="00881649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3F12C" w14:textId="77777777" w:rsidR="00BC0F97" w:rsidRDefault="00BC0F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247EDA9" w14:textId="77777777" w:rsidR="00BC0F97" w:rsidRDefault="00BC0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B124" w14:textId="77777777" w:rsidR="00881649" w:rsidRDefault="00881649" w:rsidP="00E13F7C">
      <w:pPr>
        <w:spacing w:after="0" w:line="240" w:lineRule="auto"/>
      </w:pPr>
      <w:r>
        <w:separator/>
      </w:r>
    </w:p>
  </w:footnote>
  <w:footnote w:type="continuationSeparator" w:id="0">
    <w:p w14:paraId="78879FD6" w14:textId="77777777" w:rsidR="00881649" w:rsidRDefault="00881649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C38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2FC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27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743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4CF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6C2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65B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216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1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87F0E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9B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BF4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8F8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21A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732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CA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88D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8FC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921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B5E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649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50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418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319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0ECE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58A1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E0B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1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A30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4F0C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A4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2E2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0F97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481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ACF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19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D00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0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2A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C68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478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44C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44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6B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602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58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B0F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5CF3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FC4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B8D"/>
    <w:rsid w:val="00FD6EF1"/>
    <w:rsid w:val="00FD6F73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059"/>
  <w15:docId w15:val="{B998BDA5-DE16-42BC-8E05-628CC0F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98B5-A9A9-4947-A9CA-81DA4902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119</TotalTime>
  <Pages>18</Pages>
  <Words>6163</Words>
  <Characters>36983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agibala</dc:creator>
  <cp:lastModifiedBy>Sławomir Sidor</cp:lastModifiedBy>
  <cp:revision>32</cp:revision>
  <dcterms:created xsi:type="dcterms:W3CDTF">2019-09-11T19:41:00Z</dcterms:created>
  <dcterms:modified xsi:type="dcterms:W3CDTF">2019-09-11T21:54:00Z</dcterms:modified>
</cp:coreProperties>
</file>