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61" w:rsidRPr="003F29B5" w:rsidRDefault="002A4054" w:rsidP="005356C8">
      <w:pPr>
        <w:pStyle w:val="Bezodstpw"/>
        <w:rPr>
          <w:b/>
          <w:sz w:val="20"/>
          <w:szCs w:val="20"/>
        </w:rPr>
      </w:pPr>
      <w:bookmarkStart w:id="0" w:name="_GoBack"/>
      <w:bookmarkEnd w:id="0"/>
      <w:r w:rsidRPr="003F29B5">
        <w:rPr>
          <w:b/>
          <w:sz w:val="20"/>
          <w:szCs w:val="20"/>
        </w:rPr>
        <w:t>Plan wynikowy</w:t>
      </w:r>
      <w:r w:rsidR="00C50311" w:rsidRPr="003F29B5">
        <w:rPr>
          <w:b/>
          <w:sz w:val="20"/>
          <w:szCs w:val="20"/>
        </w:rPr>
        <w:t xml:space="preserve"> z wymaganiami edukacyjnymi </w:t>
      </w:r>
      <w:r w:rsidR="000C6B61" w:rsidRPr="003F29B5">
        <w:rPr>
          <w:b/>
          <w:sz w:val="20"/>
          <w:szCs w:val="20"/>
        </w:rPr>
        <w:t xml:space="preserve">przedmiotu informatyka dla klasy I liceum ogólnokształcącego i technikum w zakresie podstawowym, uwzględniający kształcone umiejętności i treści podstawy programowej </w:t>
      </w:r>
    </w:p>
    <w:p w:rsidR="00800EBE" w:rsidRDefault="00800EBE" w:rsidP="005356C8">
      <w:pPr>
        <w:pStyle w:val="Bezodstpw"/>
        <w:rPr>
          <w:sz w:val="20"/>
          <w:szCs w:val="20"/>
        </w:rPr>
      </w:pPr>
    </w:p>
    <w:p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Uwaga!</w:t>
      </w:r>
    </w:p>
    <w:p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W planie pominięto podstawowe umiejętności, które uczeń już </w:t>
      </w:r>
      <w:r w:rsidR="00A158A1">
        <w:rPr>
          <w:sz w:val="20"/>
          <w:szCs w:val="20"/>
        </w:rPr>
        <w:t xml:space="preserve">zdobyć na </w:t>
      </w:r>
      <w:r>
        <w:rPr>
          <w:sz w:val="20"/>
          <w:szCs w:val="20"/>
        </w:rPr>
        <w:t>wcześniej</w:t>
      </w:r>
      <w:r w:rsidR="00A158A1">
        <w:rPr>
          <w:sz w:val="20"/>
          <w:szCs w:val="20"/>
        </w:rPr>
        <w:t>szym etapie edukacji,</w:t>
      </w:r>
      <w:r>
        <w:rPr>
          <w:sz w:val="20"/>
          <w:szCs w:val="20"/>
        </w:rPr>
        <w:t xml:space="preserve"> np. zachowywanie plików projektów, wczytywanie dokumentów do edycji i posługiwanie się systemem operacyjnym.</w:t>
      </w:r>
    </w:p>
    <w:p w:rsidR="0038047D" w:rsidRPr="005356C8" w:rsidRDefault="0038047D" w:rsidP="005356C8">
      <w:pPr>
        <w:pStyle w:val="Bezodstpw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B1679D" w:rsidRPr="005356C8" w:rsidTr="002526B3">
        <w:trPr>
          <w:trHeight w:val="20"/>
        </w:trPr>
        <w:tc>
          <w:tcPr>
            <w:tcW w:w="2357" w:type="dxa"/>
          </w:tcPr>
          <w:p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Temat</w:t>
            </w:r>
          </w:p>
          <w:p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dopuszczająca</w:t>
            </w:r>
          </w:p>
        </w:tc>
        <w:tc>
          <w:tcPr>
            <w:tcW w:w="2358" w:type="dxa"/>
          </w:tcPr>
          <w:p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dobra</w:t>
            </w:r>
          </w:p>
        </w:tc>
        <w:tc>
          <w:tcPr>
            <w:tcW w:w="2357" w:type="dxa"/>
          </w:tcPr>
          <w:p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celująca</w:t>
            </w:r>
          </w:p>
        </w:tc>
      </w:tr>
      <w:tr w:rsidR="00800EBE" w:rsidRPr="005356C8" w:rsidTr="002526B3">
        <w:trPr>
          <w:trHeight w:val="20"/>
        </w:trPr>
        <w:tc>
          <w:tcPr>
            <w:tcW w:w="14144" w:type="dxa"/>
            <w:gridSpan w:val="6"/>
          </w:tcPr>
          <w:p w:rsidR="00800EBE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I. Przestrzeganie prawa i zasad bezpieczeństwa podczas pracy przy komputerze</w:t>
            </w:r>
          </w:p>
        </w:tc>
      </w:tr>
      <w:tr w:rsidR="008C247D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C247D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</w:t>
            </w:r>
          </w:p>
        </w:tc>
        <w:tc>
          <w:tcPr>
            <w:tcW w:w="2357" w:type="dxa"/>
          </w:tcPr>
          <w:p w:rsidR="008C247D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wie, że udostępnianie treści chronionych prawem autorskim jest przestępstwem</w:t>
            </w:r>
          </w:p>
          <w:p w:rsidR="00076F4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podaje przykłady łamania praw autorskich</w:t>
            </w:r>
          </w:p>
          <w:p w:rsidR="00076F4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szanuje własność intelektualną</w:t>
            </w:r>
          </w:p>
          <w:p w:rsidR="00076F44" w:rsidRPr="005356C8" w:rsidRDefault="00076F44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8B30A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B30AF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8B30AF" w:rsidRPr="005356C8">
              <w:rPr>
                <w:sz w:val="20"/>
                <w:szCs w:val="20"/>
              </w:rPr>
              <w:t xml:space="preserve"> kiedy nie narusza prawa podczas korzystania z utworów z sieci</w:t>
            </w:r>
          </w:p>
          <w:p w:rsidR="008B30A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B30AF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8B30AF" w:rsidRPr="005356C8">
              <w:rPr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:rsidR="008C247D" w:rsidRPr="005356C8" w:rsidRDefault="00C53481" w:rsidP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241D35" w:rsidRPr="005356C8">
              <w:rPr>
                <w:sz w:val="20"/>
                <w:szCs w:val="20"/>
              </w:rPr>
              <w:t xml:space="preserve"> czym w świetle prawa jest utwór</w:t>
            </w:r>
          </w:p>
        </w:tc>
        <w:tc>
          <w:tcPr>
            <w:tcW w:w="2357" w:type="dxa"/>
          </w:tcPr>
          <w:p w:rsidR="008C247D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76F44" w:rsidRPr="005356C8">
              <w:rPr>
                <w:sz w:val="20"/>
                <w:szCs w:val="20"/>
                <w:lang w:eastAsia="pl-PL"/>
              </w:rPr>
              <w:t xml:space="preserve"> wskazuje legalne źródła muzyki, grafiki, animacji itp. rozpowszechnianej na licencji CC</w:t>
            </w:r>
          </w:p>
          <w:p w:rsidR="00241D35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76F44" w:rsidRPr="005356C8">
              <w:rPr>
                <w:sz w:val="20"/>
                <w:szCs w:val="20"/>
                <w:lang w:eastAsia="pl-PL"/>
              </w:rPr>
              <w:t xml:space="preserve"> </w:t>
            </w:r>
            <w:r w:rsidR="00241D35" w:rsidRPr="005356C8">
              <w:rPr>
                <w:sz w:val="20"/>
                <w:szCs w:val="20"/>
                <w:lang w:eastAsia="pl-PL"/>
              </w:rPr>
              <w:t>wskazuje różnice pomiędzy plagiatem a cytatem</w:t>
            </w:r>
          </w:p>
          <w:p w:rsidR="00241D35" w:rsidRPr="005356C8" w:rsidRDefault="00241D35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:rsidR="00076F44" w:rsidRPr="005356C8" w:rsidRDefault="00241D35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określa i przedstawia zasady legalnego korzystania z dzieł objętych prawami autorskimi</w:t>
            </w:r>
          </w:p>
        </w:tc>
        <w:tc>
          <w:tcPr>
            <w:tcW w:w="2358" w:type="dxa"/>
          </w:tcPr>
          <w:p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omawia niektóre metody działania instytucji i kancelarii prawnych w zakresie ścigania osób łamiących prawo autorskie</w:t>
            </w:r>
          </w:p>
        </w:tc>
      </w:tr>
      <w:tr w:rsidR="009903D4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8, 16, 32, 64, czyli jak rozwój technologii wpływa na rozwój społeczeństw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903D4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</w:t>
            </w:r>
          </w:p>
        </w:tc>
        <w:tc>
          <w:tcPr>
            <w:tcW w:w="2357" w:type="dxa"/>
          </w:tcPr>
          <w:p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wie, że istnieją inne systemy liczbowe poza dziesiętnym i tłumaczy ich zastosowanie</w:t>
            </w:r>
          </w:p>
          <w:p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zna pojęci</w:t>
            </w:r>
            <w:r w:rsidR="00A158A1">
              <w:rPr>
                <w:color w:val="000000"/>
                <w:sz w:val="20"/>
                <w:szCs w:val="20"/>
              </w:rPr>
              <w:t>a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</w:t>
            </w:r>
            <w:r w:rsidR="009D341A" w:rsidRPr="003F29B5">
              <w:rPr>
                <w:i/>
                <w:color w:val="000000"/>
                <w:sz w:val="20"/>
                <w:szCs w:val="20"/>
              </w:rPr>
              <w:t>bajt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i </w:t>
            </w:r>
            <w:r w:rsidR="009D341A" w:rsidRPr="003F29B5">
              <w:rPr>
                <w:i/>
                <w:color w:val="000000"/>
                <w:sz w:val="20"/>
                <w:szCs w:val="20"/>
              </w:rPr>
              <w:t>bit</w:t>
            </w:r>
          </w:p>
          <w:p w:rsidR="00AA1E1B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jak powstają wagi poszczególnych pozycji w kodzie binarnym</w:t>
            </w:r>
          </w:p>
          <w:p w:rsidR="009D341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jaki wpływ na zastosowanie komputerów ma postęp technologiczny</w:t>
            </w:r>
          </w:p>
        </w:tc>
        <w:tc>
          <w:tcPr>
            <w:tcW w:w="2358" w:type="dxa"/>
          </w:tcPr>
          <w:p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umie wykorzystać kalkulator do prezentacji liczb w różnych systemach liczbowych</w:t>
            </w:r>
          </w:p>
          <w:p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zalety zdalnego nauczania i jego wpływu na rozwój społeczny</w:t>
            </w:r>
          </w:p>
          <w:p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podaje przykłady wpływu postępu technologicznego na rozwój informatyki</w:t>
            </w:r>
          </w:p>
          <w:p w:rsidR="009D341A" w:rsidRPr="005356C8" w:rsidRDefault="009D341A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:rsidR="009D341A" w:rsidRPr="005356C8" w:rsidRDefault="009D341A" w:rsidP="005356C8">
            <w:pPr>
              <w:pStyle w:val="Bezodstpw"/>
              <w:rPr>
                <w:color w:val="000000"/>
                <w:sz w:val="20"/>
                <w:szCs w:val="20"/>
              </w:rPr>
            </w:pPr>
          </w:p>
          <w:p w:rsidR="009903D4" w:rsidRPr="005356C8" w:rsidRDefault="009903D4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dlaczego do projektowania układów komputera używa się kodu dwójkowego </w:t>
            </w:r>
          </w:p>
          <w:p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zalety zdalnego nauczania i jego wpływu na rozwój społeczny</w:t>
            </w:r>
          </w:p>
          <w:p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wpływ rozwoju technologii informacyjnych na rozwój społeczeństw</w:t>
            </w:r>
          </w:p>
          <w:p w:rsidR="009D341A" w:rsidRPr="005356C8" w:rsidRDefault="009D341A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B62A3A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zmiany technologiczne poszczególnych elementów komputerów i ich wpływ na zastosowanie komputerów</w:t>
            </w:r>
          </w:p>
        </w:tc>
        <w:tc>
          <w:tcPr>
            <w:tcW w:w="2358" w:type="dxa"/>
          </w:tcPr>
          <w:p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analizuje tendencje rozwoju społeczeństwa w kontekście rozwoju technologicznego</w:t>
            </w:r>
          </w:p>
        </w:tc>
      </w:tr>
      <w:tr w:rsidR="009903D4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 xml:space="preserve">Kim jestem, czyli jak bezpiecznie budować </w:t>
            </w: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wizerunek w sieci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903D4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</w:t>
            </w:r>
          </w:p>
        </w:tc>
        <w:tc>
          <w:tcPr>
            <w:tcW w:w="2357" w:type="dxa"/>
          </w:tcPr>
          <w:p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czym są przepisy oparte </w:t>
            </w:r>
            <w:r w:rsidR="00A158A1">
              <w:rPr>
                <w:sz w:val="20"/>
                <w:szCs w:val="20"/>
              </w:rPr>
              <w:t>na</w:t>
            </w:r>
            <w:r w:rsidR="00A52CC8" w:rsidRPr="005356C8">
              <w:rPr>
                <w:sz w:val="20"/>
                <w:szCs w:val="20"/>
              </w:rPr>
              <w:t xml:space="preserve"> RODO </w:t>
            </w:r>
            <w:r w:rsidR="00A52CC8" w:rsidRPr="005356C8">
              <w:rPr>
                <w:sz w:val="20"/>
                <w:szCs w:val="20"/>
              </w:rPr>
              <w:lastRenderedPageBreak/>
              <w:t>i jaki jest cel ich wprowadzenia</w:t>
            </w:r>
          </w:p>
          <w:p w:rsidR="00AA1E1B" w:rsidRPr="005356C8" w:rsidRDefault="00AA1E1B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na czym polegają prawa obywatela </w:t>
            </w:r>
            <w:r w:rsidR="00A52CC8" w:rsidRPr="005356C8">
              <w:rPr>
                <w:sz w:val="20"/>
                <w:szCs w:val="20"/>
              </w:rPr>
              <w:lastRenderedPageBreak/>
              <w:t>do ochrony wizerunku i wskazuje źródła prawa</w:t>
            </w:r>
          </w:p>
          <w:p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czym grozi upowszechnianie wizerunku bez zgody danej osoby</w:t>
            </w:r>
          </w:p>
          <w:p w:rsidR="00B62A3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C02152" w:rsidRPr="005356C8">
              <w:rPr>
                <w:sz w:val="20"/>
                <w:szCs w:val="20"/>
              </w:rPr>
              <w:t xml:space="preserve"> co zrobić w przypadku wykrycia naruszenia swoich praw do wizerunku</w:t>
            </w:r>
          </w:p>
        </w:tc>
        <w:tc>
          <w:tcPr>
            <w:tcW w:w="2357" w:type="dxa"/>
          </w:tcPr>
          <w:p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2CC8" w:rsidRPr="005356C8">
              <w:rPr>
                <w:sz w:val="20"/>
                <w:szCs w:val="20"/>
              </w:rPr>
              <w:t xml:space="preserve"> umie opisać </w:t>
            </w:r>
            <w:proofErr w:type="spellStart"/>
            <w:r w:rsidR="00A52CC8" w:rsidRPr="005356C8">
              <w:rPr>
                <w:sz w:val="20"/>
                <w:szCs w:val="20"/>
              </w:rPr>
              <w:t>cyberzagrożenia</w:t>
            </w:r>
            <w:proofErr w:type="spellEnd"/>
            <w:r w:rsidR="00C02152" w:rsidRPr="005356C8">
              <w:rPr>
                <w:sz w:val="20"/>
                <w:szCs w:val="20"/>
              </w:rPr>
              <w:t xml:space="preserve"> i </w:t>
            </w:r>
            <w:r w:rsidR="00C02152" w:rsidRPr="005356C8">
              <w:rPr>
                <w:sz w:val="20"/>
                <w:szCs w:val="20"/>
              </w:rPr>
              <w:lastRenderedPageBreak/>
              <w:t>wskazać najgroźniejsze z punktu widzenia przepisów o ochronie wizerunku</w:t>
            </w:r>
          </w:p>
          <w:p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omawia zasady bezpiecznego korzystania z sieci i usług sieciowych</w:t>
            </w:r>
            <w:r w:rsidR="00C02152" w:rsidRPr="005356C8">
              <w:rPr>
                <w:sz w:val="20"/>
                <w:szCs w:val="20"/>
              </w:rPr>
              <w:t xml:space="preserve"> w kontekście ochrony własnego wizerunku i niewykorzystywania cudzego bez odpowiedniej zgody</w:t>
            </w:r>
          </w:p>
          <w:p w:rsidR="00A52CC8" w:rsidRPr="005356C8" w:rsidRDefault="00A52CC8" w:rsidP="005356C8">
            <w:pPr>
              <w:pStyle w:val="Bezodstpw"/>
              <w:rPr>
                <w:sz w:val="20"/>
                <w:szCs w:val="20"/>
              </w:rPr>
            </w:pPr>
          </w:p>
          <w:p w:rsidR="00581D2C" w:rsidRPr="005356C8" w:rsidRDefault="00581D2C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2CC8" w:rsidRPr="005356C8">
              <w:rPr>
                <w:sz w:val="20"/>
                <w:szCs w:val="20"/>
              </w:rPr>
              <w:t xml:space="preserve"> wymienia działani</w:t>
            </w:r>
            <w:r w:rsidR="00C02152" w:rsidRPr="005356C8">
              <w:rPr>
                <w:sz w:val="20"/>
                <w:szCs w:val="20"/>
              </w:rPr>
              <w:t>a</w:t>
            </w:r>
            <w:r w:rsidR="00A52CC8" w:rsidRPr="005356C8">
              <w:rPr>
                <w:sz w:val="20"/>
                <w:szCs w:val="20"/>
              </w:rPr>
              <w:t xml:space="preserve">, które służą ochronie </w:t>
            </w:r>
            <w:r w:rsidR="00A52CC8" w:rsidRPr="005356C8">
              <w:rPr>
                <w:sz w:val="20"/>
                <w:szCs w:val="20"/>
              </w:rPr>
              <w:lastRenderedPageBreak/>
              <w:t>wizerunku w sieci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i wie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jak nie narusza</w:t>
            </w:r>
            <w:r w:rsidR="00C02152" w:rsidRPr="005356C8">
              <w:rPr>
                <w:sz w:val="20"/>
                <w:szCs w:val="20"/>
              </w:rPr>
              <w:t>ć</w:t>
            </w:r>
            <w:r w:rsidR="00A52CC8" w:rsidRPr="005356C8">
              <w:rPr>
                <w:sz w:val="20"/>
                <w:szCs w:val="20"/>
              </w:rPr>
              <w:t xml:space="preserve"> tych praw</w:t>
            </w:r>
          </w:p>
          <w:p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opracowuje własne zasady ochrony wizerunku </w:t>
            </w:r>
            <w:r w:rsidR="00A158A1">
              <w:rPr>
                <w:sz w:val="20"/>
                <w:szCs w:val="20"/>
              </w:rPr>
              <w:t>na podstawie</w:t>
            </w:r>
            <w:r w:rsidR="00C02152" w:rsidRPr="005356C8">
              <w:rPr>
                <w:sz w:val="20"/>
                <w:szCs w:val="20"/>
              </w:rPr>
              <w:t xml:space="preserve"> przepis</w:t>
            </w:r>
            <w:r w:rsidR="00A158A1">
              <w:rPr>
                <w:sz w:val="20"/>
                <w:szCs w:val="20"/>
              </w:rPr>
              <w:t>ów</w:t>
            </w:r>
            <w:r w:rsidR="00C02152" w:rsidRPr="005356C8">
              <w:rPr>
                <w:sz w:val="20"/>
                <w:szCs w:val="20"/>
              </w:rPr>
              <w:t xml:space="preserve"> prawa</w:t>
            </w:r>
          </w:p>
          <w:p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C02152" w:rsidRPr="005356C8">
              <w:rPr>
                <w:sz w:val="20"/>
                <w:szCs w:val="20"/>
              </w:rPr>
              <w:t xml:space="preserve"> czym może skutkować kradzież tożsamości</w:t>
            </w:r>
          </w:p>
          <w:p w:rsidR="00C02152" w:rsidRPr="005356C8" w:rsidRDefault="00C02152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C02152" w:rsidRPr="005356C8">
              <w:rPr>
                <w:sz w:val="20"/>
                <w:szCs w:val="20"/>
              </w:rPr>
              <w:t xml:space="preserve"> określa i objaśnia kolegom na lekcji </w:t>
            </w:r>
            <w:r w:rsidR="00C02152" w:rsidRPr="005356C8">
              <w:rPr>
                <w:sz w:val="20"/>
                <w:szCs w:val="20"/>
              </w:rPr>
              <w:lastRenderedPageBreak/>
              <w:t>zagrożenia płynące z możliwości kradzieży tożsamości w kontekście oszustw i wyłudzeń</w:t>
            </w:r>
          </w:p>
          <w:p w:rsidR="00581D2C" w:rsidRPr="005356C8" w:rsidRDefault="00581D2C" w:rsidP="005356C8">
            <w:pPr>
              <w:pStyle w:val="Bezodstpw"/>
              <w:rPr>
                <w:sz w:val="20"/>
                <w:szCs w:val="20"/>
              </w:rPr>
            </w:pPr>
          </w:p>
        </w:tc>
      </w:tr>
      <w:tr w:rsidR="002526B3" w:rsidRPr="005356C8" w:rsidTr="002526B3">
        <w:trPr>
          <w:trHeight w:val="20"/>
        </w:trPr>
        <w:tc>
          <w:tcPr>
            <w:tcW w:w="14144" w:type="dxa"/>
            <w:gridSpan w:val="6"/>
          </w:tcPr>
          <w:p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II. Podstawy programowania i środowisko programistyczne</w:t>
            </w:r>
          </w:p>
        </w:tc>
      </w:tr>
      <w:tr w:rsidR="009903D4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Przypomnij sobie, czyli podstawy tworzenia algorytmów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903D4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4</w:t>
            </w:r>
          </w:p>
        </w:tc>
        <w:tc>
          <w:tcPr>
            <w:tcW w:w="2357" w:type="dxa"/>
          </w:tcPr>
          <w:p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wie, ze algorytm można zapisać w różnych postaciach i wymienia nazwy tych sposobów</w:t>
            </w:r>
          </w:p>
          <w:p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zna podstawowe zasady tworzenia schematów blokowych w tym dozwolone i niedozwolone połączenia</w:t>
            </w:r>
          </w:p>
        </w:tc>
        <w:tc>
          <w:tcPr>
            <w:tcW w:w="2358" w:type="dxa"/>
          </w:tcPr>
          <w:p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prawidłowo interpretuje działanie bloku decyzyjnego i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jaką rolę </w:t>
            </w:r>
            <w:r w:rsidR="00A158A1">
              <w:rPr>
                <w:color w:val="000000"/>
                <w:sz w:val="20"/>
                <w:szCs w:val="20"/>
              </w:rPr>
              <w:t>odgrywa on</w:t>
            </w:r>
            <w:r w:rsidR="00A158A1" w:rsidRPr="005356C8">
              <w:rPr>
                <w:color w:val="000000"/>
                <w:sz w:val="20"/>
                <w:szCs w:val="20"/>
              </w:rPr>
              <w:t xml:space="preserve"> </w:t>
            </w:r>
            <w:r w:rsidR="001321C1" w:rsidRPr="005356C8">
              <w:rPr>
                <w:color w:val="000000"/>
                <w:sz w:val="20"/>
                <w:szCs w:val="20"/>
              </w:rPr>
              <w:t>w algorytmie</w:t>
            </w:r>
          </w:p>
          <w:p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jaka jest różnica pomiędzy blokiem decyzyjnym a wejściowym/wyjściowym</w:t>
            </w:r>
          </w:p>
        </w:tc>
        <w:tc>
          <w:tcPr>
            <w:tcW w:w="2357" w:type="dxa"/>
          </w:tcPr>
          <w:p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analizuje przykład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np. z podręcznika z pomocą opisu</w:t>
            </w:r>
          </w:p>
          <w:p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buduje algorytmy prostych zagadnień z różnych dziedzin lub przedmiotów szkolnych</w:t>
            </w:r>
          </w:p>
          <w:p w:rsidR="00B62A3A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umie ułożyć prosty algorytm w postaci schematu blokowego na podstawie algorytmu typu lista kroków zawierający blok decyzyjny</w:t>
            </w:r>
          </w:p>
        </w:tc>
        <w:tc>
          <w:tcPr>
            <w:tcW w:w="2357" w:type="dxa"/>
          </w:tcPr>
          <w:p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tworzy algorytmy na podstawie specyfikacji zawierające bloki decyzyjne</w:t>
            </w:r>
          </w:p>
          <w:p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testuje algorytmy dla różnych przypadków</w:t>
            </w:r>
          </w:p>
          <w:p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dyskutuje sposób rozwiązania problemu na podstawie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np. z podręcznika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i proponuje jego modyfikacje</w:t>
            </w:r>
          </w:p>
        </w:tc>
        <w:tc>
          <w:tcPr>
            <w:tcW w:w="2358" w:type="dxa"/>
          </w:tcPr>
          <w:p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analizuje różne algorytmy i testuje je na samodzielnie i odpowiednio dobranych danych </w:t>
            </w:r>
          </w:p>
          <w:p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proponuje modyfikacje przykładowych algorytmów</w:t>
            </w:r>
          </w:p>
        </w:tc>
      </w:tr>
      <w:tr w:rsidR="000B4DFB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Narzędzia, czyli jak dobrać i skonfigurować środowisko programistyczne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5</w:t>
            </w:r>
          </w:p>
        </w:tc>
        <w:tc>
          <w:tcPr>
            <w:tcW w:w="2357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wymienia nazwy kilku języków programowania</w:t>
            </w:r>
          </w:p>
          <w:p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gdzie sprawdzić poziom popularności niektórych z nich</w:t>
            </w:r>
          </w:p>
          <w:p w:rsidR="00E610D3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co powinno wpływać na dobór odpowiedniego języka programowania</w:t>
            </w:r>
          </w:p>
        </w:tc>
        <w:tc>
          <w:tcPr>
            <w:tcW w:w="2358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zna podstawowe cechy języków JAVA i C++</w:t>
            </w:r>
          </w:p>
          <w:p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czym jest środowisko programistyczne</w:t>
            </w:r>
          </w:p>
          <w:p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edytować kod programu w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2357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instalować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  <w:r w:rsidR="00E610D3" w:rsidRPr="005356C8">
              <w:rPr>
                <w:sz w:val="20"/>
                <w:szCs w:val="20"/>
              </w:rPr>
              <w:t xml:space="preserve"> i przystosować środowisko do danego języka programowania</w:t>
            </w:r>
          </w:p>
          <w:p w:rsidR="00E610D3" w:rsidRPr="005356C8" w:rsidRDefault="00E610D3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uruchamiać w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  <w:r w:rsidR="00E610D3" w:rsidRPr="005356C8">
              <w:rPr>
                <w:sz w:val="20"/>
                <w:szCs w:val="20"/>
              </w:rPr>
              <w:t xml:space="preserve"> program ułożony w JAVA </w:t>
            </w:r>
          </w:p>
          <w:p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uruchomić polski pakiet językowy dla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2358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omówić działanie poszczególnych linii przykładowego kodu programu w JAVA</w:t>
            </w:r>
          </w:p>
        </w:tc>
      </w:tr>
      <w:tr w:rsidR="000B4DFB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C z plusami, czyli uruchamiamy pierwsze programy w C++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6</w:t>
            </w:r>
          </w:p>
        </w:tc>
        <w:tc>
          <w:tcPr>
            <w:tcW w:w="2357" w:type="dxa"/>
          </w:tcPr>
          <w:p w:rsidR="000B4DFB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wie, że </w:t>
            </w:r>
            <w:proofErr w:type="spellStart"/>
            <w:r w:rsidR="0005685E" w:rsidRPr="005356C8">
              <w:rPr>
                <w:sz w:val="20"/>
                <w:szCs w:val="20"/>
              </w:rPr>
              <w:t>Eclipse</w:t>
            </w:r>
            <w:proofErr w:type="spellEnd"/>
            <w:r w:rsidR="0005685E" w:rsidRPr="005356C8">
              <w:rPr>
                <w:sz w:val="20"/>
                <w:szCs w:val="20"/>
              </w:rPr>
              <w:t xml:space="preserve"> należy przystosowa</w:t>
            </w:r>
            <w:r w:rsidR="00A158A1">
              <w:rPr>
                <w:sz w:val="20"/>
                <w:szCs w:val="20"/>
              </w:rPr>
              <w:t>ć</w:t>
            </w:r>
            <w:r w:rsidR="0005685E" w:rsidRPr="005356C8">
              <w:rPr>
                <w:sz w:val="20"/>
                <w:szCs w:val="20"/>
              </w:rPr>
              <w:t xml:space="preserve"> do układania programów w C++ poprzez zainstalowanie pakietu </w:t>
            </w:r>
            <w:proofErr w:type="spellStart"/>
            <w:r w:rsidR="0005685E" w:rsidRPr="005356C8">
              <w:rPr>
                <w:sz w:val="20"/>
                <w:szCs w:val="20"/>
              </w:rPr>
              <w:t>MinGW</w:t>
            </w:r>
            <w:proofErr w:type="spellEnd"/>
          </w:p>
        </w:tc>
        <w:tc>
          <w:tcPr>
            <w:tcW w:w="2358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</w:t>
            </w:r>
            <w:r w:rsidR="006976D6" w:rsidRPr="005356C8">
              <w:rPr>
                <w:sz w:val="20"/>
                <w:szCs w:val="20"/>
              </w:rPr>
              <w:t xml:space="preserve">z pomocą nauczyciela </w:t>
            </w:r>
            <w:r w:rsidR="0005685E" w:rsidRPr="005356C8">
              <w:rPr>
                <w:sz w:val="20"/>
                <w:szCs w:val="20"/>
              </w:rPr>
              <w:t xml:space="preserve">instaluje </w:t>
            </w:r>
            <w:proofErr w:type="spellStart"/>
            <w:r w:rsidR="0005685E" w:rsidRPr="005356C8">
              <w:rPr>
                <w:sz w:val="20"/>
                <w:szCs w:val="20"/>
              </w:rPr>
              <w:t>Eclipse</w:t>
            </w:r>
            <w:proofErr w:type="spellEnd"/>
            <w:r w:rsidR="0005685E" w:rsidRPr="005356C8">
              <w:rPr>
                <w:sz w:val="20"/>
                <w:szCs w:val="20"/>
              </w:rPr>
              <w:t xml:space="preserve"> dla C++ i pakiet </w:t>
            </w:r>
            <w:proofErr w:type="spellStart"/>
            <w:r w:rsidR="0005685E" w:rsidRPr="005356C8">
              <w:rPr>
                <w:sz w:val="20"/>
                <w:szCs w:val="20"/>
              </w:rPr>
              <w:t>MinGW</w:t>
            </w:r>
            <w:proofErr w:type="spellEnd"/>
          </w:p>
          <w:p w:rsidR="003927AC" w:rsidRPr="005356C8" w:rsidRDefault="003927AC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 podstawie podręcznika:</w:t>
            </w:r>
          </w:p>
          <w:p w:rsidR="000568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umie utworzyć nowy projekt w C++ w IDE </w:t>
            </w:r>
            <w:proofErr w:type="spellStart"/>
            <w:r w:rsidR="0005685E" w:rsidRPr="005356C8">
              <w:rPr>
                <w:sz w:val="20"/>
                <w:szCs w:val="20"/>
              </w:rPr>
              <w:t>Eclipse</w:t>
            </w:r>
            <w:proofErr w:type="spellEnd"/>
          </w:p>
          <w:p w:rsidR="0005685E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uruchamia program testowy Hello </w:t>
            </w:r>
            <w:r w:rsidR="00A158A1">
              <w:rPr>
                <w:sz w:val="20"/>
                <w:szCs w:val="20"/>
              </w:rPr>
              <w:t>W</w:t>
            </w:r>
            <w:r w:rsidR="0005685E" w:rsidRPr="005356C8">
              <w:rPr>
                <w:sz w:val="20"/>
                <w:szCs w:val="20"/>
              </w:rPr>
              <w:t>orld</w:t>
            </w:r>
          </w:p>
        </w:tc>
        <w:tc>
          <w:tcPr>
            <w:tcW w:w="2357" w:type="dxa"/>
          </w:tcPr>
          <w:p w:rsidR="003927AC" w:rsidRPr="005356C8" w:rsidRDefault="003927AC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 podstawie podręcznika:</w:t>
            </w:r>
          </w:p>
          <w:p w:rsidR="00B62A3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76D6" w:rsidRPr="005356C8">
              <w:rPr>
                <w:sz w:val="20"/>
                <w:szCs w:val="20"/>
              </w:rPr>
              <w:t xml:space="preserve"> omawia działanie i znaczenie poszczególnych linii programu testowego Hello</w:t>
            </w:r>
            <w:r w:rsidR="00A158A1">
              <w:rPr>
                <w:sz w:val="20"/>
                <w:szCs w:val="20"/>
              </w:rPr>
              <w:t xml:space="preserve"> </w:t>
            </w:r>
            <w:r w:rsidR="006976D6" w:rsidRPr="005356C8">
              <w:rPr>
                <w:sz w:val="20"/>
                <w:szCs w:val="20"/>
              </w:rPr>
              <w:t>World</w:t>
            </w:r>
          </w:p>
          <w:p w:rsidR="006976D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76D6" w:rsidRPr="005356C8">
              <w:rPr>
                <w:sz w:val="20"/>
                <w:szCs w:val="20"/>
              </w:rPr>
              <w:t xml:space="preserve"> sprawnie posługuje się środowiskiem </w:t>
            </w:r>
            <w:proofErr w:type="spellStart"/>
            <w:r w:rsidR="006976D6" w:rsidRPr="005356C8">
              <w:rPr>
                <w:sz w:val="20"/>
                <w:szCs w:val="20"/>
              </w:rPr>
              <w:t>Eclipse</w:t>
            </w:r>
            <w:proofErr w:type="spellEnd"/>
            <w:r w:rsidR="006976D6" w:rsidRPr="005356C8">
              <w:rPr>
                <w:sz w:val="20"/>
                <w:szCs w:val="20"/>
              </w:rPr>
              <w:t xml:space="preserve"> w zakresie edycji, uruchamiania i zachowywania programów w C++</w:t>
            </w:r>
          </w:p>
        </w:tc>
        <w:tc>
          <w:tcPr>
            <w:tcW w:w="2357" w:type="dxa"/>
          </w:tcPr>
          <w:p w:rsidR="003927AC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976D6" w:rsidRPr="005356C8">
              <w:rPr>
                <w:sz w:val="20"/>
                <w:szCs w:val="20"/>
                <w:lang w:eastAsia="pl-PL"/>
              </w:rPr>
              <w:t xml:space="preserve"> samodzielnie instaluje i uruchamia środowisko programistyczne </w:t>
            </w:r>
            <w:proofErr w:type="spellStart"/>
            <w:r w:rsidR="006976D6" w:rsidRPr="005356C8">
              <w:rPr>
                <w:sz w:val="20"/>
                <w:szCs w:val="20"/>
                <w:lang w:eastAsia="pl-PL"/>
              </w:rPr>
              <w:t>Eclipse</w:t>
            </w:r>
            <w:proofErr w:type="spellEnd"/>
            <w:r w:rsidR="006976D6" w:rsidRPr="005356C8">
              <w:rPr>
                <w:sz w:val="20"/>
                <w:szCs w:val="20"/>
                <w:lang w:eastAsia="pl-PL"/>
              </w:rPr>
              <w:t xml:space="preserve"> dla C++</w:t>
            </w:r>
          </w:p>
          <w:p w:rsidR="000B4DFB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27AC" w:rsidRPr="005356C8">
              <w:rPr>
                <w:sz w:val="20"/>
                <w:szCs w:val="20"/>
                <w:lang w:eastAsia="pl-PL"/>
              </w:rPr>
              <w:t xml:space="preserve"> samodzielnie uruchamia program testowy i umie go modyfikować</w:t>
            </w:r>
            <w:r w:rsidR="006976D6"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:rsidR="000B4DFB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7AC" w:rsidRPr="005356C8">
              <w:rPr>
                <w:sz w:val="20"/>
                <w:szCs w:val="20"/>
              </w:rPr>
              <w:t xml:space="preserve"> umie instalować inne środowiska programistyczne dla C++ oraz edytować i uruchamiać w nich programy </w:t>
            </w:r>
          </w:p>
        </w:tc>
      </w:tr>
      <w:tr w:rsidR="000B4DFB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C z plusem, czyli podstawy programowania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7</w:t>
            </w:r>
          </w:p>
        </w:tc>
        <w:tc>
          <w:tcPr>
            <w:tcW w:w="2357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wymienia i charakteryzuje kolejne etapy tworzenia programu komputerowego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158A1">
              <w:rPr>
                <w:sz w:val="20"/>
                <w:szCs w:val="20"/>
              </w:rPr>
              <w:t xml:space="preserve"> </w:t>
            </w:r>
            <w:r w:rsidR="0069204F" w:rsidRPr="005356C8">
              <w:rPr>
                <w:sz w:val="20"/>
                <w:szCs w:val="20"/>
              </w:rPr>
              <w:t>wie</w:t>
            </w:r>
            <w:r w:rsidR="00A158A1">
              <w:rPr>
                <w:sz w:val="20"/>
                <w:szCs w:val="20"/>
              </w:rPr>
              <w:t>,</w:t>
            </w:r>
            <w:r w:rsidR="0069204F" w:rsidRPr="005356C8">
              <w:rPr>
                <w:sz w:val="20"/>
                <w:szCs w:val="20"/>
              </w:rPr>
              <w:t xml:space="preserve"> czym jest badanie warunku w programie i kiedy się je stosuje w kontekście bloków warunkowych algorytmu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wie, że istnieją różne typy operatorów i na podstawie podręcznika omawia rolę niektórych z nich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wie, </w:t>
            </w:r>
            <w:r w:rsidR="00C95D00">
              <w:rPr>
                <w:sz w:val="20"/>
                <w:szCs w:val="20"/>
              </w:rPr>
              <w:t>ż</w:t>
            </w:r>
            <w:r w:rsidR="0069204F" w:rsidRPr="005356C8">
              <w:rPr>
                <w:sz w:val="20"/>
                <w:szCs w:val="20"/>
              </w:rPr>
              <w:t>e w programie mogą występować biblioteki i funkcje</w:t>
            </w:r>
          </w:p>
          <w:p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  <w:p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korzystając z podręcznika</w:t>
            </w:r>
            <w:r w:rsidR="00C95D00">
              <w:rPr>
                <w:sz w:val="20"/>
                <w:szCs w:val="20"/>
              </w:rPr>
              <w:t>,</w:t>
            </w:r>
            <w:r w:rsidR="00404081" w:rsidRPr="005356C8">
              <w:rPr>
                <w:sz w:val="20"/>
                <w:szCs w:val="20"/>
              </w:rPr>
              <w:t xml:space="preserve"> omawia podstawową strukturę programu w języku C++</w:t>
            </w:r>
          </w:p>
          <w:p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zna znaczenie nawiasów klamrowych i </w:t>
            </w:r>
            <w:r w:rsidR="00C95D00">
              <w:rPr>
                <w:sz w:val="20"/>
                <w:szCs w:val="20"/>
              </w:rPr>
              <w:t>"</w:t>
            </w:r>
            <w:r w:rsidR="00C95D00" w:rsidRPr="005356C8">
              <w:rPr>
                <w:sz w:val="20"/>
                <w:szCs w:val="20"/>
              </w:rPr>
              <w:t xml:space="preserve">//" </w:t>
            </w:r>
            <w:r w:rsidR="00404081" w:rsidRPr="005356C8">
              <w:rPr>
                <w:sz w:val="20"/>
                <w:szCs w:val="20"/>
              </w:rPr>
              <w:t>oraz ich rolę w programie C++</w:t>
            </w:r>
          </w:p>
          <w:p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na podstawie tabeli z podręcznika omawia znaczenie operatorów</w:t>
            </w:r>
          </w:p>
          <w:p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odróżnia operatory arytmetyczne od relacyjnych i logicznych i symboli porównawczych</w:t>
            </w:r>
          </w:p>
          <w:p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404081" w:rsidRPr="005356C8">
              <w:rPr>
                <w:sz w:val="20"/>
                <w:szCs w:val="20"/>
              </w:rPr>
              <w:t xml:space="preserve"> czym są zmienne i stałe w programie komputerowym i wskazuje ich deklarację w przykładowym programie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zna znaczenie i rolę funkcji i bibliotek</w:t>
            </w:r>
          </w:p>
          <w:p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zna pojęcie pętli i warunku</w:t>
            </w:r>
          </w:p>
        </w:tc>
        <w:tc>
          <w:tcPr>
            <w:tcW w:w="2357" w:type="dxa"/>
          </w:tcPr>
          <w:p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samodzielnie omawia działanie poszczególnych operatorów wszystkich typów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umie zapisać warunki dla instrukcji warunkowej</w:t>
            </w:r>
          </w:p>
          <w:p w:rsidR="00404081" w:rsidRPr="005356C8" w:rsidRDefault="00404081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 </w:t>
            </w:r>
            <w:r w:rsidR="00C53481"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umie dołączyć bibliotekę do kodu programu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wymienia różnice pomiędzy instrukcją warunkową a pętlą</w:t>
            </w:r>
          </w:p>
          <w:p w:rsidR="00404081" w:rsidRPr="005356C8" w:rsidRDefault="00404081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układa proste programy ze strumieniowaniem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charakteryzuje najczęściej używane typy zmiennych liczbowych i logicznych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zapisuje fragment programu z instrukcją warunkową na podstawie algorytmu</w:t>
            </w:r>
          </w:p>
          <w:p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wskazuje</w:t>
            </w:r>
            <w:r w:rsidR="00A158A1">
              <w:rPr>
                <w:sz w:val="20"/>
                <w:szCs w:val="20"/>
              </w:rPr>
              <w:t>,</w:t>
            </w:r>
            <w:r w:rsidR="0069204F" w:rsidRPr="005356C8">
              <w:rPr>
                <w:sz w:val="20"/>
                <w:szCs w:val="20"/>
              </w:rPr>
              <w:t xml:space="preserve"> w których przypadkach należy użyć danej instrukcji warunkowej lub pętli</w:t>
            </w:r>
          </w:p>
          <w:p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stosuje instrukcje warunkowe i pętle w prostych programach układanych na podstawie algorytmów</w:t>
            </w:r>
          </w:p>
        </w:tc>
      </w:tr>
      <w:tr w:rsidR="000B4DFB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C z plusem, czyli podstaw programowania ciąg dalszy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8</w:t>
            </w:r>
          </w:p>
        </w:tc>
        <w:tc>
          <w:tcPr>
            <w:tcW w:w="2357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omawia na zasadzie analogii budowę zmiennych tablicowych 1 lub 2-wymiarowych</w:t>
            </w:r>
          </w:p>
          <w:p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umie graficznie przedstawić tablice</w:t>
            </w:r>
          </w:p>
        </w:tc>
        <w:tc>
          <w:tcPr>
            <w:tcW w:w="2358" w:type="dxa"/>
          </w:tcPr>
          <w:p w:rsidR="00B62A3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omawia różnice pomiędzy zmiennymi a zmiennymi tablicowymi</w:t>
            </w:r>
          </w:p>
          <w:p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podaje przykłady zastosowania indeksowania pozycji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np. w sali kinowej</w:t>
            </w:r>
          </w:p>
          <w:p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>wie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ż</w:t>
            </w:r>
            <w:r w:rsidR="009E19C6" w:rsidRPr="005356C8">
              <w:rPr>
                <w:sz w:val="20"/>
                <w:szCs w:val="20"/>
              </w:rPr>
              <w:t>e do wyprowadzania i wprowadzania informacji w programie komputerowym stosuje się strumieniowanie</w:t>
            </w:r>
          </w:p>
          <w:p w:rsidR="009E19C6" w:rsidRPr="005356C8" w:rsidRDefault="009E19C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w programie komputerowym w C++ umie zastosować strumieniowanie danych do wprowadzenia wartości danych lub wyprowadzenia na ekran tekstów lub wartości zmiennych</w:t>
            </w:r>
          </w:p>
          <w:p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korzystając z</w:t>
            </w:r>
            <w:r w:rsidR="009E19C6" w:rsidRPr="005356C8">
              <w:rPr>
                <w:sz w:val="20"/>
                <w:szCs w:val="20"/>
              </w:rPr>
              <w:t xml:space="preserve"> podręcznika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umie analizować program</w:t>
            </w:r>
            <w:r w:rsidR="00C95D00">
              <w:rPr>
                <w:sz w:val="20"/>
                <w:szCs w:val="20"/>
              </w:rPr>
              <w:t>y,</w:t>
            </w:r>
            <w:r w:rsidR="009E19C6" w:rsidRPr="005356C8">
              <w:rPr>
                <w:sz w:val="20"/>
                <w:szCs w:val="20"/>
              </w:rPr>
              <w:t xml:space="preserve"> w których zastosowano strumieniowanie danych</w:t>
            </w:r>
          </w:p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z pomocą podręcznika stosuje w prostych programach pętle i instrukcje warunkowe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np. do wypełniania tablicy danymi</w:t>
            </w:r>
          </w:p>
        </w:tc>
        <w:tc>
          <w:tcPr>
            <w:tcW w:w="2357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samodzielnie układa proste programy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w których używa strumieniowania danych i instrukcji warunkowych oraz pętli</w:t>
            </w:r>
          </w:p>
          <w:p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samodzielnie opracowuje sposób wyświetlania i wprowadzania danych</w:t>
            </w:r>
          </w:p>
          <w:p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umie stosować instrukcje zagnieżdżone</w:t>
            </w:r>
          </w:p>
        </w:tc>
        <w:tc>
          <w:tcPr>
            <w:tcW w:w="2358" w:type="dxa"/>
          </w:tcPr>
          <w:p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proponuje rozwiązania problemów informatycznych wskazanych przez nauczyciela zawierających instrukcje warunkowe, pętle i strumieniowanie</w:t>
            </w:r>
          </w:p>
        </w:tc>
      </w:tr>
      <w:tr w:rsidR="000B4DFB" w:rsidRPr="005356C8" w:rsidTr="002526B3">
        <w:trPr>
          <w:trHeight w:val="20"/>
        </w:trPr>
        <w:tc>
          <w:tcPr>
            <w:tcW w:w="14144" w:type="dxa"/>
            <w:gridSpan w:val="6"/>
          </w:tcPr>
          <w:p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III. Programowanie i algorytmy</w:t>
            </w:r>
          </w:p>
        </w:tc>
      </w:tr>
      <w:tr w:rsidR="00000560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Przez 1 i siebie, czyli jak zbadać</w:t>
            </w:r>
            <w:r w:rsidR="00A158A1"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 w:rsidR="00A158A1"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>pierwszą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00560" w:rsidRPr="005356C8" w:rsidRDefault="002526B3" w:rsidP="005356C8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9</w:t>
            </w:r>
          </w:p>
        </w:tc>
        <w:tc>
          <w:tcPr>
            <w:tcW w:w="2357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zna definicję liczby pierwszej i umie wymienić kilka z nich</w:t>
            </w:r>
            <w:r w:rsidR="00C95D00">
              <w:rPr>
                <w:sz w:val="20"/>
                <w:szCs w:val="20"/>
              </w:rPr>
              <w:t>,</w:t>
            </w:r>
            <w:r w:rsidR="00F26266" w:rsidRPr="005356C8">
              <w:rPr>
                <w:sz w:val="20"/>
                <w:szCs w:val="20"/>
              </w:rPr>
              <w:t xml:space="preserve"> wskazując spełnienie podstawowej cechy</w:t>
            </w:r>
          </w:p>
          <w:p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wymienia nazwę metod badania</w:t>
            </w:r>
            <w:r w:rsidR="00C95D00">
              <w:rPr>
                <w:sz w:val="20"/>
                <w:szCs w:val="20"/>
              </w:rPr>
              <w:t>,</w:t>
            </w:r>
            <w:r w:rsidR="00F26266" w:rsidRPr="005356C8">
              <w:rPr>
                <w:sz w:val="20"/>
                <w:szCs w:val="20"/>
              </w:rPr>
              <w:t xml:space="preserve"> czy liczba jest </w:t>
            </w:r>
            <w:r w:rsidR="00C95D00">
              <w:rPr>
                <w:sz w:val="20"/>
                <w:szCs w:val="20"/>
              </w:rPr>
              <w:t xml:space="preserve">liczbą </w:t>
            </w:r>
            <w:r w:rsidR="00F26266" w:rsidRPr="005356C8">
              <w:rPr>
                <w:sz w:val="20"/>
                <w:szCs w:val="20"/>
              </w:rPr>
              <w:t>pierwszą</w:t>
            </w:r>
          </w:p>
          <w:p w:rsidR="00F26266" w:rsidRPr="005356C8" w:rsidRDefault="00F2626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na podstawie tabeli z podręcznika umie objaśnić metodę sita </w:t>
            </w:r>
            <w:proofErr w:type="spellStart"/>
            <w:r w:rsidR="00F26266" w:rsidRPr="005356C8">
              <w:rPr>
                <w:sz w:val="20"/>
                <w:szCs w:val="20"/>
              </w:rPr>
              <w:t>Erastotenesa</w:t>
            </w:r>
            <w:proofErr w:type="spellEnd"/>
          </w:p>
          <w:p w:rsidR="0074185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objaśnia algorytmy badania</w:t>
            </w:r>
            <w:r w:rsidR="00C95D00">
              <w:rPr>
                <w:sz w:val="20"/>
                <w:szCs w:val="20"/>
              </w:rPr>
              <w:t>,</w:t>
            </w:r>
            <w:r w:rsidR="00F26266" w:rsidRPr="005356C8">
              <w:rPr>
                <w:sz w:val="20"/>
                <w:szCs w:val="20"/>
              </w:rPr>
              <w:t xml:space="preserve"> czy liczba jest </w:t>
            </w:r>
            <w:r w:rsidR="00C95D00">
              <w:rPr>
                <w:sz w:val="20"/>
                <w:szCs w:val="20"/>
              </w:rPr>
              <w:t xml:space="preserve">liczbą </w:t>
            </w:r>
            <w:r w:rsidR="00F26266" w:rsidRPr="005356C8">
              <w:rPr>
                <w:sz w:val="20"/>
                <w:szCs w:val="20"/>
              </w:rPr>
              <w:t xml:space="preserve">pierwszą </w:t>
            </w:r>
          </w:p>
          <w:p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41856" w:rsidRPr="005356C8">
              <w:rPr>
                <w:sz w:val="20"/>
                <w:szCs w:val="20"/>
              </w:rPr>
              <w:t xml:space="preserve"> zna zastosowanie liczb pierwszych</w:t>
            </w:r>
          </w:p>
        </w:tc>
        <w:tc>
          <w:tcPr>
            <w:tcW w:w="2357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F26266" w:rsidRPr="005356C8">
              <w:rPr>
                <w:sz w:val="20"/>
                <w:szCs w:val="20"/>
                <w:lang w:eastAsia="pl-PL"/>
              </w:rPr>
              <w:t xml:space="preserve"> zna algorytmy zapisane w różnych postaciach wykrywające liczby pierwsze</w:t>
            </w:r>
          </w:p>
          <w:p w:rsidR="00F26266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F26266" w:rsidRPr="005356C8">
              <w:rPr>
                <w:sz w:val="20"/>
                <w:szCs w:val="20"/>
                <w:lang w:eastAsia="pl-PL"/>
              </w:rPr>
              <w:t xml:space="preserve"> sprawdza na przykładach działanie algorytmów wykrywających liczby pierwsze</w:t>
            </w:r>
          </w:p>
          <w:p w:rsidR="00F26266" w:rsidRPr="005356C8" w:rsidRDefault="00F26266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samodzielnie tworzy i omawia działanie algorytmów </w:t>
            </w:r>
            <w:r w:rsidR="00F26266" w:rsidRPr="005356C8">
              <w:rPr>
                <w:sz w:val="20"/>
                <w:szCs w:val="20"/>
                <w:lang w:eastAsia="pl-PL"/>
              </w:rPr>
              <w:t>wykrywających liczby pierwsze</w:t>
            </w:r>
          </w:p>
          <w:p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przedstawia algorytmy w różnych zapisach w tym schematu blokowego i listy kroków</w:t>
            </w:r>
          </w:p>
          <w:p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samodzielnie testuje algorytmy i dobiera odpowiednie dane wejściowe</w:t>
            </w:r>
          </w:p>
        </w:tc>
        <w:tc>
          <w:tcPr>
            <w:tcW w:w="2358" w:type="dxa"/>
          </w:tcPr>
          <w:p w:rsidR="00000560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41856" w:rsidRPr="005356C8">
              <w:rPr>
                <w:sz w:val="20"/>
                <w:szCs w:val="20"/>
              </w:rPr>
              <w:t xml:space="preserve"> samodzielnie układa algorytm testowania liczb </w:t>
            </w:r>
            <w:r w:rsidR="00C95D00">
              <w:rPr>
                <w:sz w:val="20"/>
                <w:szCs w:val="20"/>
              </w:rPr>
              <w:t>na podstawie</w:t>
            </w:r>
            <w:r w:rsidR="00741856" w:rsidRPr="005356C8">
              <w:rPr>
                <w:sz w:val="20"/>
                <w:szCs w:val="20"/>
              </w:rPr>
              <w:t xml:space="preserve"> opis</w:t>
            </w:r>
            <w:r w:rsidR="00C95D00">
              <w:rPr>
                <w:sz w:val="20"/>
                <w:szCs w:val="20"/>
              </w:rPr>
              <w:t>u</w:t>
            </w:r>
            <w:r w:rsidR="00741856" w:rsidRPr="005356C8">
              <w:rPr>
                <w:sz w:val="20"/>
                <w:szCs w:val="20"/>
              </w:rPr>
              <w:t xml:space="preserve"> metody</w:t>
            </w:r>
          </w:p>
        </w:tc>
      </w:tr>
      <w:tr w:rsidR="00000560" w:rsidRPr="005356C8" w:rsidTr="002526B3">
        <w:trPr>
          <w:trHeight w:val="20"/>
        </w:trPr>
        <w:tc>
          <w:tcPr>
            <w:tcW w:w="2357" w:type="dxa"/>
          </w:tcPr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Która pierwsza, czyli jak program bada liczby</w:t>
            </w:r>
          </w:p>
          <w:p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00560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10</w:t>
            </w:r>
          </w:p>
        </w:tc>
        <w:tc>
          <w:tcPr>
            <w:tcW w:w="2357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2FA7" w:rsidRPr="005356C8">
              <w:rPr>
                <w:sz w:val="20"/>
                <w:szCs w:val="20"/>
                <w:lang w:eastAsia="pl-PL"/>
              </w:rPr>
              <w:t xml:space="preserve"> rozumie działanie algorytmów przedstawionych w podręczniku</w:t>
            </w:r>
          </w:p>
        </w:tc>
        <w:tc>
          <w:tcPr>
            <w:tcW w:w="2358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FA7" w:rsidRPr="005356C8">
              <w:rPr>
                <w:sz w:val="20"/>
                <w:szCs w:val="20"/>
              </w:rPr>
              <w:t xml:space="preserve"> na podstawie algorytmów z podręcznika omawia metodę</w:t>
            </w:r>
            <w:r w:rsidR="000C50A6" w:rsidRPr="005356C8">
              <w:rPr>
                <w:sz w:val="20"/>
                <w:szCs w:val="20"/>
              </w:rPr>
              <w:t xml:space="preserve"> badania liczby opartą </w:t>
            </w:r>
            <w:r w:rsidR="00C95D00">
              <w:rPr>
                <w:sz w:val="20"/>
                <w:szCs w:val="20"/>
              </w:rPr>
              <w:t>na</w:t>
            </w:r>
            <w:r w:rsidR="000C50A6" w:rsidRPr="005356C8">
              <w:rPr>
                <w:sz w:val="20"/>
                <w:szCs w:val="20"/>
              </w:rPr>
              <w:t xml:space="preserve"> obliczani</w:t>
            </w:r>
            <w:r w:rsidR="00C95D00">
              <w:rPr>
                <w:sz w:val="20"/>
                <w:szCs w:val="20"/>
              </w:rPr>
              <w:t>u</w:t>
            </w:r>
            <w:r w:rsidR="000C50A6" w:rsidRPr="005356C8">
              <w:rPr>
                <w:sz w:val="20"/>
                <w:szCs w:val="20"/>
              </w:rPr>
              <w:t xml:space="preserve"> reszty z dzielenia</w:t>
            </w:r>
          </w:p>
          <w:p w:rsidR="000C50A6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="000C50A6" w:rsidRPr="005356C8">
              <w:rPr>
                <w:sz w:val="20"/>
                <w:szCs w:val="20"/>
              </w:rPr>
              <w:t xml:space="preserve"> wskazuje fragmenty przykładowego programu zgodne z poszczególnymi fragmentami algorytmu</w:t>
            </w:r>
          </w:p>
        </w:tc>
        <w:tc>
          <w:tcPr>
            <w:tcW w:w="2357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analizuje programy z podręcznika</w:t>
            </w:r>
            <w:r w:rsidR="00C95D00">
              <w:rPr>
                <w:sz w:val="20"/>
                <w:szCs w:val="20"/>
              </w:rPr>
              <w:t>,</w:t>
            </w:r>
            <w:r w:rsidR="00D429F5" w:rsidRPr="005356C8">
              <w:rPr>
                <w:sz w:val="20"/>
                <w:szCs w:val="20"/>
              </w:rPr>
              <w:t xml:space="preserve"> omawiając znaczenie poszczególnych instrukcji</w:t>
            </w:r>
          </w:p>
          <w:p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testuje programy i algorytmy na przykładowych danych</w:t>
            </w:r>
          </w:p>
          <w:p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omawia modyfikacje algorytmu dla większej liczby danych</w:t>
            </w:r>
          </w:p>
        </w:tc>
        <w:tc>
          <w:tcPr>
            <w:tcW w:w="2357" w:type="dxa"/>
          </w:tcPr>
          <w:p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samodzielnie układa algorytmy i modyfikuje je wg wskazań nauczyciela</w:t>
            </w:r>
          </w:p>
          <w:p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samodzielnie układa program na podstawie algorytmu</w:t>
            </w:r>
          </w:p>
          <w:p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samodzielnie testuje program i poprawia ewentualne błędy</w:t>
            </w:r>
            <w:r w:rsidR="00C95D00">
              <w:rPr>
                <w:sz w:val="20"/>
                <w:szCs w:val="20"/>
              </w:rPr>
              <w:t>,</w:t>
            </w:r>
            <w:r w:rsidR="00D429F5" w:rsidRPr="005356C8">
              <w:rPr>
                <w:sz w:val="20"/>
                <w:szCs w:val="20"/>
              </w:rPr>
              <w:t xml:space="preserve"> omawiając przyczynę ich powstania</w:t>
            </w:r>
          </w:p>
        </w:tc>
        <w:tc>
          <w:tcPr>
            <w:tcW w:w="2358" w:type="dxa"/>
          </w:tcPr>
          <w:p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samodzielnie układa program badający liczby wpisane do tablic o 1 lub więcej wymiarach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Największy i najmniejszy, czyli jak znaleźć NWD i NWW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11</w:t>
            </w: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definiuje NWD i omawia jego zastosowanie w matematyce</w:t>
            </w:r>
          </w:p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podaje kilka przykładów NWD dla wybranych liczb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na podstawie gotowego zapisu przykładu algorytmu Euklidesa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np. z podręcznika, omawia istotę tej metody</w:t>
            </w:r>
          </w:p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podaje i uzasadnia dziedzinę liczb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dla których przeznaczony jest algorytm Euklidesa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omawia różnicę pomiędzy metod</w:t>
            </w:r>
            <w:r w:rsidR="00C95D00">
              <w:rPr>
                <w:color w:val="000000"/>
                <w:sz w:val="20"/>
                <w:szCs w:val="20"/>
              </w:rPr>
              <w:t>ą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rekurencyjną a iteracyjną</w:t>
            </w:r>
          </w:p>
          <w:p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analizuje gotowy przykład zastosowania metod Euklidesa</w:t>
            </w:r>
          </w:p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przedstawia algorytmy Euklidesa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np. w formie schematu blokowego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i tłumaczy ich istotę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analizuje obie metody Euklidesa pod kątem wydajności i szybkości działania dla różnych zestawów zmiennych wejściowych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samodzielnie przeprowadza analizę wydajności algorytmu Euklidesa dla różnych danych i przewiduje wyniki swojej analizy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Dodawanie ułamków, czyli jak wykorzystać NWW i NWD w programie komputerowym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12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FF04DA" w:rsidRPr="005356C8">
              <w:rPr>
                <w:sz w:val="20"/>
                <w:szCs w:val="20"/>
                <w:lang w:eastAsia="pl-PL"/>
              </w:rPr>
              <w:t xml:space="preserve"> zapisuje algorytm dodawania ułamków w postaci listy kroków lub schematu blokowego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F04DA" w:rsidRPr="005356C8">
              <w:rPr>
                <w:sz w:val="20"/>
                <w:szCs w:val="20"/>
              </w:rPr>
              <w:t xml:space="preserve"> </w:t>
            </w:r>
            <w:r w:rsidR="001E2168" w:rsidRPr="005356C8">
              <w:rPr>
                <w:sz w:val="20"/>
                <w:szCs w:val="20"/>
              </w:rPr>
              <w:t>analizuje program ułożony na podstawie algorytmu dodawania ułamków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analizuje przykładowy program z podręcznika z użyciem funkcji i omawia ich rolę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samodzielnie układa program dodający ułamki i organizuje sposób wprowadzania danych i wyświetlania wyników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biegle posługuje się samodzielnie ułożonymi funkcjami </w:t>
            </w: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obliczającymi wyniki pośrednie</w:t>
            </w:r>
            <w:r w:rsidR="00C95D00">
              <w:rPr>
                <w:sz w:val="20"/>
                <w:szCs w:val="20"/>
              </w:rPr>
              <w:t>,</w:t>
            </w:r>
            <w:r w:rsidR="001E2168" w:rsidRPr="005356C8">
              <w:rPr>
                <w:sz w:val="20"/>
                <w:szCs w:val="20"/>
              </w:rPr>
              <w:t xml:space="preserve"> a także organizującymi wydruk i wprowadzanie danych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Skracamy i wyłączamy, czyli dodawania ułamków ciąg dalszy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13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714D62" w:rsidRPr="005356C8">
              <w:rPr>
                <w:sz w:val="20"/>
                <w:szCs w:val="20"/>
                <w:lang w:eastAsia="pl-PL"/>
              </w:rPr>
              <w:t xml:space="preserve"> zapisuje algorytm upraszczania ułamków na podstawie ogólnej wiedzy matematycznej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określa rolę NWW i NWD w algorytmie upraszczania ułamków</w:t>
            </w:r>
          </w:p>
          <w:p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omawia algorytm wyłączania całości z ułamka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analizuje program upraszczający ułamki i wskazuje w nim rolę funkcji obliczających NWW i NWD</w:t>
            </w:r>
          </w:p>
          <w:p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proponuje różne rozwiązania problemu wyświetlania wyników</w:t>
            </w:r>
          </w:p>
          <w:p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analizuje program wyłączania całości z ułamka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samodzielnie układa program wykorzystujący funkcje NWW i NWD do upraszczania ułamków</w:t>
            </w:r>
          </w:p>
          <w:p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samodzielnie układa program wył</w:t>
            </w:r>
            <w:r w:rsidR="00C95D00">
              <w:rPr>
                <w:sz w:val="20"/>
                <w:szCs w:val="20"/>
              </w:rPr>
              <w:t>ą</w:t>
            </w:r>
            <w:r w:rsidR="00714D62" w:rsidRPr="005356C8">
              <w:rPr>
                <w:sz w:val="20"/>
                <w:szCs w:val="20"/>
              </w:rPr>
              <w:t>czający całości z ułamka</w:t>
            </w:r>
          </w:p>
          <w:p w:rsidR="00714D62" w:rsidRPr="005356C8" w:rsidRDefault="00714D62" w:rsidP="005356C8">
            <w:pPr>
              <w:pStyle w:val="Bezodstpw"/>
              <w:rPr>
                <w:sz w:val="20"/>
                <w:szCs w:val="20"/>
              </w:rPr>
            </w:pPr>
          </w:p>
          <w:p w:rsidR="00714D62" w:rsidRPr="005356C8" w:rsidRDefault="00714D62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samodzielnie układa program dodający ułamki 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Szyfrowanie, czyli poznajemy szyfr Cezara i szyfr przedstawieniowy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14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 w:rsidRPr="005356C8">
              <w:rPr>
                <w:sz w:val="20"/>
                <w:szCs w:val="20"/>
              </w:rPr>
              <w:t xml:space="preserve"> omawia cele szyfrowania danych i informacji</w:t>
            </w:r>
          </w:p>
          <w:p w:rsid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 w:rsidRPr="005356C8">
              <w:rPr>
                <w:sz w:val="20"/>
                <w:szCs w:val="20"/>
              </w:rPr>
              <w:t xml:space="preserve"> tłumaczy</w:t>
            </w:r>
            <w:r w:rsidR="00C95D00">
              <w:rPr>
                <w:sz w:val="20"/>
                <w:szCs w:val="20"/>
              </w:rPr>
              <w:t>,</w:t>
            </w:r>
            <w:r w:rsidR="005356C8" w:rsidRPr="005356C8">
              <w:rPr>
                <w:sz w:val="20"/>
                <w:szCs w:val="20"/>
              </w:rPr>
              <w:t xml:space="preserve"> na czym polega </w:t>
            </w:r>
            <w:proofErr w:type="spellStart"/>
            <w:r w:rsidR="005356C8" w:rsidRPr="005356C8">
              <w:rPr>
                <w:sz w:val="20"/>
                <w:szCs w:val="20"/>
              </w:rPr>
              <w:t>podstawieniowy</w:t>
            </w:r>
            <w:proofErr w:type="spellEnd"/>
            <w:r w:rsidR="005356C8" w:rsidRPr="005356C8">
              <w:rPr>
                <w:sz w:val="20"/>
                <w:szCs w:val="20"/>
              </w:rPr>
              <w:t xml:space="preserve"> sposób szyfrowania informacji</w:t>
            </w:r>
          </w:p>
          <w:p w:rsidR="006F21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F2166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6F2166">
              <w:rPr>
                <w:sz w:val="20"/>
                <w:szCs w:val="20"/>
              </w:rPr>
              <w:t xml:space="preserve"> jak odróżnić strony internetowe z szyfrowaną transmisją danych od pozostałych</w:t>
            </w:r>
          </w:p>
        </w:tc>
        <w:tc>
          <w:tcPr>
            <w:tcW w:w="2358" w:type="dxa"/>
          </w:tcPr>
          <w:p w:rsidR="005356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 w:rsidRPr="005356C8">
              <w:rPr>
                <w:sz w:val="20"/>
                <w:szCs w:val="20"/>
              </w:rPr>
              <w:t xml:space="preserve"> na przykładzie tabeli tłumaczy metodę </w:t>
            </w:r>
            <w:proofErr w:type="spellStart"/>
            <w:r w:rsidR="005356C8" w:rsidRPr="005356C8">
              <w:rPr>
                <w:sz w:val="20"/>
                <w:szCs w:val="20"/>
              </w:rPr>
              <w:t>przestawieniową</w:t>
            </w:r>
            <w:proofErr w:type="spellEnd"/>
            <w:r w:rsidR="005356C8" w:rsidRPr="005356C8">
              <w:rPr>
                <w:sz w:val="20"/>
                <w:szCs w:val="20"/>
              </w:rPr>
              <w:t xml:space="preserve"> i umie zaszyfrować tekst tą metodą</w:t>
            </w:r>
          </w:p>
          <w:p w:rsid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>
              <w:rPr>
                <w:sz w:val="20"/>
                <w:szCs w:val="20"/>
              </w:rPr>
              <w:t xml:space="preserve"> omawia na podstawie rysunku z podręcznika metodę szyfrowania szyfrem Cezara</w:t>
            </w:r>
          </w:p>
          <w:p w:rsidR="006F2166" w:rsidRPr="005356C8" w:rsidRDefault="006F216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5356C8">
              <w:rPr>
                <w:sz w:val="20"/>
                <w:szCs w:val="20"/>
              </w:rPr>
              <w:t xml:space="preserve"> na czym polega szyfrowanie szyfrem wieloalfabetowym</w:t>
            </w:r>
          </w:p>
          <w:p w:rsidR="006F2166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F2166">
              <w:rPr>
                <w:sz w:val="20"/>
                <w:szCs w:val="20"/>
              </w:rPr>
              <w:t xml:space="preserve"> tłumaczy potrzebę szyfrowania niektórych transmisji w sieci</w:t>
            </w:r>
          </w:p>
          <w:p w:rsidR="005356C8" w:rsidRPr="005356C8" w:rsidRDefault="005356C8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>
              <w:rPr>
                <w:sz w:val="20"/>
                <w:szCs w:val="20"/>
              </w:rPr>
              <w:t xml:space="preserve"> samodzielnie układa algorytm dla szyfru Cezara</w:t>
            </w:r>
          </w:p>
          <w:p w:rsidR="006F2166" w:rsidRPr="005356C8" w:rsidRDefault="006F216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F2166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s</w:t>
            </w:r>
            <w:r w:rsidR="006F2166">
              <w:rPr>
                <w:sz w:val="20"/>
                <w:szCs w:val="20"/>
              </w:rPr>
              <w:t>amodzielnie układa program komputerowy szyfrujący szyfrem Cezara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Konspiracja, czyli tworzymy własne szyfry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15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124CC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9124CC">
              <w:rPr>
                <w:sz w:val="20"/>
                <w:szCs w:val="20"/>
              </w:rPr>
              <w:t xml:space="preserve"> jaką rolę </w:t>
            </w:r>
            <w:r w:rsidR="00C95D00">
              <w:rPr>
                <w:sz w:val="20"/>
                <w:szCs w:val="20"/>
              </w:rPr>
              <w:t xml:space="preserve">odgrywa </w:t>
            </w:r>
            <w:r w:rsidR="009124CC">
              <w:rPr>
                <w:sz w:val="20"/>
                <w:szCs w:val="20"/>
              </w:rPr>
              <w:t>klucz w metodzie szyfrowania</w:t>
            </w:r>
          </w:p>
          <w:p w:rsidR="00877AB8" w:rsidRDefault="00877AB8" w:rsidP="005356C8">
            <w:pPr>
              <w:pStyle w:val="Bezodstpw"/>
              <w:rPr>
                <w:sz w:val="20"/>
                <w:szCs w:val="20"/>
              </w:rPr>
            </w:pPr>
          </w:p>
          <w:p w:rsidR="009124CC" w:rsidRPr="005356C8" w:rsidRDefault="009124CC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77AB8">
              <w:rPr>
                <w:sz w:val="20"/>
                <w:szCs w:val="20"/>
              </w:rPr>
              <w:t xml:space="preserve"> odróżnia metodę szyfrowania symetryczną od niesymetrycznej</w:t>
            </w:r>
          </w:p>
          <w:p w:rsidR="00877AB8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77AB8">
              <w:rPr>
                <w:sz w:val="20"/>
                <w:szCs w:val="20"/>
              </w:rPr>
              <w:t xml:space="preserve"> na przykładzie przedstawia działanie klucza </w:t>
            </w:r>
          </w:p>
          <w:p w:rsidR="00D408F3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08F3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D408F3">
              <w:rPr>
                <w:sz w:val="20"/>
                <w:szCs w:val="20"/>
              </w:rPr>
              <w:t xml:space="preserve"> jak generować liczbę pseudolosową</w:t>
            </w:r>
          </w:p>
          <w:p w:rsidR="00877AB8" w:rsidRPr="005356C8" w:rsidRDefault="00877AB8" w:rsidP="00877AB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40745E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77AB8">
              <w:rPr>
                <w:sz w:val="20"/>
                <w:szCs w:val="20"/>
              </w:rPr>
              <w:t xml:space="preserve"> prawidłowo</w:t>
            </w:r>
            <w:r w:rsidR="004B000F">
              <w:rPr>
                <w:sz w:val="20"/>
                <w:szCs w:val="20"/>
              </w:rPr>
              <w:t xml:space="preserve">, </w:t>
            </w:r>
            <w:r w:rsidR="00334A43">
              <w:rPr>
                <w:sz w:val="20"/>
                <w:szCs w:val="20"/>
              </w:rPr>
              <w:t>n</w:t>
            </w:r>
            <w:r w:rsidR="004B000F">
              <w:rPr>
                <w:sz w:val="20"/>
                <w:szCs w:val="20"/>
              </w:rPr>
              <w:t>a</w:t>
            </w:r>
            <w:r w:rsidR="00334A43">
              <w:rPr>
                <w:sz w:val="20"/>
                <w:szCs w:val="20"/>
              </w:rPr>
              <w:t xml:space="preserve"> podstawie podręcznika,</w:t>
            </w:r>
            <w:r w:rsidR="00877AB8">
              <w:rPr>
                <w:sz w:val="20"/>
                <w:szCs w:val="20"/>
              </w:rPr>
              <w:t xml:space="preserve"> analizuje działanie programu szyfrującego stałym </w:t>
            </w:r>
            <w:r w:rsidR="00334A43">
              <w:rPr>
                <w:sz w:val="20"/>
                <w:szCs w:val="20"/>
              </w:rPr>
              <w:t>kluczem</w:t>
            </w:r>
          </w:p>
          <w:p w:rsidR="00334A43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34A43">
              <w:rPr>
                <w:sz w:val="20"/>
                <w:szCs w:val="20"/>
              </w:rPr>
              <w:t xml:space="preserve"> </w:t>
            </w:r>
            <w:r w:rsidR="004B000F">
              <w:rPr>
                <w:sz w:val="20"/>
                <w:szCs w:val="20"/>
              </w:rPr>
              <w:t>t</w:t>
            </w:r>
            <w:r w:rsidR="00334A43">
              <w:rPr>
                <w:sz w:val="20"/>
                <w:szCs w:val="20"/>
              </w:rPr>
              <w:t>łumaczy na przykładzie z podręcznika rolę tablicy stałej kluczy</w:t>
            </w:r>
          </w:p>
          <w:p w:rsidR="004B000F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objaśnia metodę stosowania losowo generowanych kluczy raz ich wady i zalety</w:t>
            </w:r>
          </w:p>
        </w:tc>
        <w:tc>
          <w:tcPr>
            <w:tcW w:w="2357" w:type="dxa"/>
          </w:tcPr>
          <w:p w:rsidR="0040745E" w:rsidRDefault="00C53481" w:rsidP="004B00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samodzielnie układa programy szyfrujące z kluczem zapisanym w tablicy</w:t>
            </w:r>
          </w:p>
          <w:p w:rsidR="004B000F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samodzielnie układa program oparty </w:t>
            </w:r>
            <w:r w:rsidR="00C95D00">
              <w:rPr>
                <w:sz w:val="20"/>
                <w:szCs w:val="20"/>
              </w:rPr>
              <w:t>na</w:t>
            </w:r>
            <w:r w:rsidR="004B000F">
              <w:rPr>
                <w:sz w:val="20"/>
                <w:szCs w:val="20"/>
              </w:rPr>
              <w:t xml:space="preserve"> losowo generowan</w:t>
            </w:r>
            <w:r w:rsidR="00C95D00">
              <w:rPr>
                <w:sz w:val="20"/>
                <w:szCs w:val="20"/>
              </w:rPr>
              <w:t>ych</w:t>
            </w:r>
            <w:r w:rsidR="004B000F">
              <w:rPr>
                <w:sz w:val="20"/>
                <w:szCs w:val="20"/>
              </w:rPr>
              <w:t xml:space="preserve"> dan</w:t>
            </w:r>
            <w:r w:rsidR="00C95D00">
              <w:rPr>
                <w:sz w:val="20"/>
                <w:szCs w:val="20"/>
              </w:rPr>
              <w:t>ych</w:t>
            </w:r>
            <w:r w:rsidR="004B000F">
              <w:rPr>
                <w:sz w:val="20"/>
                <w:szCs w:val="20"/>
              </w:rPr>
              <w:t xml:space="preserve"> w tablicach kluczy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samodzielnie modyfikuje program szyfrujący losowo generowanym kluczem w taki sposób, by szyfrował także klucze przesyłane odbiorcy informacji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Automat wydaje monety, czyli jak dynamicznie wydawać resztę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pacing w:val="2"/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16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8E455F">
              <w:rPr>
                <w:sz w:val="20"/>
                <w:szCs w:val="20"/>
                <w:lang w:eastAsia="pl-PL"/>
              </w:rPr>
              <w:t xml:space="preserve"> wie</w:t>
            </w:r>
            <w:r w:rsidR="00C95D00">
              <w:rPr>
                <w:sz w:val="20"/>
                <w:szCs w:val="20"/>
                <w:lang w:eastAsia="pl-PL"/>
              </w:rPr>
              <w:t>,</w:t>
            </w:r>
            <w:r w:rsidR="008E455F">
              <w:rPr>
                <w:sz w:val="20"/>
                <w:szCs w:val="20"/>
                <w:lang w:eastAsia="pl-PL"/>
              </w:rPr>
              <w:t xml:space="preserve"> na czym polega metoda zachłanna wydawania reszty</w:t>
            </w:r>
          </w:p>
          <w:p w:rsidR="008E455F" w:rsidRPr="005356C8" w:rsidRDefault="00C53481" w:rsidP="008E455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8E455F">
              <w:rPr>
                <w:sz w:val="20"/>
                <w:szCs w:val="20"/>
                <w:lang w:eastAsia="pl-PL"/>
              </w:rPr>
              <w:t xml:space="preserve"> tłumaczy działanie algorytmu z podręcznika</w:t>
            </w:r>
          </w:p>
        </w:tc>
        <w:tc>
          <w:tcPr>
            <w:tcW w:w="2358" w:type="dxa"/>
          </w:tcPr>
          <w:p w:rsidR="0040745E" w:rsidRDefault="00C53481" w:rsidP="008E455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8E455F">
              <w:rPr>
                <w:sz w:val="20"/>
                <w:szCs w:val="20"/>
                <w:lang w:eastAsia="pl-PL"/>
              </w:rPr>
              <w:t xml:space="preserve"> samodzielnie układa algorytm wydawania reszty metodą </w:t>
            </w:r>
            <w:r w:rsidR="00D408F3">
              <w:rPr>
                <w:sz w:val="20"/>
                <w:szCs w:val="20"/>
                <w:lang w:eastAsia="pl-PL"/>
              </w:rPr>
              <w:t>zachłanną dla nominałów większych lub równych 1 zł</w:t>
            </w:r>
          </w:p>
          <w:p w:rsidR="004E7B13" w:rsidRDefault="00C53481" w:rsidP="008E455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4E7B13">
              <w:rPr>
                <w:sz w:val="20"/>
                <w:szCs w:val="20"/>
                <w:lang w:eastAsia="pl-PL"/>
              </w:rPr>
              <w:t xml:space="preserve"> testuje programy i algorytmy z podręcznika na przykładowych zmiennych</w:t>
            </w:r>
          </w:p>
          <w:p w:rsidR="00D408F3" w:rsidRPr="005356C8" w:rsidRDefault="00D408F3" w:rsidP="008E455F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D408F3">
              <w:rPr>
                <w:sz w:val="20"/>
                <w:szCs w:val="20"/>
                <w:lang w:eastAsia="pl-PL"/>
              </w:rPr>
              <w:t xml:space="preserve"> samodzielnie układa algorytm wydawania reszty dla wszystkich możliwych nominałów</w:t>
            </w:r>
          </w:p>
          <w:p w:rsidR="00D408F3" w:rsidRPr="005356C8" w:rsidRDefault="00C53481" w:rsidP="00D408F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D408F3">
              <w:rPr>
                <w:sz w:val="20"/>
                <w:szCs w:val="20"/>
                <w:lang w:eastAsia="pl-PL"/>
              </w:rPr>
              <w:t xml:space="preserve"> objaśnia działanie programu wydającego resztę w kontekście algorytmu podanego w podręczniku</w:t>
            </w:r>
          </w:p>
        </w:tc>
        <w:tc>
          <w:tcPr>
            <w:tcW w:w="2357" w:type="dxa"/>
          </w:tcPr>
          <w:p w:rsidR="0040745E" w:rsidRDefault="00C53481" w:rsidP="00D408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08F3">
              <w:rPr>
                <w:sz w:val="20"/>
                <w:szCs w:val="20"/>
              </w:rPr>
              <w:t xml:space="preserve"> samodzielnie układa algorytm i program wydający resztę metodą zachłanną korzystając</w:t>
            </w:r>
            <w:r w:rsidR="004E7B13">
              <w:rPr>
                <w:sz w:val="20"/>
                <w:szCs w:val="20"/>
              </w:rPr>
              <w:t>y</w:t>
            </w:r>
            <w:r w:rsidR="00D408F3">
              <w:rPr>
                <w:sz w:val="20"/>
                <w:szCs w:val="20"/>
              </w:rPr>
              <w:t xml:space="preserve"> ze wszystkich dostępnych nomi</w:t>
            </w:r>
            <w:r w:rsidR="004E7B13">
              <w:rPr>
                <w:sz w:val="20"/>
                <w:szCs w:val="20"/>
              </w:rPr>
              <w:t>nałów</w:t>
            </w:r>
          </w:p>
          <w:p w:rsidR="004E7B13" w:rsidRDefault="00C53481" w:rsidP="00D408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95D00">
              <w:rPr>
                <w:sz w:val="20"/>
                <w:szCs w:val="20"/>
              </w:rPr>
              <w:t xml:space="preserve"> </w:t>
            </w:r>
            <w:r w:rsidR="004E7B13">
              <w:rPr>
                <w:sz w:val="20"/>
                <w:szCs w:val="20"/>
              </w:rPr>
              <w:t>omawia problemy, które należało rozwiązać podczas układania algorytmu i programu dla dowolnych nominałów</w:t>
            </w:r>
          </w:p>
          <w:p w:rsidR="00D408F3" w:rsidRPr="005356C8" w:rsidRDefault="00D408F3" w:rsidP="00D408F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 w:rsidP="006C08C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E7B13">
              <w:rPr>
                <w:sz w:val="20"/>
                <w:szCs w:val="20"/>
              </w:rPr>
              <w:t xml:space="preserve"> </w:t>
            </w:r>
            <w:r w:rsidR="006C08C6">
              <w:rPr>
                <w:sz w:val="20"/>
                <w:szCs w:val="20"/>
              </w:rPr>
              <w:t>m</w:t>
            </w:r>
            <w:r w:rsidR="00F85022">
              <w:rPr>
                <w:sz w:val="20"/>
                <w:szCs w:val="20"/>
              </w:rPr>
              <w:t>odyfikuje program dla innego układu monetarnego</w:t>
            </w:r>
            <w:r w:rsidR="00C95D00">
              <w:rPr>
                <w:sz w:val="20"/>
                <w:szCs w:val="20"/>
              </w:rPr>
              <w:t>,</w:t>
            </w:r>
            <w:r w:rsidR="00F85022">
              <w:rPr>
                <w:sz w:val="20"/>
                <w:szCs w:val="20"/>
              </w:rPr>
              <w:t xml:space="preserve"> np. z USA</w:t>
            </w:r>
          </w:p>
        </w:tc>
      </w:tr>
      <w:tr w:rsidR="0040745E" w:rsidRPr="005356C8" w:rsidTr="002526B3">
        <w:trPr>
          <w:trHeight w:val="20"/>
        </w:trPr>
        <w:tc>
          <w:tcPr>
            <w:tcW w:w="14144" w:type="dxa"/>
            <w:gridSpan w:val="6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IV. Grafika i druk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Modele w przestrzeni, czyli podstawy druku 3D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17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266AB">
              <w:rPr>
                <w:sz w:val="20"/>
                <w:szCs w:val="20"/>
              </w:rPr>
              <w:t xml:space="preserve"> omawia zasadę powstawania </w:t>
            </w:r>
            <w:r w:rsidR="00C95D00">
              <w:rPr>
                <w:sz w:val="20"/>
                <w:szCs w:val="20"/>
              </w:rPr>
              <w:t>„</w:t>
            </w:r>
            <w:r w:rsidR="005266AB">
              <w:rPr>
                <w:sz w:val="20"/>
                <w:szCs w:val="20"/>
              </w:rPr>
              <w:t>wydruku</w:t>
            </w:r>
            <w:r w:rsidR="00C95D00">
              <w:rPr>
                <w:sz w:val="20"/>
                <w:szCs w:val="20"/>
              </w:rPr>
              <w:t>”</w:t>
            </w:r>
            <w:r w:rsidR="005266AB">
              <w:rPr>
                <w:sz w:val="20"/>
                <w:szCs w:val="20"/>
              </w:rPr>
              <w:t xml:space="preserve"> 3D </w:t>
            </w:r>
          </w:p>
          <w:p w:rsidR="00AE4EF5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AE4EF5">
              <w:rPr>
                <w:sz w:val="20"/>
                <w:szCs w:val="20"/>
              </w:rPr>
              <w:t xml:space="preserve"> w jakich płaszczyznach powinny poruszać się mechanizmy w drukarce 3D</w:t>
            </w:r>
          </w:p>
          <w:p w:rsidR="00AE4EF5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AE4EF5">
              <w:rPr>
                <w:sz w:val="20"/>
                <w:szCs w:val="20"/>
              </w:rPr>
              <w:t xml:space="preserve"> czym jest </w:t>
            </w:r>
            <w:proofErr w:type="spellStart"/>
            <w:r w:rsidR="00AE4EF5">
              <w:rPr>
                <w:sz w:val="20"/>
                <w:szCs w:val="20"/>
              </w:rPr>
              <w:t>filament</w:t>
            </w:r>
            <w:proofErr w:type="spellEnd"/>
            <w:r w:rsidR="00AE4EF5">
              <w:rPr>
                <w:sz w:val="20"/>
                <w:szCs w:val="20"/>
              </w:rPr>
              <w:t xml:space="preserve"> </w:t>
            </w:r>
          </w:p>
          <w:p w:rsidR="005266AB" w:rsidRDefault="005266AB" w:rsidP="005356C8">
            <w:pPr>
              <w:pStyle w:val="Bezodstpw"/>
              <w:rPr>
                <w:sz w:val="20"/>
                <w:szCs w:val="20"/>
              </w:rPr>
            </w:pPr>
          </w:p>
          <w:p w:rsidR="005266AB" w:rsidRPr="005356C8" w:rsidRDefault="005266AB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na podstawie rysunku z podręcznika omawia budowę drukarki 3D</w:t>
            </w:r>
          </w:p>
          <w:p w:rsidR="00AE4EF5" w:rsidRDefault="00C53481" w:rsidP="0094267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</w:t>
            </w:r>
            <w:r w:rsidR="0094267A">
              <w:rPr>
                <w:sz w:val="20"/>
                <w:szCs w:val="20"/>
              </w:rPr>
              <w:t>wie</w:t>
            </w:r>
            <w:r w:rsidR="00C95D00">
              <w:rPr>
                <w:sz w:val="20"/>
                <w:szCs w:val="20"/>
              </w:rPr>
              <w:t>,</w:t>
            </w:r>
            <w:r w:rsidR="0094267A">
              <w:rPr>
                <w:sz w:val="20"/>
                <w:szCs w:val="20"/>
              </w:rPr>
              <w:t xml:space="preserve"> jak znaleźć edytory obiektów 3D i przykładowe, darmowe modele</w:t>
            </w:r>
          </w:p>
          <w:p w:rsidR="0094267A" w:rsidRDefault="00C53481" w:rsidP="0094267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4267A">
              <w:rPr>
                <w:sz w:val="20"/>
                <w:szCs w:val="20"/>
              </w:rPr>
              <w:t xml:space="preserve"> wymienia nazwy podstawowych formatów plików z</w:t>
            </w:r>
            <w:r w:rsidR="00C95D00">
              <w:rPr>
                <w:sz w:val="20"/>
                <w:szCs w:val="20"/>
              </w:rPr>
              <w:t xml:space="preserve"> </w:t>
            </w:r>
            <w:r w:rsidR="0094267A">
              <w:rPr>
                <w:sz w:val="20"/>
                <w:szCs w:val="20"/>
              </w:rPr>
              <w:t xml:space="preserve">modelami 3D dla drukarek </w:t>
            </w:r>
          </w:p>
          <w:p w:rsidR="006C08C6" w:rsidRPr="005356C8" w:rsidRDefault="00C53481" w:rsidP="006C08C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C08C6">
              <w:rPr>
                <w:sz w:val="20"/>
                <w:szCs w:val="20"/>
              </w:rPr>
              <w:t xml:space="preserve"> umie zastosować program komputerowy do wyświetlenia obiektu 3D np. Paint3D</w:t>
            </w:r>
          </w:p>
        </w:tc>
        <w:tc>
          <w:tcPr>
            <w:tcW w:w="2357" w:type="dxa"/>
          </w:tcPr>
          <w:p w:rsidR="0040745E" w:rsidRDefault="00C53481" w:rsidP="0006146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61469">
              <w:rPr>
                <w:sz w:val="20"/>
                <w:szCs w:val="20"/>
                <w:lang w:eastAsia="pl-PL"/>
              </w:rPr>
              <w:t xml:space="preserve"> objaśnia zasadę powstawania druku 3D na podstawie ilustracji przedstawiających budowę drukarki</w:t>
            </w:r>
          </w:p>
          <w:p w:rsidR="00061469" w:rsidRPr="005356C8" w:rsidRDefault="00C53481" w:rsidP="0006146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61469">
              <w:rPr>
                <w:sz w:val="20"/>
                <w:szCs w:val="20"/>
                <w:lang w:eastAsia="pl-PL"/>
              </w:rPr>
              <w:t xml:space="preserve"> wymienia kilka edytorów obiektów 3D</w:t>
            </w:r>
          </w:p>
        </w:tc>
        <w:tc>
          <w:tcPr>
            <w:tcW w:w="2357" w:type="dxa"/>
          </w:tcPr>
          <w:p w:rsidR="0040745E" w:rsidRDefault="00C53481" w:rsidP="0006146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61469">
              <w:rPr>
                <w:sz w:val="20"/>
                <w:szCs w:val="20"/>
              </w:rPr>
              <w:t xml:space="preserve"> rozróżnia cechy podstawowe cechy formatów graficznych dla modeli 3D</w:t>
            </w:r>
          </w:p>
          <w:p w:rsidR="00061469" w:rsidRDefault="00C53481" w:rsidP="0006146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61469">
              <w:rPr>
                <w:sz w:val="20"/>
                <w:szCs w:val="20"/>
              </w:rPr>
              <w:t xml:space="preserve"> umie ocenić jakość drukarki 3D na podstawie specyfikacji technicznej</w:t>
            </w:r>
          </w:p>
          <w:p w:rsidR="00061469" w:rsidRPr="005356C8" w:rsidRDefault="00C53481" w:rsidP="0006146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61469">
              <w:rPr>
                <w:sz w:val="20"/>
                <w:szCs w:val="20"/>
              </w:rPr>
              <w:t xml:space="preserve"> umie wstępnie dobrać rodzaj </w:t>
            </w:r>
            <w:proofErr w:type="spellStart"/>
            <w:r w:rsidR="00061469">
              <w:rPr>
                <w:sz w:val="20"/>
                <w:szCs w:val="20"/>
              </w:rPr>
              <w:t>filamentu</w:t>
            </w:r>
            <w:proofErr w:type="spellEnd"/>
            <w:r w:rsidR="00061469">
              <w:rPr>
                <w:sz w:val="20"/>
                <w:szCs w:val="20"/>
              </w:rPr>
              <w:t xml:space="preserve"> do konkretnego z</w:t>
            </w:r>
            <w:r w:rsidR="00C95D00">
              <w:rPr>
                <w:sz w:val="20"/>
                <w:szCs w:val="20"/>
              </w:rPr>
              <w:t>a</w:t>
            </w:r>
            <w:r w:rsidR="00061469">
              <w:rPr>
                <w:sz w:val="20"/>
                <w:szCs w:val="20"/>
              </w:rPr>
              <w:t>dania</w:t>
            </w:r>
          </w:p>
        </w:tc>
        <w:tc>
          <w:tcPr>
            <w:tcW w:w="2358" w:type="dxa"/>
          </w:tcPr>
          <w:p w:rsidR="0040745E" w:rsidRPr="005356C8" w:rsidRDefault="00C53481" w:rsidP="006C08C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C08C6">
              <w:rPr>
                <w:sz w:val="20"/>
                <w:szCs w:val="20"/>
              </w:rPr>
              <w:t xml:space="preserve"> samodzielnie potrafi tworzyć obiekty 3D dla drukarek</w:t>
            </w:r>
            <w:r w:rsidR="00C95D00">
              <w:rPr>
                <w:sz w:val="20"/>
                <w:szCs w:val="20"/>
              </w:rPr>
              <w:t>,</w:t>
            </w:r>
            <w:r w:rsidR="006C08C6">
              <w:rPr>
                <w:sz w:val="20"/>
                <w:szCs w:val="20"/>
              </w:rPr>
              <w:t xml:space="preserve"> korzystając z darmowych edytorów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Modelujemy, czyli jak projektować obiekty 3D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18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03EFB">
              <w:rPr>
                <w:sz w:val="20"/>
                <w:szCs w:val="20"/>
              </w:rPr>
              <w:t xml:space="preserve"> wymienia cechy edytorów 3D</w:t>
            </w:r>
          </w:p>
          <w:p w:rsidR="00B03EFB" w:rsidRPr="005356C8" w:rsidRDefault="00C53481" w:rsidP="00B03EF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03EFB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B03EFB">
              <w:rPr>
                <w:sz w:val="20"/>
                <w:szCs w:val="20"/>
              </w:rPr>
              <w:t xml:space="preserve"> jak szukać edytorów w chmurze</w:t>
            </w:r>
          </w:p>
        </w:tc>
        <w:tc>
          <w:tcPr>
            <w:tcW w:w="2358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B03EFB">
              <w:rPr>
                <w:sz w:val="20"/>
                <w:szCs w:val="20"/>
                <w:lang w:eastAsia="pl-PL"/>
              </w:rPr>
              <w:t xml:space="preserve"> </w:t>
            </w:r>
            <w:r w:rsidR="00D4617B">
              <w:rPr>
                <w:sz w:val="20"/>
                <w:szCs w:val="20"/>
                <w:lang w:eastAsia="pl-PL"/>
              </w:rPr>
              <w:t>korzysta z edytora 3D w chmurze</w:t>
            </w:r>
            <w:r w:rsidR="00C95D00">
              <w:rPr>
                <w:sz w:val="20"/>
                <w:szCs w:val="20"/>
                <w:lang w:eastAsia="pl-PL"/>
              </w:rPr>
              <w:t>,</w:t>
            </w:r>
            <w:r w:rsidR="00D4617B">
              <w:rPr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="00D4617B">
              <w:rPr>
                <w:sz w:val="20"/>
                <w:szCs w:val="20"/>
                <w:lang w:eastAsia="pl-PL"/>
              </w:rPr>
              <w:t>Tinkercad</w:t>
            </w:r>
            <w:proofErr w:type="spellEnd"/>
            <w:r w:rsidR="00C95D00">
              <w:rPr>
                <w:sz w:val="20"/>
                <w:szCs w:val="20"/>
                <w:lang w:eastAsia="pl-PL"/>
              </w:rPr>
              <w:t>,</w:t>
            </w:r>
            <w:r w:rsidR="00D4617B">
              <w:rPr>
                <w:sz w:val="20"/>
                <w:szCs w:val="20"/>
                <w:lang w:eastAsia="pl-PL"/>
              </w:rPr>
              <w:t xml:space="preserve"> w celu przeglądania gotowych projektów</w:t>
            </w:r>
          </w:p>
          <w:p w:rsidR="00D4617B" w:rsidRPr="005356C8" w:rsidRDefault="00C53481" w:rsidP="00D4617B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D4617B">
              <w:rPr>
                <w:sz w:val="20"/>
                <w:szCs w:val="20"/>
                <w:lang w:eastAsia="pl-PL"/>
              </w:rPr>
              <w:t xml:space="preserve"> wie</w:t>
            </w:r>
            <w:r w:rsidR="00C95D00">
              <w:rPr>
                <w:sz w:val="20"/>
                <w:szCs w:val="20"/>
                <w:lang w:eastAsia="pl-PL"/>
              </w:rPr>
              <w:t>,</w:t>
            </w:r>
            <w:r w:rsidR="00D4617B">
              <w:rPr>
                <w:sz w:val="20"/>
                <w:szCs w:val="20"/>
                <w:lang w:eastAsia="pl-PL"/>
              </w:rPr>
              <w:t xml:space="preserve"> jak sprawdzić licencję danego projektu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42942">
              <w:rPr>
                <w:sz w:val="20"/>
                <w:szCs w:val="20"/>
                <w:lang w:eastAsia="pl-PL"/>
              </w:rPr>
              <w:t xml:space="preserve"> modyfikuje modele w edytorze </w:t>
            </w:r>
            <w:r w:rsidR="00C95D00">
              <w:rPr>
                <w:sz w:val="20"/>
                <w:szCs w:val="20"/>
                <w:lang w:eastAsia="pl-PL"/>
              </w:rPr>
              <w:t>na podstawie</w:t>
            </w:r>
            <w:r w:rsidR="00342942">
              <w:rPr>
                <w:sz w:val="20"/>
                <w:szCs w:val="20"/>
                <w:lang w:eastAsia="pl-PL"/>
              </w:rPr>
              <w:t xml:space="preserve"> opis</w:t>
            </w:r>
            <w:r w:rsidR="00C95D00">
              <w:rPr>
                <w:sz w:val="20"/>
                <w:szCs w:val="20"/>
                <w:lang w:eastAsia="pl-PL"/>
              </w:rPr>
              <w:t>u</w:t>
            </w:r>
            <w:r w:rsidR="00342942">
              <w:rPr>
                <w:sz w:val="20"/>
                <w:szCs w:val="20"/>
                <w:lang w:eastAsia="pl-PL"/>
              </w:rPr>
              <w:t xml:space="preserve"> z podręcznika</w:t>
            </w:r>
          </w:p>
          <w:p w:rsidR="00342942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42942">
              <w:rPr>
                <w:sz w:val="20"/>
                <w:szCs w:val="20"/>
                <w:lang w:eastAsia="pl-PL"/>
              </w:rPr>
              <w:t xml:space="preserve"> tworzy prosty obiekt 3D na podstawie opisu z podręcznika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42942">
              <w:rPr>
                <w:sz w:val="20"/>
                <w:szCs w:val="20"/>
              </w:rPr>
              <w:t xml:space="preserve"> samodzielnie i według własnego pomysłu modyfikuje obiekt 3D z chmury</w:t>
            </w:r>
          </w:p>
          <w:p w:rsidR="00342942" w:rsidRPr="005356C8" w:rsidRDefault="00C53481" w:rsidP="006665E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42942">
              <w:rPr>
                <w:sz w:val="20"/>
                <w:szCs w:val="20"/>
              </w:rPr>
              <w:t xml:space="preserve"> samodzielnie tworzy własny obiekt 3D dla drukarki</w:t>
            </w:r>
            <w:r w:rsidR="00C95D00">
              <w:rPr>
                <w:sz w:val="20"/>
                <w:szCs w:val="20"/>
              </w:rPr>
              <w:t>,</w:t>
            </w:r>
            <w:r w:rsidR="00342942">
              <w:rPr>
                <w:sz w:val="20"/>
                <w:szCs w:val="20"/>
              </w:rPr>
              <w:t xml:space="preserve"> np. litery powiązane ł</w:t>
            </w:r>
            <w:r w:rsidR="006665E1">
              <w:rPr>
                <w:sz w:val="20"/>
                <w:szCs w:val="20"/>
              </w:rPr>
              <w:t>ą</w:t>
            </w:r>
            <w:r w:rsidR="00342942">
              <w:rPr>
                <w:sz w:val="20"/>
                <w:szCs w:val="20"/>
              </w:rPr>
              <w:t>cznikami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42942">
              <w:rPr>
                <w:sz w:val="20"/>
                <w:szCs w:val="20"/>
              </w:rPr>
              <w:t xml:space="preserve"> samodzielnie projektuje i wykonuje obiekty 3D przeznaczone dla drukarki 3D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Wizualizacja pomysłów, czyli projektujemy dom w edytorze 3D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19</w:t>
            </w:r>
          </w:p>
        </w:tc>
        <w:tc>
          <w:tcPr>
            <w:tcW w:w="2357" w:type="dxa"/>
          </w:tcPr>
          <w:p w:rsidR="0040745E" w:rsidRDefault="00C53481" w:rsidP="00B44D0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44D00">
              <w:rPr>
                <w:sz w:val="20"/>
                <w:szCs w:val="20"/>
              </w:rPr>
              <w:t xml:space="preserve"> umie przeglądać modele w chmurze </w:t>
            </w:r>
            <w:proofErr w:type="spellStart"/>
            <w:r w:rsidR="00B44D00">
              <w:rPr>
                <w:sz w:val="20"/>
                <w:szCs w:val="20"/>
              </w:rPr>
              <w:t>SketchUp</w:t>
            </w:r>
            <w:proofErr w:type="spellEnd"/>
          </w:p>
          <w:p w:rsidR="00B44D00" w:rsidRPr="005356C8" w:rsidRDefault="00C53481" w:rsidP="00B44D0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44D00">
              <w:rPr>
                <w:sz w:val="20"/>
                <w:szCs w:val="20"/>
              </w:rPr>
              <w:t xml:space="preserve"> kreśli podstawowe </w:t>
            </w:r>
            <w:r w:rsidR="009627B6">
              <w:rPr>
                <w:sz w:val="20"/>
                <w:szCs w:val="20"/>
              </w:rPr>
              <w:t xml:space="preserve">bryły w </w:t>
            </w:r>
            <w:proofErr w:type="spellStart"/>
            <w:r w:rsidR="009627B6">
              <w:rPr>
                <w:sz w:val="20"/>
                <w:szCs w:val="20"/>
              </w:rPr>
              <w:t>SketchUp</w:t>
            </w:r>
            <w:proofErr w:type="spellEnd"/>
          </w:p>
        </w:tc>
        <w:tc>
          <w:tcPr>
            <w:tcW w:w="2358" w:type="dxa"/>
          </w:tcPr>
          <w:p w:rsidR="0040745E" w:rsidRPr="005356C8" w:rsidRDefault="00C5348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627B6">
              <w:rPr>
                <w:sz w:val="20"/>
                <w:szCs w:val="20"/>
                <w:lang w:eastAsia="pl-PL"/>
              </w:rPr>
              <w:t xml:space="preserve"> posługuje się chmurą </w:t>
            </w:r>
            <w:proofErr w:type="spellStart"/>
            <w:r w:rsidR="009627B6">
              <w:rPr>
                <w:sz w:val="20"/>
                <w:szCs w:val="20"/>
                <w:lang w:eastAsia="pl-PL"/>
              </w:rPr>
              <w:t>SketchUp</w:t>
            </w:r>
            <w:proofErr w:type="spellEnd"/>
            <w:r w:rsidR="009627B6">
              <w:rPr>
                <w:sz w:val="20"/>
                <w:szCs w:val="20"/>
                <w:lang w:eastAsia="pl-PL"/>
              </w:rPr>
              <w:t xml:space="preserve"> i mapą Google w celu zlokalizowania i przeglądania modeli 3D obiektów architektonicznych w swojej okolicy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665E1">
              <w:rPr>
                <w:sz w:val="20"/>
                <w:szCs w:val="20"/>
                <w:lang w:eastAsia="pl-PL"/>
              </w:rPr>
              <w:t xml:space="preserve"> tworzy proste projekty obiektów w edytorze </w:t>
            </w:r>
            <w:proofErr w:type="spellStart"/>
            <w:r w:rsidR="006665E1">
              <w:rPr>
                <w:sz w:val="20"/>
                <w:szCs w:val="20"/>
                <w:lang w:eastAsia="pl-PL"/>
              </w:rPr>
              <w:t>SketchUp</w:t>
            </w:r>
            <w:proofErr w:type="spellEnd"/>
          </w:p>
          <w:p w:rsidR="006665E1" w:rsidRDefault="00C53481" w:rsidP="006665E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665E1">
              <w:rPr>
                <w:sz w:val="20"/>
                <w:szCs w:val="20"/>
                <w:lang w:eastAsia="pl-PL"/>
              </w:rPr>
              <w:t xml:space="preserve"> wypełnia modele kolorem, deseniem lub grafiką z pliku</w:t>
            </w:r>
          </w:p>
          <w:p w:rsidR="006665E1" w:rsidRPr="005356C8" w:rsidRDefault="006665E1" w:rsidP="006665E1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6665E1" w:rsidRPr="005356C8" w:rsidRDefault="00C53481" w:rsidP="006665E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C95D00">
              <w:rPr>
                <w:sz w:val="20"/>
                <w:szCs w:val="20"/>
                <w:lang w:eastAsia="pl-PL"/>
              </w:rPr>
              <w:t xml:space="preserve"> </w:t>
            </w:r>
            <w:r w:rsidR="006665E1">
              <w:rPr>
                <w:sz w:val="20"/>
                <w:szCs w:val="20"/>
                <w:lang w:eastAsia="pl-PL"/>
              </w:rPr>
              <w:t xml:space="preserve">samodzielnie tworzy obiekty 3D na podstawie zdjęć lub obserwacji obiektów architektonicznych z okolicy swojej szkoły </w:t>
            </w:r>
          </w:p>
        </w:tc>
        <w:tc>
          <w:tcPr>
            <w:tcW w:w="2358" w:type="dxa"/>
          </w:tcPr>
          <w:p w:rsidR="0040745E" w:rsidRPr="005356C8" w:rsidRDefault="00C53481" w:rsidP="0079551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665E1">
              <w:rPr>
                <w:sz w:val="20"/>
                <w:szCs w:val="20"/>
              </w:rPr>
              <w:t xml:space="preserve"> używa zaawansowanych narz</w:t>
            </w:r>
            <w:r w:rsidR="0079551F">
              <w:rPr>
                <w:sz w:val="20"/>
                <w:szCs w:val="20"/>
              </w:rPr>
              <w:t>ę</w:t>
            </w:r>
            <w:r w:rsidR="006665E1">
              <w:rPr>
                <w:sz w:val="20"/>
                <w:szCs w:val="20"/>
              </w:rPr>
              <w:t>dzi projektowania 3D</w:t>
            </w:r>
            <w:r w:rsidR="00C95D00">
              <w:rPr>
                <w:sz w:val="20"/>
                <w:szCs w:val="20"/>
              </w:rPr>
              <w:t xml:space="preserve"> </w:t>
            </w:r>
            <w:r w:rsidR="006665E1">
              <w:rPr>
                <w:sz w:val="20"/>
                <w:szCs w:val="20"/>
              </w:rPr>
              <w:t>do edycji obiektów architektonicznych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Wypukłości nie tylko 3D, czyli tworzymy elementy graficzne publikacji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20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3088">
              <w:rPr>
                <w:sz w:val="20"/>
                <w:szCs w:val="20"/>
                <w:lang w:eastAsia="pl-PL"/>
              </w:rPr>
              <w:t xml:space="preserve"> wie</w:t>
            </w:r>
            <w:r w:rsidR="00C95D00">
              <w:rPr>
                <w:sz w:val="20"/>
                <w:szCs w:val="20"/>
                <w:lang w:eastAsia="pl-PL"/>
              </w:rPr>
              <w:t>,</w:t>
            </w:r>
            <w:r w:rsidR="00393088">
              <w:rPr>
                <w:sz w:val="20"/>
                <w:szCs w:val="20"/>
                <w:lang w:eastAsia="pl-PL"/>
              </w:rPr>
              <w:t xml:space="preserve"> na czym polega stosowanie warstw i co można dzięki nim osiągnąć</w:t>
            </w:r>
          </w:p>
          <w:p w:rsidR="00393088" w:rsidRPr="005356C8" w:rsidRDefault="00C53481" w:rsidP="0039308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3088">
              <w:rPr>
                <w:sz w:val="20"/>
                <w:szCs w:val="20"/>
                <w:lang w:eastAsia="pl-PL"/>
              </w:rPr>
              <w:t xml:space="preserve"> wymienia kilka nazw edytorów grafiki oferujących mechanizm warstw</w:t>
            </w:r>
          </w:p>
        </w:tc>
        <w:tc>
          <w:tcPr>
            <w:tcW w:w="2358" w:type="dxa"/>
          </w:tcPr>
          <w:p w:rsidR="0040745E" w:rsidRDefault="00C53481" w:rsidP="00E67A4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3088">
              <w:rPr>
                <w:sz w:val="20"/>
                <w:szCs w:val="20"/>
                <w:lang w:eastAsia="pl-PL"/>
              </w:rPr>
              <w:t xml:space="preserve"> </w:t>
            </w:r>
            <w:r w:rsidR="00E67A49">
              <w:rPr>
                <w:sz w:val="20"/>
                <w:szCs w:val="20"/>
                <w:lang w:eastAsia="pl-PL"/>
              </w:rPr>
              <w:t xml:space="preserve">zna przeznaczenie podstawowych narzędzi edycyjnych </w:t>
            </w:r>
          </w:p>
          <w:p w:rsidR="00E67A49" w:rsidRPr="005356C8" w:rsidRDefault="00C53481" w:rsidP="00E67A4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E67A49">
              <w:rPr>
                <w:sz w:val="20"/>
                <w:szCs w:val="20"/>
                <w:lang w:eastAsia="pl-PL"/>
              </w:rPr>
              <w:t xml:space="preserve"> posługuje się podstawowymi narzędziami edycyjnymi</w:t>
            </w:r>
          </w:p>
        </w:tc>
        <w:tc>
          <w:tcPr>
            <w:tcW w:w="2357" w:type="dxa"/>
          </w:tcPr>
          <w:p w:rsidR="0040745E" w:rsidRPr="005356C8" w:rsidRDefault="00C53481" w:rsidP="00E67A4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E67A49">
              <w:rPr>
                <w:sz w:val="20"/>
                <w:szCs w:val="20"/>
                <w:lang w:eastAsia="pl-PL"/>
              </w:rPr>
              <w:t xml:space="preserve"> na podstawie opisu z podręcznika umie utworzyć trójwymiarowy napis i wyeksportować go do pliku PNG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9551F">
              <w:rPr>
                <w:sz w:val="20"/>
                <w:szCs w:val="20"/>
              </w:rPr>
              <w:t xml:space="preserve"> samodzielnie tworzy trójwymiarową grafikę z wykorzystaniem warstw i mechanizmów opisanych w podręczniku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9551F">
              <w:rPr>
                <w:sz w:val="20"/>
                <w:szCs w:val="20"/>
              </w:rPr>
              <w:t xml:space="preserve"> biegle posługuje się edytorem grafiki rastrowej</w:t>
            </w:r>
            <w:r w:rsidR="00677206">
              <w:rPr>
                <w:sz w:val="20"/>
                <w:szCs w:val="20"/>
              </w:rPr>
              <w:t xml:space="preserve"> i tworzy grafikę wg własnego projektu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Z wydruku do komputera, czyli skanujemy i odczytujemy dokumenty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21</w:t>
            </w: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40745E" w:rsidRDefault="00C53481" w:rsidP="006772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co oznacza skrót OCR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i do czego służy program zaliczany do klasy programów OCR</w:t>
            </w:r>
          </w:p>
          <w:p w:rsidR="00677206" w:rsidRDefault="00C53481" w:rsidP="006772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wymienia niektóre przypadki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w których stosuje się OCR</w:t>
            </w:r>
          </w:p>
          <w:p w:rsidR="00677206" w:rsidRPr="005356C8" w:rsidRDefault="00C53481" w:rsidP="006772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do czego służy skaner</w:t>
            </w:r>
          </w:p>
        </w:tc>
        <w:tc>
          <w:tcPr>
            <w:tcW w:w="2358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77206">
              <w:rPr>
                <w:sz w:val="20"/>
                <w:szCs w:val="20"/>
                <w:lang w:eastAsia="pl-PL"/>
              </w:rPr>
              <w:t xml:space="preserve"> obsługuje skaner</w:t>
            </w:r>
          </w:p>
          <w:p w:rsidR="00677206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77206">
              <w:rPr>
                <w:sz w:val="20"/>
                <w:szCs w:val="20"/>
                <w:lang w:eastAsia="pl-PL"/>
              </w:rPr>
              <w:t xml:space="preserve"> zna zasadę działania skanera i umie dobrać rodzaj skanera do określonego zadania</w:t>
            </w:r>
          </w:p>
          <w:p w:rsidR="00677206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77206">
              <w:rPr>
                <w:sz w:val="20"/>
                <w:szCs w:val="20"/>
                <w:lang w:eastAsia="pl-PL"/>
              </w:rPr>
              <w:t xml:space="preserve"> umie posłużyć się panelem obsługi skanera 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zna pojęcie TWAIN i wie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</w:t>
            </w:r>
            <w:r w:rsidR="005E45FC">
              <w:rPr>
                <w:sz w:val="20"/>
                <w:szCs w:val="20"/>
              </w:rPr>
              <w:t>gdzie stosuje się ten standard komunikacji</w:t>
            </w:r>
          </w:p>
          <w:p w:rsidR="005E45FC" w:rsidRDefault="00C53481" w:rsidP="005E45F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E45FC">
              <w:rPr>
                <w:sz w:val="20"/>
                <w:szCs w:val="20"/>
              </w:rPr>
              <w:t xml:space="preserve"> umie świadomie ustawić podstawowe parametry skanowania dokumentu tekstowego przeznaczonego do rozpoznania tekstu</w:t>
            </w:r>
          </w:p>
          <w:p w:rsidR="0039201D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uzasadnia dobór parametrów skanowania</w:t>
            </w:r>
          </w:p>
          <w:p w:rsidR="0039201D" w:rsidRPr="005356C8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na podstawie opisu używa programu OCR z chmury lub aplikacji</w:t>
            </w:r>
          </w:p>
        </w:tc>
        <w:tc>
          <w:tcPr>
            <w:tcW w:w="2357" w:type="dxa"/>
          </w:tcPr>
          <w:p w:rsidR="0040745E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samodzielnie używa programu OCR i skanera do rozpoznawania pisma</w:t>
            </w:r>
          </w:p>
          <w:p w:rsidR="0039201D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opisuje różnice pomiędzy skanerami CIS a CCD</w:t>
            </w:r>
          </w:p>
          <w:p w:rsidR="0039201D" w:rsidRPr="005356C8" w:rsidRDefault="0039201D" w:rsidP="0039201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samodzielnie i sprawnie dobiera parametry programu OCR do rozpoznawania tabel i grafiki zawierającej litery</w:t>
            </w:r>
            <w:r w:rsidR="00EA1602">
              <w:rPr>
                <w:sz w:val="20"/>
                <w:szCs w:val="20"/>
              </w:rPr>
              <w:t>,</w:t>
            </w:r>
            <w:r w:rsidR="0039201D">
              <w:rPr>
                <w:sz w:val="20"/>
                <w:szCs w:val="20"/>
              </w:rPr>
              <w:t xml:space="preserve"> </w:t>
            </w:r>
            <w:r w:rsidR="00EA1602">
              <w:rPr>
                <w:sz w:val="20"/>
                <w:szCs w:val="20"/>
              </w:rPr>
              <w:t>o</w:t>
            </w:r>
            <w:r w:rsidR="0039201D">
              <w:rPr>
                <w:sz w:val="20"/>
                <w:szCs w:val="20"/>
              </w:rPr>
              <w:t>mawia cechy programu, które na to pozwalają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Dokumentujemy wydarzenia, czyli aktywna praca </w:t>
            </w:r>
            <w:r w:rsidR="00A158A1">
              <w:rPr>
                <w:sz w:val="20"/>
                <w:szCs w:val="20"/>
              </w:rPr>
              <w:t>z</w:t>
            </w:r>
            <w:r w:rsidRPr="005356C8">
              <w:rPr>
                <w:sz w:val="20"/>
                <w:szCs w:val="20"/>
              </w:rPr>
              <w:t xml:space="preserve"> aparatem fotograficznym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22</w:t>
            </w:r>
          </w:p>
        </w:tc>
        <w:tc>
          <w:tcPr>
            <w:tcW w:w="2357" w:type="dxa"/>
          </w:tcPr>
          <w:p w:rsidR="0040745E" w:rsidRDefault="00C53481" w:rsidP="009C351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04B79">
              <w:rPr>
                <w:sz w:val="20"/>
                <w:szCs w:val="20"/>
              </w:rPr>
              <w:t xml:space="preserve"> </w:t>
            </w:r>
            <w:r w:rsidR="009C351A">
              <w:rPr>
                <w:sz w:val="20"/>
                <w:szCs w:val="20"/>
              </w:rPr>
              <w:t>umie wykonywać zdjęcia aparatem fotograficznym lub telefonem komórkowym</w:t>
            </w:r>
            <w:r w:rsidR="00EA1602">
              <w:rPr>
                <w:sz w:val="20"/>
                <w:szCs w:val="20"/>
              </w:rPr>
              <w:t>,</w:t>
            </w:r>
            <w:r w:rsidR="009C351A">
              <w:rPr>
                <w:sz w:val="20"/>
                <w:szCs w:val="20"/>
              </w:rPr>
              <w:t xml:space="preserve"> korzystając z programu automatycznego</w:t>
            </w:r>
          </w:p>
          <w:p w:rsidR="009C351A" w:rsidRPr="005356C8" w:rsidRDefault="009C351A" w:rsidP="009C351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C351A">
              <w:rPr>
                <w:sz w:val="20"/>
                <w:szCs w:val="20"/>
                <w:lang w:eastAsia="pl-PL"/>
              </w:rPr>
              <w:t xml:space="preserve"> wie</w:t>
            </w:r>
            <w:r w:rsidR="00EA1602">
              <w:rPr>
                <w:sz w:val="20"/>
                <w:szCs w:val="20"/>
                <w:lang w:eastAsia="pl-PL"/>
              </w:rPr>
              <w:t>,</w:t>
            </w:r>
            <w:r w:rsidR="009C351A">
              <w:rPr>
                <w:sz w:val="20"/>
                <w:szCs w:val="20"/>
                <w:lang w:eastAsia="pl-PL"/>
              </w:rPr>
              <w:t xml:space="preserve"> jaka jest zależność pomiędzy czasem naświetlania a efektem na fotografii poruszającego się obiektu</w:t>
            </w:r>
          </w:p>
          <w:p w:rsidR="009C351A" w:rsidRPr="005356C8" w:rsidRDefault="00C53481" w:rsidP="009C351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C351A">
              <w:rPr>
                <w:sz w:val="20"/>
                <w:szCs w:val="20"/>
                <w:lang w:eastAsia="pl-PL"/>
              </w:rPr>
              <w:t xml:space="preserve"> wie</w:t>
            </w:r>
            <w:r w:rsidR="00EA1602">
              <w:rPr>
                <w:sz w:val="20"/>
                <w:szCs w:val="20"/>
                <w:lang w:eastAsia="pl-PL"/>
              </w:rPr>
              <w:t>,</w:t>
            </w:r>
            <w:r w:rsidR="009C351A">
              <w:rPr>
                <w:sz w:val="20"/>
                <w:szCs w:val="20"/>
                <w:lang w:eastAsia="pl-PL"/>
              </w:rPr>
              <w:t xml:space="preserve"> na co ma wpływ przysłona</w:t>
            </w:r>
          </w:p>
        </w:tc>
        <w:tc>
          <w:tcPr>
            <w:tcW w:w="2357" w:type="dxa"/>
          </w:tcPr>
          <w:p w:rsidR="009C351A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C351A">
              <w:rPr>
                <w:sz w:val="20"/>
                <w:szCs w:val="20"/>
              </w:rPr>
              <w:t xml:space="preserve"> zna pojęcie gł</w:t>
            </w:r>
            <w:r w:rsidR="007A248E">
              <w:rPr>
                <w:sz w:val="20"/>
                <w:szCs w:val="20"/>
              </w:rPr>
              <w:t>ę</w:t>
            </w:r>
            <w:r w:rsidR="009C351A">
              <w:rPr>
                <w:sz w:val="20"/>
                <w:szCs w:val="20"/>
              </w:rPr>
              <w:t>bi ostrości i od czego ona zależy</w:t>
            </w:r>
          </w:p>
          <w:p w:rsidR="009C351A" w:rsidRDefault="00C53481" w:rsidP="007A248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zna i stosuje zasady kompozycji obrazu</w:t>
            </w:r>
            <w:r w:rsidR="00EA1602">
              <w:rPr>
                <w:sz w:val="20"/>
                <w:szCs w:val="20"/>
              </w:rPr>
              <w:t>,</w:t>
            </w:r>
            <w:r w:rsidR="007A248E">
              <w:rPr>
                <w:sz w:val="20"/>
                <w:szCs w:val="20"/>
              </w:rPr>
              <w:t xml:space="preserve"> uzasadniając sposób kadrowania</w:t>
            </w:r>
          </w:p>
          <w:p w:rsidR="007A248E" w:rsidRDefault="00C53481" w:rsidP="007A248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uzasadnia stosowanie kompozycji kadru fotograficznego w tworzeniu grafiki</w:t>
            </w:r>
          </w:p>
          <w:p w:rsidR="007A248E" w:rsidRPr="005356C8" w:rsidRDefault="00C53481" w:rsidP="007A248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sprawnie wykorzystuje programy tematyczne w aparacie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samodzielnie operuje ręcznymi nastawami aparatu fotograficznego w celu uzyskania odpowiedniego efektu na zdjęciu</w:t>
            </w:r>
            <w:r w:rsidR="00EA1602">
              <w:rPr>
                <w:sz w:val="20"/>
                <w:szCs w:val="20"/>
              </w:rPr>
              <w:t>,</w:t>
            </w:r>
            <w:r w:rsidR="007A248E">
              <w:rPr>
                <w:sz w:val="20"/>
                <w:szCs w:val="20"/>
              </w:rPr>
              <w:t xml:space="preserve"> np. głębi ostrości, rozmycia tła itp.</w:t>
            </w:r>
          </w:p>
          <w:p w:rsidR="009E3C02" w:rsidRDefault="009E3C02" w:rsidP="005356C8">
            <w:pPr>
              <w:pStyle w:val="Bezodstpw"/>
              <w:rPr>
                <w:sz w:val="20"/>
                <w:szCs w:val="20"/>
              </w:rPr>
            </w:pPr>
          </w:p>
          <w:p w:rsidR="007A248E" w:rsidRPr="005356C8" w:rsidRDefault="007A248E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3C02">
              <w:rPr>
                <w:sz w:val="20"/>
                <w:szCs w:val="20"/>
              </w:rPr>
              <w:t xml:space="preserve"> samodzielnie tworzy fotoreportaże i inne projekty fotograficzne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Szturmowiec w chmurze, czyli poprawiamy zdjęcia w edytorze grafiki rastrowej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23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umie wskazać zastosowanie warstw w procesie edycji zdjęcia</w:t>
            </w:r>
          </w:p>
          <w:p w:rsidR="006E4198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sprawnie loguje si</w:t>
            </w:r>
            <w:r w:rsidR="00EA1602">
              <w:rPr>
                <w:sz w:val="20"/>
                <w:szCs w:val="20"/>
              </w:rPr>
              <w:t>ę</w:t>
            </w:r>
            <w:r w:rsidR="006E4198">
              <w:rPr>
                <w:sz w:val="20"/>
                <w:szCs w:val="20"/>
              </w:rPr>
              <w:t xml:space="preserve"> do chmury z edytorem grafiki</w:t>
            </w:r>
            <w:r w:rsidR="00EA1602">
              <w:rPr>
                <w:sz w:val="20"/>
                <w:szCs w:val="20"/>
              </w:rPr>
              <w:t>,</w:t>
            </w:r>
            <w:r w:rsidR="006E4198">
              <w:rPr>
                <w:sz w:val="20"/>
                <w:szCs w:val="20"/>
              </w:rPr>
              <w:t xml:space="preserve"> np. pixlr.com</w:t>
            </w:r>
          </w:p>
        </w:tc>
        <w:tc>
          <w:tcPr>
            <w:tcW w:w="2358" w:type="dxa"/>
          </w:tcPr>
          <w:p w:rsidR="0040745E" w:rsidRDefault="00C53481" w:rsidP="006E41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zna przeznaczenie podstawowych narzędzi i opcji edytorów grafiki rastrowej w tym pixlr.com i GIMP</w:t>
            </w:r>
          </w:p>
          <w:p w:rsidR="006E4198" w:rsidRDefault="00C53481" w:rsidP="006B683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</w:t>
            </w:r>
            <w:r w:rsidR="006B6838">
              <w:rPr>
                <w:sz w:val="20"/>
                <w:szCs w:val="20"/>
              </w:rPr>
              <w:t>z pomocą podręcznika posługuje się podstawowymi narzędziami edytora</w:t>
            </w:r>
          </w:p>
          <w:p w:rsidR="00EE3BF2" w:rsidRPr="005356C8" w:rsidRDefault="00C53481" w:rsidP="006B683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umie poprawić kadrowanie zdjęcia przy pomocy edytora</w:t>
            </w:r>
          </w:p>
        </w:tc>
        <w:tc>
          <w:tcPr>
            <w:tcW w:w="2357" w:type="dxa"/>
          </w:tcPr>
          <w:p w:rsidR="0040745E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sprawnie posługuje się edytorem w chmurze</w:t>
            </w:r>
          </w:p>
          <w:p w:rsidR="00EE3BF2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sprawnie posługuje się podstawowymi narzędziami edycyjnymi</w:t>
            </w:r>
            <w:r w:rsidR="00EA1602">
              <w:rPr>
                <w:sz w:val="20"/>
                <w:szCs w:val="20"/>
              </w:rPr>
              <w:t>,</w:t>
            </w:r>
            <w:r w:rsidR="00EE3BF2">
              <w:rPr>
                <w:sz w:val="20"/>
                <w:szCs w:val="20"/>
              </w:rPr>
              <w:t xml:space="preserve"> w tym stemplem</w:t>
            </w:r>
          </w:p>
          <w:p w:rsidR="00EE3BF2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reguluje poziom jasności i kontrastu </w:t>
            </w:r>
            <w:r w:rsidR="00EA1602">
              <w:rPr>
                <w:sz w:val="20"/>
                <w:szCs w:val="20"/>
              </w:rPr>
              <w:t xml:space="preserve">za </w:t>
            </w:r>
            <w:r w:rsidR="00EE3BF2">
              <w:rPr>
                <w:sz w:val="20"/>
                <w:szCs w:val="20"/>
              </w:rPr>
              <w:t>pomoc</w:t>
            </w:r>
            <w:r w:rsidR="00EA1602">
              <w:rPr>
                <w:sz w:val="20"/>
                <w:szCs w:val="20"/>
              </w:rPr>
              <w:t>ą</w:t>
            </w:r>
            <w:r w:rsidR="00EE3BF2">
              <w:rPr>
                <w:sz w:val="20"/>
                <w:szCs w:val="20"/>
              </w:rPr>
              <w:t xml:space="preserve"> narzędzi edytora</w:t>
            </w:r>
          </w:p>
          <w:p w:rsidR="00EE3BF2" w:rsidRPr="005356C8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korzysta z automatycznych narzędzi poprawiających zdjęcia</w:t>
            </w:r>
          </w:p>
        </w:tc>
        <w:tc>
          <w:tcPr>
            <w:tcW w:w="2357" w:type="dxa"/>
          </w:tcPr>
          <w:p w:rsidR="0040745E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precyzyjnie posługuje się narzędziami edycyjnymi</w:t>
            </w:r>
          </w:p>
          <w:p w:rsidR="00EE3BF2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skutecznie dokonuje retuszu zdjęcia</w:t>
            </w:r>
          </w:p>
          <w:p w:rsidR="00EE3BF2" w:rsidRPr="005356C8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świadomie i z rozwagą dobiera automatyczne narzędzia do korekty zdjęć</w:t>
            </w:r>
          </w:p>
        </w:tc>
        <w:tc>
          <w:tcPr>
            <w:tcW w:w="2358" w:type="dxa"/>
          </w:tcPr>
          <w:p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sprawnie operuje ustawieniami parametrów poszczególnych narzędzi</w:t>
            </w:r>
            <w:r w:rsidR="00EA1602">
              <w:rPr>
                <w:sz w:val="20"/>
                <w:szCs w:val="20"/>
              </w:rPr>
              <w:t>,</w:t>
            </w:r>
            <w:r w:rsidR="00EE3BF2">
              <w:rPr>
                <w:sz w:val="20"/>
                <w:szCs w:val="20"/>
              </w:rPr>
              <w:t xml:space="preserve"> osiągając bardzo dobre efekty ich zastosowania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Tego tu nie było, czyli poprawiamy rzeczywistość na fotografiach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24</w:t>
            </w:r>
          </w:p>
        </w:tc>
        <w:tc>
          <w:tcPr>
            <w:tcW w:w="2357" w:type="dxa"/>
          </w:tcPr>
          <w:p w:rsidR="000264CC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opisuje przykłady zastosowania warstw w edycji grafiki</w:t>
            </w:r>
          </w:p>
          <w:p w:rsidR="0040745E" w:rsidRPr="005356C8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wie, których narzędzi należy użyć do montażu zdjęć </w:t>
            </w:r>
          </w:p>
        </w:tc>
        <w:tc>
          <w:tcPr>
            <w:tcW w:w="2358" w:type="dxa"/>
          </w:tcPr>
          <w:p w:rsidR="00A5716D" w:rsidRDefault="00EA1602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</w:t>
            </w:r>
            <w:r>
              <w:t>o</w:t>
            </w:r>
            <w:r w:rsidR="00A5716D">
              <w:rPr>
                <w:sz w:val="20"/>
                <w:szCs w:val="20"/>
                <w:lang w:eastAsia="pl-PL"/>
              </w:rPr>
              <w:t>mawia proces wklejania fragmentu zdjęcia za pośrednictwem warstw</w:t>
            </w:r>
          </w:p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stosuje warstwy do montażu zdjęcia</w:t>
            </w:r>
          </w:p>
          <w:p w:rsidR="000264CC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edycję przeprowadza z nienależytą starannością</w:t>
            </w:r>
          </w:p>
          <w:p w:rsidR="000264CC" w:rsidRPr="005356C8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wie</w:t>
            </w:r>
            <w:r w:rsidR="00EA1602">
              <w:rPr>
                <w:sz w:val="20"/>
                <w:szCs w:val="20"/>
                <w:lang w:eastAsia="pl-PL"/>
              </w:rPr>
              <w:t>,</w:t>
            </w:r>
            <w:r w:rsidR="000264CC">
              <w:rPr>
                <w:sz w:val="20"/>
                <w:szCs w:val="20"/>
                <w:lang w:eastAsia="pl-PL"/>
              </w:rPr>
              <w:t xml:space="preserve"> jak posługiwać się warstwami podczas montażu zdjęcia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A5716D">
              <w:rPr>
                <w:sz w:val="20"/>
                <w:szCs w:val="20"/>
                <w:lang w:eastAsia="pl-PL"/>
              </w:rPr>
              <w:t xml:space="preserve"> dokonuje montażu zdjęcia lub grafiki na podstawie opisu z podręcznika</w:t>
            </w:r>
          </w:p>
          <w:p w:rsidR="00A5716D" w:rsidRDefault="00C53481" w:rsidP="00A5716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A5716D">
              <w:rPr>
                <w:sz w:val="20"/>
                <w:szCs w:val="20"/>
                <w:lang w:eastAsia="pl-PL"/>
              </w:rPr>
              <w:t xml:space="preserve"> sprawnie operuje warstwami i narzędziami podczas montażu zdjęcia</w:t>
            </w:r>
          </w:p>
          <w:p w:rsidR="00A5716D" w:rsidRPr="005356C8" w:rsidRDefault="00A5716D" w:rsidP="00A5716D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716D">
              <w:rPr>
                <w:sz w:val="20"/>
                <w:szCs w:val="20"/>
              </w:rPr>
              <w:t xml:space="preserve"> prace nad korekta i montażem zdjęcia wykonuje starannie i precyzyjnie</w:t>
            </w:r>
          </w:p>
          <w:p w:rsidR="00A5716D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716D">
              <w:rPr>
                <w:sz w:val="20"/>
                <w:szCs w:val="20"/>
              </w:rPr>
              <w:t xml:space="preserve"> precyzyjnie posługuje się narzędziami do zaznaczania fragmentów zdjęcia</w:t>
            </w:r>
          </w:p>
          <w:p w:rsidR="00A5716D" w:rsidRPr="005356C8" w:rsidRDefault="00A5716D" w:rsidP="00A5716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716D">
              <w:rPr>
                <w:sz w:val="20"/>
                <w:szCs w:val="20"/>
              </w:rPr>
              <w:t xml:space="preserve"> samodzielnie i precyzyjnie odrestaurowuje zniszczone fotografie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Własny film, czyli jak twórczo wykorzystać kamerę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25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wymienia i rozpoznaje podstawowe plany filmowe</w:t>
            </w:r>
          </w:p>
          <w:p w:rsidR="00F9740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czym różni się scenariusz od opowiadania lub powieści</w:t>
            </w:r>
          </w:p>
        </w:tc>
        <w:tc>
          <w:tcPr>
            <w:tcW w:w="2358" w:type="dxa"/>
          </w:tcPr>
          <w:p w:rsidR="0040745E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zna pojęcie osi filmowej i uzasadnia jej stosowanie</w:t>
            </w:r>
          </w:p>
          <w:p w:rsidR="00F9740A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na podstawie podręcznika tworzy krótki film z fotografii</w:t>
            </w:r>
          </w:p>
          <w:p w:rsidR="00F9740A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jaka jest różnica między plikiem projektu a plikiem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np. mp4</w:t>
            </w:r>
          </w:p>
          <w:p w:rsidR="00F9740A" w:rsidRPr="005356C8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A1602">
              <w:rPr>
                <w:sz w:val="20"/>
                <w:szCs w:val="20"/>
              </w:rPr>
              <w:t xml:space="preserve"> </w:t>
            </w:r>
            <w:r w:rsidR="00F9740A">
              <w:rPr>
                <w:sz w:val="20"/>
                <w:szCs w:val="20"/>
              </w:rPr>
              <w:t xml:space="preserve">wymienia nazwy popularnych edytorów </w:t>
            </w:r>
            <w:r w:rsidR="00EA1602">
              <w:rPr>
                <w:sz w:val="20"/>
                <w:szCs w:val="20"/>
              </w:rPr>
              <w:t>w</w:t>
            </w:r>
            <w:r w:rsidR="00F9740A">
              <w:rPr>
                <w:sz w:val="20"/>
                <w:szCs w:val="20"/>
              </w:rPr>
              <w:t>ideo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odróżniając narzędzia darmowe od komercyjnych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umie zaplanować ustawienie kamer do rejestracji dialogu</w:t>
            </w:r>
          </w:p>
          <w:p w:rsidR="00F9740A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dodaje do filmu dźwięk w prostym edytorze </w:t>
            </w:r>
            <w:r w:rsidR="00EA1602">
              <w:rPr>
                <w:sz w:val="20"/>
                <w:szCs w:val="20"/>
              </w:rPr>
              <w:t>w</w:t>
            </w:r>
            <w:r w:rsidR="00F9740A">
              <w:rPr>
                <w:sz w:val="20"/>
                <w:szCs w:val="20"/>
              </w:rPr>
              <w:t>ideo</w:t>
            </w:r>
          </w:p>
          <w:p w:rsidR="00F9740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eksportuje film do pliku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samodzielnie tworzy tutorial na zadany temat zgodny z ułożonym przez siebie scenariuszem</w:t>
            </w:r>
          </w:p>
          <w:p w:rsidR="0072356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samodzielnie dobiera materiały do filmu</w:t>
            </w:r>
          </w:p>
          <w:p w:rsidR="00723568" w:rsidRPr="005356C8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prawidłowo dobiera formaty zapisu pliku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realizuje własne projekty filmowe i umieszcza je w sieci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Klatki do komputera, czyli jak transmitować strumieniowo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26</w:t>
            </w:r>
          </w:p>
        </w:tc>
        <w:tc>
          <w:tcPr>
            <w:tcW w:w="2357" w:type="dxa"/>
          </w:tcPr>
          <w:p w:rsidR="0040745E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zna funkcje podstawowych elementów kamery opisane w podręczniku</w:t>
            </w:r>
          </w:p>
          <w:p w:rsidR="00864CF3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umie zains</w:t>
            </w:r>
            <w:r w:rsidR="00EA1602">
              <w:rPr>
                <w:sz w:val="20"/>
                <w:szCs w:val="20"/>
              </w:rPr>
              <w:t>ta</w:t>
            </w:r>
            <w:r w:rsidR="00864CF3">
              <w:rPr>
                <w:sz w:val="20"/>
                <w:szCs w:val="20"/>
              </w:rPr>
              <w:t xml:space="preserve">lować program VNC i odtwarzać za jego pomocą pliki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</w:t>
            </w:r>
          </w:p>
        </w:tc>
        <w:tc>
          <w:tcPr>
            <w:tcW w:w="2358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umie określić funkcję najważniejszych elementów kamery lub aparatu fotograficznego</w:t>
            </w:r>
          </w:p>
          <w:p w:rsidR="00864CF3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opisuje sposoby kopiowania plików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 z kamery lub aparatu do komputera</w:t>
            </w:r>
          </w:p>
        </w:tc>
        <w:tc>
          <w:tcPr>
            <w:tcW w:w="2357" w:type="dxa"/>
          </w:tcPr>
          <w:p w:rsidR="0040745E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na podstawie opisu z podręcznika umie skonfigurować program do zapisu strumienia pochodzącego z kamery</w:t>
            </w:r>
          </w:p>
          <w:p w:rsidR="00864CF3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korzystając z opisu i programu VLC</w:t>
            </w:r>
            <w:r w:rsidR="00EA1602">
              <w:rPr>
                <w:sz w:val="20"/>
                <w:szCs w:val="20"/>
              </w:rPr>
              <w:t>,</w:t>
            </w:r>
            <w:r w:rsidR="00864CF3">
              <w:rPr>
                <w:sz w:val="20"/>
                <w:szCs w:val="20"/>
              </w:rPr>
              <w:t xml:space="preserve"> umie nałożyć na transmitowanym obrazie symbol graficzny</w:t>
            </w:r>
          </w:p>
          <w:p w:rsidR="00BA6DFC" w:rsidRPr="005356C8" w:rsidRDefault="00BA6DFC" w:rsidP="00BA6DF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40745E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samodzielnie konfiguruje program komputerowy do zapisu strumienia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 i audio na dysku komputera</w:t>
            </w:r>
          </w:p>
          <w:p w:rsidR="00864CF3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samodzielnie nakłada symbole graficzne na obraz podczas transmisji strumieniowej</w:t>
            </w:r>
          </w:p>
          <w:p w:rsidR="00864CF3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samodzielnie transmituje obraz i dźwięk za pośrednictwem telefonu komórkowego</w:t>
            </w:r>
          </w:p>
          <w:p w:rsidR="00BA6DFC" w:rsidRPr="005356C8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A6DFC">
              <w:rPr>
                <w:sz w:val="20"/>
                <w:szCs w:val="20"/>
              </w:rPr>
              <w:t xml:space="preserve"> przeprowadza transmisję strumieniową w sieci lokalnej</w:t>
            </w:r>
          </w:p>
        </w:tc>
        <w:tc>
          <w:tcPr>
            <w:tcW w:w="2358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planuje i przeprowadza transmisje na żywo</w:t>
            </w:r>
            <w:r w:rsidR="00EA1602">
              <w:rPr>
                <w:sz w:val="20"/>
                <w:szCs w:val="20"/>
              </w:rPr>
              <w:t>,</w:t>
            </w:r>
            <w:r w:rsidR="00864CF3">
              <w:rPr>
                <w:sz w:val="20"/>
                <w:szCs w:val="20"/>
              </w:rPr>
              <w:t xml:space="preserve"> np. z uroczystości szkolnych</w:t>
            </w:r>
          </w:p>
        </w:tc>
      </w:tr>
      <w:tr w:rsidR="0040745E" w:rsidRPr="005356C8" w:rsidTr="002526B3">
        <w:trPr>
          <w:trHeight w:val="20"/>
        </w:trPr>
        <w:tc>
          <w:tcPr>
            <w:tcW w:w="14144" w:type="dxa"/>
            <w:gridSpan w:val="6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V. Komputer w sieci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Nie wszystko jest takie oczywiste, czyli jak działa </w:t>
            </w:r>
            <w:proofErr w:type="spellStart"/>
            <w:r w:rsidR="00A158A1">
              <w:rPr>
                <w:sz w:val="20"/>
                <w:szCs w:val="20"/>
              </w:rPr>
              <w:t>i</w:t>
            </w:r>
            <w:r w:rsidRPr="005356C8">
              <w:rPr>
                <w:sz w:val="20"/>
                <w:szCs w:val="20"/>
              </w:rPr>
              <w:t>nternet</w:t>
            </w:r>
            <w:proofErr w:type="spellEnd"/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27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D90EB0">
              <w:rPr>
                <w:sz w:val="20"/>
                <w:szCs w:val="20"/>
              </w:rPr>
              <w:t xml:space="preserve"> jaką rolę </w:t>
            </w:r>
            <w:r w:rsidR="00EA1602">
              <w:rPr>
                <w:sz w:val="20"/>
                <w:szCs w:val="20"/>
              </w:rPr>
              <w:t xml:space="preserve">odgrywają </w:t>
            </w:r>
            <w:r w:rsidR="00D90EB0">
              <w:rPr>
                <w:sz w:val="20"/>
                <w:szCs w:val="20"/>
              </w:rPr>
              <w:t>protokoły w sieciach komputerowych</w:t>
            </w:r>
          </w:p>
          <w:p w:rsidR="00D90EB0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opisuje rolę adresów w sieciach lokalnych i </w:t>
            </w:r>
            <w:proofErr w:type="spellStart"/>
            <w:r w:rsidR="00EA1602">
              <w:rPr>
                <w:sz w:val="20"/>
                <w:szCs w:val="20"/>
              </w:rPr>
              <w:t>i</w:t>
            </w:r>
            <w:r w:rsidR="00D90EB0">
              <w:rPr>
                <w:sz w:val="20"/>
                <w:szCs w:val="20"/>
              </w:rPr>
              <w:t>nternecie</w:t>
            </w:r>
            <w:proofErr w:type="spellEnd"/>
          </w:p>
        </w:tc>
        <w:tc>
          <w:tcPr>
            <w:tcW w:w="2358" w:type="dxa"/>
          </w:tcPr>
          <w:p w:rsidR="0040745E" w:rsidRDefault="00C53481" w:rsidP="00D90EB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D90EB0">
              <w:rPr>
                <w:sz w:val="20"/>
                <w:szCs w:val="20"/>
                <w:lang w:eastAsia="pl-PL"/>
              </w:rPr>
              <w:t xml:space="preserve"> na podstawie podręcznika umie wyświetlić parametry połączenia sieciowego za pomocą polecenia </w:t>
            </w:r>
            <w:proofErr w:type="spellStart"/>
            <w:r w:rsidR="00D90EB0">
              <w:rPr>
                <w:sz w:val="20"/>
                <w:szCs w:val="20"/>
                <w:lang w:eastAsia="pl-PL"/>
              </w:rPr>
              <w:t>tracert</w:t>
            </w:r>
            <w:proofErr w:type="spellEnd"/>
            <w:r w:rsidR="00D90EB0">
              <w:rPr>
                <w:sz w:val="20"/>
                <w:szCs w:val="20"/>
                <w:lang w:eastAsia="pl-PL"/>
              </w:rPr>
              <w:t xml:space="preserve"> uruchomionego w Wierszu poleceń</w:t>
            </w:r>
          </w:p>
          <w:p w:rsidR="00D90EB0" w:rsidRPr="005356C8" w:rsidRDefault="00C53481" w:rsidP="00D90EB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D90EB0">
              <w:rPr>
                <w:sz w:val="20"/>
                <w:szCs w:val="20"/>
                <w:lang w:eastAsia="pl-PL"/>
              </w:rPr>
              <w:t xml:space="preserve"> na podstawie podręcznika uruchamia i stosuje program do śledzenia połączeń z serwerem wybranej strony </w:t>
            </w:r>
            <w:r w:rsidR="00EA1602">
              <w:rPr>
                <w:sz w:val="20"/>
                <w:szCs w:val="20"/>
                <w:lang w:eastAsia="pl-PL"/>
              </w:rPr>
              <w:t>WWW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wyjaśnia różnice pomiędzy adresem IP a adresem symbolicznym</w:t>
            </w:r>
          </w:p>
          <w:p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na podstawie opisu z podręcznika sprawnie posługuje się programami do śledzenia połączeń w sieci</w:t>
            </w:r>
          </w:p>
          <w:p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tłumaczy rolę DNS</w:t>
            </w:r>
            <w:r w:rsidR="00EA1602">
              <w:rPr>
                <w:sz w:val="20"/>
                <w:szCs w:val="20"/>
              </w:rPr>
              <w:t>-</w:t>
            </w:r>
            <w:r w:rsidR="00D90EB0">
              <w:rPr>
                <w:sz w:val="20"/>
                <w:szCs w:val="20"/>
              </w:rPr>
              <w:t>ów w globalnej sieci</w:t>
            </w:r>
          </w:p>
          <w:p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tłumaczy rolę adresów IP</w:t>
            </w:r>
          </w:p>
          <w:p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D90EB0">
              <w:rPr>
                <w:sz w:val="20"/>
                <w:szCs w:val="20"/>
              </w:rPr>
              <w:t xml:space="preserve"> jakie instytucje są odpowiedzialne za przydzielanie adresów IP w sieci globalnej</w:t>
            </w:r>
          </w:p>
          <w:p w:rsidR="00D90EB0" w:rsidRPr="005356C8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D90EB0">
              <w:rPr>
                <w:sz w:val="20"/>
                <w:szCs w:val="20"/>
              </w:rPr>
              <w:t xml:space="preserve"> czym jest domena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samodzielnie korzysta z programów do śledzenia połączeń i znajdowania właściciela domen</w:t>
            </w:r>
          </w:p>
          <w:p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tłumaczy zadania protokołu DHCP</w:t>
            </w:r>
          </w:p>
          <w:p w:rsidR="00D90EB0" w:rsidRPr="005356C8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interpretuje wyniki działania programów śledzących połączenia oraz polecenia systemowego </w:t>
            </w:r>
            <w:proofErr w:type="spellStart"/>
            <w:r w:rsidR="00D90EB0">
              <w:rPr>
                <w:sz w:val="20"/>
                <w:szCs w:val="20"/>
                <w:lang w:eastAsia="pl-PL"/>
              </w:rPr>
              <w:t>tracert</w:t>
            </w:r>
            <w:proofErr w:type="spellEnd"/>
          </w:p>
        </w:tc>
        <w:tc>
          <w:tcPr>
            <w:tcW w:w="2358" w:type="dxa"/>
          </w:tcPr>
          <w:p w:rsidR="0040745E" w:rsidRPr="005356C8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biegle posługuje się różnymi programami do diagnozowania i testowania działania sieci komputerowych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Sieć to nie tylko </w:t>
            </w:r>
            <w:proofErr w:type="spellStart"/>
            <w:r w:rsidR="00A158A1">
              <w:rPr>
                <w:sz w:val="20"/>
                <w:szCs w:val="20"/>
              </w:rPr>
              <w:t>i</w:t>
            </w:r>
            <w:r w:rsidRPr="005356C8">
              <w:rPr>
                <w:sz w:val="20"/>
                <w:szCs w:val="20"/>
              </w:rPr>
              <w:t>nternet</w:t>
            </w:r>
            <w:proofErr w:type="spellEnd"/>
            <w:r w:rsidRPr="005356C8">
              <w:rPr>
                <w:sz w:val="20"/>
                <w:szCs w:val="20"/>
              </w:rPr>
              <w:t>, czyli poznajemy topologię sieci komputerowych</w:t>
            </w:r>
          </w:p>
          <w:p w:rsidR="00A158A1" w:rsidRPr="005356C8" w:rsidRDefault="00A158A1" w:rsidP="005356C8">
            <w:pPr>
              <w:pStyle w:val="Bezodstpw"/>
              <w:rPr>
                <w:sz w:val="20"/>
                <w:szCs w:val="20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28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01CC9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501CC9">
              <w:rPr>
                <w:sz w:val="20"/>
                <w:szCs w:val="20"/>
              </w:rPr>
              <w:t xml:space="preserve"> czym różni się sieć P2P od sieci w innych konfiguracjach</w:t>
            </w:r>
          </w:p>
          <w:p w:rsidR="00501CC9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01CC9">
              <w:rPr>
                <w:sz w:val="20"/>
                <w:szCs w:val="20"/>
              </w:rPr>
              <w:t xml:space="preserve"> określa rolę przełącznika sieciowego</w:t>
            </w:r>
          </w:p>
        </w:tc>
        <w:tc>
          <w:tcPr>
            <w:tcW w:w="2358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01CC9">
              <w:rPr>
                <w:sz w:val="20"/>
                <w:szCs w:val="20"/>
              </w:rPr>
              <w:t xml:space="preserve"> na podstawie podręcznika umie połączyć dwa urządzenia</w:t>
            </w:r>
            <w:r w:rsidR="00EA1602">
              <w:rPr>
                <w:sz w:val="20"/>
                <w:szCs w:val="20"/>
              </w:rPr>
              <w:t>,</w:t>
            </w:r>
            <w:r w:rsidR="00501CC9">
              <w:rPr>
                <w:sz w:val="20"/>
                <w:szCs w:val="20"/>
              </w:rPr>
              <w:t xml:space="preserve"> np. telefony</w:t>
            </w:r>
            <w:r w:rsidR="00EA1602">
              <w:rPr>
                <w:sz w:val="20"/>
                <w:szCs w:val="20"/>
              </w:rPr>
              <w:t>,</w:t>
            </w:r>
            <w:r w:rsidR="00501CC9">
              <w:rPr>
                <w:sz w:val="20"/>
                <w:szCs w:val="20"/>
              </w:rPr>
              <w:t xml:space="preserve"> w sieć P2P</w:t>
            </w:r>
          </w:p>
          <w:p w:rsidR="00501CC9" w:rsidRPr="005356C8" w:rsidRDefault="00C53481" w:rsidP="00501CC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01CC9">
              <w:rPr>
                <w:sz w:val="20"/>
                <w:szCs w:val="20"/>
              </w:rPr>
              <w:t xml:space="preserve"> na podstawie podręcznika omawia różnice pomiędzy różnymi topologiami sieci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01CC9">
              <w:rPr>
                <w:sz w:val="20"/>
                <w:szCs w:val="20"/>
              </w:rPr>
              <w:t xml:space="preserve"> omawia wady i zalety poszczególnych topologii sieci</w:t>
            </w:r>
          </w:p>
          <w:p w:rsidR="00501CC9" w:rsidRDefault="00C53481" w:rsidP="00F3405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01CC9">
              <w:rPr>
                <w:sz w:val="20"/>
                <w:szCs w:val="20"/>
              </w:rPr>
              <w:t xml:space="preserve"> </w:t>
            </w:r>
            <w:r w:rsidR="00F34054">
              <w:rPr>
                <w:sz w:val="20"/>
                <w:szCs w:val="20"/>
              </w:rPr>
              <w:t>umie przedstawić graficznie różne topologie sieci komputerowych</w:t>
            </w:r>
          </w:p>
          <w:p w:rsidR="00F34054" w:rsidRPr="005356C8" w:rsidRDefault="00C53481" w:rsidP="00F3405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34054">
              <w:rPr>
                <w:sz w:val="20"/>
                <w:szCs w:val="20"/>
              </w:rPr>
              <w:t xml:space="preserve"> na podstawie podręcznika i algorytmu omawia proces zestawienia połączenia P2P urządzeń z interfejsem </w:t>
            </w:r>
            <w:proofErr w:type="spellStart"/>
            <w:r w:rsidR="00F34054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357" w:type="dxa"/>
          </w:tcPr>
          <w:p w:rsidR="0040745E" w:rsidRDefault="00C53481" w:rsidP="00F3405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34054">
              <w:rPr>
                <w:sz w:val="20"/>
                <w:szCs w:val="20"/>
              </w:rPr>
              <w:t xml:space="preserve"> samodzielnie dokonuje połączeń komputerów z siecią w różnych topologiach</w:t>
            </w:r>
          </w:p>
          <w:p w:rsidR="00F34054" w:rsidRDefault="00C53481" w:rsidP="00F3405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34054">
              <w:rPr>
                <w:sz w:val="20"/>
                <w:szCs w:val="20"/>
              </w:rPr>
              <w:t xml:space="preserve"> samodzielnie łączy urządzenia przez </w:t>
            </w:r>
            <w:proofErr w:type="spellStart"/>
            <w:r w:rsidR="00F34054">
              <w:rPr>
                <w:sz w:val="20"/>
                <w:szCs w:val="20"/>
              </w:rPr>
              <w:t>bluetooth</w:t>
            </w:r>
            <w:proofErr w:type="spellEnd"/>
            <w:r w:rsidR="00F34054">
              <w:rPr>
                <w:sz w:val="20"/>
                <w:szCs w:val="20"/>
              </w:rPr>
              <w:t xml:space="preserve"> i przesyła pliki</w:t>
            </w:r>
            <w:r w:rsidR="00EA1602">
              <w:rPr>
                <w:sz w:val="20"/>
                <w:szCs w:val="20"/>
              </w:rPr>
              <w:t>,</w:t>
            </w:r>
            <w:r w:rsidR="00F34054">
              <w:rPr>
                <w:sz w:val="20"/>
                <w:szCs w:val="20"/>
              </w:rPr>
              <w:t xml:space="preserve"> np. zdjęcia</w:t>
            </w:r>
          </w:p>
          <w:p w:rsidR="00F34054" w:rsidRPr="005356C8" w:rsidRDefault="00F34054" w:rsidP="00F340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 w:rsidP="00F3405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34054">
              <w:rPr>
                <w:sz w:val="20"/>
                <w:szCs w:val="20"/>
              </w:rPr>
              <w:t xml:space="preserve"> projektuje proste sieci z uwzględnieniem ich przeznaczenia</w:t>
            </w: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Kto tam, czyli identyfikujemy komputery w sieci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29</w:t>
            </w:r>
          </w:p>
        </w:tc>
        <w:tc>
          <w:tcPr>
            <w:tcW w:w="2357" w:type="dxa"/>
          </w:tcPr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</w:t>
            </w:r>
            <w:r w:rsidR="009B705C">
              <w:rPr>
                <w:sz w:val="20"/>
                <w:szCs w:val="20"/>
              </w:rPr>
              <w:t>na podstawie podręcznika konfiguruje sieć w komputerze z systemem Windows</w:t>
            </w:r>
            <w:r w:rsidR="00EA1602">
              <w:rPr>
                <w:sz w:val="20"/>
                <w:szCs w:val="20"/>
              </w:rPr>
              <w:t>,</w:t>
            </w:r>
            <w:r w:rsidR="009B705C">
              <w:rPr>
                <w:sz w:val="20"/>
                <w:szCs w:val="20"/>
              </w:rPr>
              <w:t xml:space="preserve"> korzystając z automatycznych opcji konfiguracyjnych</w:t>
            </w:r>
          </w:p>
        </w:tc>
        <w:tc>
          <w:tcPr>
            <w:tcW w:w="2358" w:type="dxa"/>
          </w:tcPr>
          <w:p w:rsidR="0040745E" w:rsidRPr="005356C8" w:rsidRDefault="00C53481" w:rsidP="009B705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na podstawie podręcznika umie sprawdzić</w:t>
            </w:r>
            <w:r w:rsidR="009B705C">
              <w:rPr>
                <w:sz w:val="20"/>
                <w:szCs w:val="20"/>
              </w:rPr>
              <w:t xml:space="preserve"> poleceniem ping </w:t>
            </w:r>
            <w:r w:rsidR="00F56013">
              <w:rPr>
                <w:sz w:val="20"/>
                <w:szCs w:val="20"/>
              </w:rPr>
              <w:t xml:space="preserve">poprawność połączenia </w:t>
            </w:r>
            <w:r w:rsidR="009B705C">
              <w:rPr>
                <w:sz w:val="20"/>
                <w:szCs w:val="20"/>
              </w:rPr>
              <w:t>sieciowego</w:t>
            </w:r>
          </w:p>
        </w:tc>
        <w:tc>
          <w:tcPr>
            <w:tcW w:w="2357" w:type="dxa"/>
          </w:tcPr>
          <w:p w:rsidR="0040745E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na podstawie podręcznika omawia informacje wyświetlone za pomocą poleceń </w:t>
            </w:r>
            <w:proofErr w:type="spellStart"/>
            <w:r w:rsidR="00F56013">
              <w:rPr>
                <w:sz w:val="20"/>
                <w:szCs w:val="20"/>
              </w:rPr>
              <w:t>ipconfig</w:t>
            </w:r>
            <w:proofErr w:type="spellEnd"/>
            <w:r w:rsidR="00F56013">
              <w:rPr>
                <w:sz w:val="20"/>
                <w:szCs w:val="20"/>
              </w:rPr>
              <w:t xml:space="preserve"> oraz ping</w:t>
            </w:r>
          </w:p>
          <w:p w:rsidR="00F56013" w:rsidRPr="005356C8" w:rsidRDefault="00C53481" w:rsidP="009B705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</w:t>
            </w:r>
            <w:r w:rsidR="009B705C">
              <w:rPr>
                <w:sz w:val="20"/>
                <w:szCs w:val="20"/>
              </w:rPr>
              <w:t>na podstawie podręcznika omawia rolę poszczególnych protokołów sieciowych</w:t>
            </w:r>
          </w:p>
        </w:tc>
        <w:tc>
          <w:tcPr>
            <w:tcW w:w="2357" w:type="dxa"/>
          </w:tcPr>
          <w:p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samodzielnie posługuje się poleceniami </w:t>
            </w:r>
            <w:proofErr w:type="spellStart"/>
            <w:r w:rsidR="00F56013">
              <w:rPr>
                <w:sz w:val="20"/>
                <w:szCs w:val="20"/>
              </w:rPr>
              <w:t>ipconfig</w:t>
            </w:r>
            <w:proofErr w:type="spellEnd"/>
            <w:r w:rsidR="00F56013">
              <w:rPr>
                <w:sz w:val="20"/>
                <w:szCs w:val="20"/>
              </w:rPr>
              <w:t xml:space="preserve"> oraz ping w celu sprawdzenia parametrów połączeń sieciowych</w:t>
            </w:r>
          </w:p>
          <w:p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samodzielnie opisuje poszczególne dane odczytane za pomocą </w:t>
            </w:r>
            <w:proofErr w:type="spellStart"/>
            <w:r w:rsidR="00F56013">
              <w:rPr>
                <w:sz w:val="20"/>
                <w:szCs w:val="20"/>
              </w:rPr>
              <w:t>ipconfig</w:t>
            </w:r>
            <w:proofErr w:type="spellEnd"/>
            <w:r w:rsidR="00F56013">
              <w:rPr>
                <w:sz w:val="20"/>
                <w:szCs w:val="20"/>
              </w:rPr>
              <w:t xml:space="preserve"> oraz ping</w:t>
            </w:r>
          </w:p>
          <w:p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samodzielnie korzysta z automatycznych narzędzi konfiguracji sieci</w:t>
            </w:r>
          </w:p>
          <w:p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B705C">
              <w:rPr>
                <w:sz w:val="20"/>
                <w:szCs w:val="20"/>
              </w:rPr>
              <w:t xml:space="preserve"> samodzielnie omawia rolę poszczególnych protokołów sieciowych</w:t>
            </w:r>
          </w:p>
        </w:tc>
        <w:tc>
          <w:tcPr>
            <w:tcW w:w="2358" w:type="dxa"/>
          </w:tcPr>
          <w:p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samodzielnie konfiguruje połączenie sieciowe </w:t>
            </w:r>
            <w:r w:rsidR="009B705C">
              <w:rPr>
                <w:sz w:val="20"/>
                <w:szCs w:val="20"/>
              </w:rPr>
              <w:t>z pominięciem nastaw automatycznych</w:t>
            </w: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</w:p>
        </w:tc>
      </w:tr>
      <w:tr w:rsidR="0040745E" w:rsidRPr="005356C8" w:rsidTr="002526B3">
        <w:trPr>
          <w:trHeight w:val="20"/>
        </w:trPr>
        <w:tc>
          <w:tcPr>
            <w:tcW w:w="2357" w:type="dxa"/>
          </w:tcPr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Kupujemy świadomie, czyli poznajemy parametry urządzeń peryferyjnych</w:t>
            </w:r>
          </w:p>
          <w:p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30</w:t>
            </w:r>
          </w:p>
        </w:tc>
        <w:tc>
          <w:tcPr>
            <w:tcW w:w="2357" w:type="dxa"/>
          </w:tcPr>
          <w:p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umie oszacować koszty wydruku dla danego typu lub modelu drukarki</w:t>
            </w:r>
          </w:p>
          <w:p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rozpoznaje i nazywa wejścia sygnałowe w monitorach</w:t>
            </w:r>
          </w:p>
          <w:p w:rsidR="009748E9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9748E9">
              <w:rPr>
                <w:sz w:val="20"/>
                <w:szCs w:val="20"/>
              </w:rPr>
              <w:t xml:space="preserve"> do czego służy skaner </w:t>
            </w:r>
          </w:p>
          <w:p w:rsidR="00847748" w:rsidRPr="005356C8" w:rsidRDefault="00847748" w:rsidP="0084774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wymienia parametry drukarek</w:t>
            </w:r>
          </w:p>
          <w:p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na podstawie podręcznika określa wpływ poszczególnych parametrów drukarek na jakość druku</w:t>
            </w:r>
          </w:p>
          <w:p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na podstawie podręcznika omawia parametry monitorów</w:t>
            </w:r>
          </w:p>
          <w:p w:rsidR="009748E9" w:rsidRDefault="00C53481" w:rsidP="009748E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na podstawie podręcznika omawia parametry skanerów</w:t>
            </w:r>
          </w:p>
          <w:p w:rsidR="009748E9" w:rsidRDefault="009748E9" w:rsidP="00847748">
            <w:pPr>
              <w:pStyle w:val="Bezodstpw"/>
              <w:rPr>
                <w:sz w:val="20"/>
                <w:szCs w:val="20"/>
              </w:rPr>
            </w:pPr>
          </w:p>
          <w:p w:rsidR="00847748" w:rsidRPr="005356C8" w:rsidRDefault="00847748" w:rsidP="0084774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na podstawie podręcznika omawia cechy i parametry poszczególnych typów drukarek i ich wpływ na wybór dokonywany ze względu na zastosowanie</w:t>
            </w:r>
          </w:p>
          <w:p w:rsidR="00847748" w:rsidRDefault="00C53481" w:rsidP="009748E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</w:t>
            </w:r>
            <w:r w:rsidR="009748E9">
              <w:rPr>
                <w:sz w:val="20"/>
                <w:szCs w:val="20"/>
              </w:rPr>
              <w:t>określa parametry monitorów oraz wpływ formatu obrazu na zastosowanie na różnych stanowiskach</w:t>
            </w:r>
          </w:p>
          <w:p w:rsidR="009748E9" w:rsidRDefault="009748E9" w:rsidP="009748E9">
            <w:pPr>
              <w:pStyle w:val="Bezodstpw"/>
              <w:rPr>
                <w:sz w:val="20"/>
                <w:szCs w:val="20"/>
              </w:rPr>
            </w:pPr>
          </w:p>
          <w:p w:rsidR="009748E9" w:rsidRPr="005356C8" w:rsidRDefault="009748E9" w:rsidP="009748E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895EB8" w:rsidRDefault="00C53481" w:rsidP="009748E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samodzielnie analizuje parametry urządzeń peryferyjnych i ocenia ich przydatność do konkretnego zastosowania</w:t>
            </w:r>
          </w:p>
          <w:p w:rsidR="009748E9" w:rsidRDefault="00C53481" w:rsidP="009748E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samodzielnie wyjaśnia zalety i wady różnych rodzajów ekranów monitorów</w:t>
            </w:r>
          </w:p>
          <w:p w:rsidR="009748E9" w:rsidRPr="005356C8" w:rsidRDefault="009748E9" w:rsidP="009748E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potrafi na podstawie danych katalogowych trafnie dobrać urządzenie peryferyjne</w:t>
            </w:r>
            <w:r w:rsidR="00EA1602">
              <w:rPr>
                <w:sz w:val="20"/>
                <w:szCs w:val="20"/>
              </w:rPr>
              <w:t>,</w:t>
            </w:r>
            <w:r w:rsidR="009748E9">
              <w:rPr>
                <w:sz w:val="20"/>
                <w:szCs w:val="20"/>
              </w:rPr>
              <w:t xml:space="preserve"> biorąc pod uwagę wymagania użytkownika</w:t>
            </w:r>
          </w:p>
        </w:tc>
      </w:tr>
    </w:tbl>
    <w:p w:rsidR="00800EBE" w:rsidRPr="005356C8" w:rsidRDefault="00800EBE" w:rsidP="005356C8">
      <w:pPr>
        <w:pStyle w:val="Bezodstpw"/>
        <w:rPr>
          <w:sz w:val="20"/>
          <w:szCs w:val="20"/>
        </w:rPr>
      </w:pPr>
    </w:p>
    <w:p w:rsidR="00800EBE" w:rsidRPr="005356C8" w:rsidRDefault="00800EBE" w:rsidP="005356C8">
      <w:pPr>
        <w:pStyle w:val="Bezodstpw"/>
        <w:rPr>
          <w:sz w:val="20"/>
          <w:szCs w:val="20"/>
        </w:rPr>
      </w:pPr>
    </w:p>
    <w:p w:rsidR="00800EBE" w:rsidRPr="005356C8" w:rsidRDefault="00800EBE" w:rsidP="005356C8">
      <w:pPr>
        <w:pStyle w:val="Bezodstpw"/>
        <w:rPr>
          <w:sz w:val="20"/>
          <w:szCs w:val="20"/>
        </w:rPr>
      </w:pPr>
    </w:p>
    <w:p w:rsidR="00800EBE" w:rsidRPr="005356C8" w:rsidRDefault="00800EBE" w:rsidP="005356C8">
      <w:pPr>
        <w:pStyle w:val="Bezodstpw"/>
        <w:rPr>
          <w:sz w:val="20"/>
          <w:szCs w:val="20"/>
        </w:rPr>
      </w:pPr>
    </w:p>
    <w:p w:rsidR="00800EBE" w:rsidRPr="005356C8" w:rsidRDefault="00800EBE" w:rsidP="005356C8">
      <w:pPr>
        <w:pStyle w:val="Bezodstpw"/>
        <w:rPr>
          <w:sz w:val="20"/>
          <w:szCs w:val="20"/>
        </w:rPr>
      </w:pPr>
    </w:p>
    <w:sectPr w:rsidR="00800EBE" w:rsidRPr="005356C8" w:rsidSect="00982E2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A1" w:rsidRDefault="00A158A1" w:rsidP="00E13F7C">
      <w:pPr>
        <w:spacing w:after="0" w:line="240" w:lineRule="auto"/>
      </w:pPr>
      <w:r>
        <w:separator/>
      </w:r>
    </w:p>
  </w:endnote>
  <w:endnote w:type="continuationSeparator" w:id="0">
    <w:p w:rsidR="00A158A1" w:rsidRDefault="00A158A1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A1" w:rsidRDefault="00A158A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14EA">
      <w:rPr>
        <w:noProof/>
      </w:rPr>
      <w:t>11</w:t>
    </w:r>
    <w:r>
      <w:rPr>
        <w:noProof/>
      </w:rPr>
      <w:fldChar w:fldCharType="end"/>
    </w:r>
  </w:p>
  <w:p w:rsidR="00A158A1" w:rsidRDefault="00A15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A1" w:rsidRDefault="00A158A1" w:rsidP="00E13F7C">
      <w:pPr>
        <w:spacing w:after="0" w:line="240" w:lineRule="auto"/>
      </w:pPr>
      <w:r>
        <w:separator/>
      </w:r>
    </w:p>
  </w:footnote>
  <w:footnote w:type="continuationSeparator" w:id="0">
    <w:p w:rsidR="00A158A1" w:rsidRDefault="00A158A1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9B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20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7B6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58A1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3EFB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A4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481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D00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4EA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602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97C8-0EA5-4808-A1FC-097E13ED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1156</TotalTime>
  <Pages>11</Pages>
  <Words>3810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MAGDALENA SIKORA</cp:lastModifiedBy>
  <cp:revision>61</cp:revision>
  <cp:lastPrinted>2019-04-05T10:57:00Z</cp:lastPrinted>
  <dcterms:created xsi:type="dcterms:W3CDTF">2019-03-16T09:16:00Z</dcterms:created>
  <dcterms:modified xsi:type="dcterms:W3CDTF">2019-04-05T10:57:00Z</dcterms:modified>
</cp:coreProperties>
</file>